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4" w:type="dxa"/>
        <w:tblLook w:val="0600" w:firstRow="0" w:lastRow="0" w:firstColumn="0" w:lastColumn="0" w:noHBand="1" w:noVBand="1"/>
      </w:tblPr>
      <w:tblGrid>
        <w:gridCol w:w="7776"/>
        <w:gridCol w:w="1728"/>
      </w:tblGrid>
      <w:tr w:rsidR="0078125D" w:rsidRPr="007D3EBE" w14:paraId="484D2BB3" w14:textId="77777777" w:rsidTr="00D660DC">
        <w:trPr>
          <w:trHeight w:val="1728"/>
        </w:trPr>
        <w:tc>
          <w:tcPr>
            <w:tcW w:w="7776" w:type="dxa"/>
            <w:vAlign w:val="center"/>
          </w:tcPr>
          <w:p w14:paraId="1B2FE276" w14:textId="38FBA72A" w:rsidR="0078125D" w:rsidRPr="00150270" w:rsidRDefault="00180ED4" w:rsidP="00F30601">
            <w:pPr>
              <w:pStyle w:val="Title"/>
              <w:ind w:left="148"/>
              <w:rPr>
                <w:color w:val="auto"/>
              </w:rPr>
            </w:pPr>
            <w:sdt>
              <w:sdtPr>
                <w:rPr>
                  <w:color w:val="auto"/>
                </w:rPr>
                <w:id w:val="575481729"/>
                <w:lock w:val="sdtContentLocked"/>
                <w:placeholder>
                  <w:docPart w:val="E4C6570D0ABD42B28B70D4149B2402BF"/>
                </w:placeholder>
                <w:showingPlcHdr/>
              </w:sdtPr>
              <w:sdtEndPr/>
              <w:sdtContent>
                <w:r w:rsidR="00F30601" w:rsidRPr="00083A2F">
                  <w:rPr>
                    <w:color w:val="auto"/>
                  </w:rPr>
                  <w:t>Application Form</w:t>
                </w:r>
              </w:sdtContent>
            </w:sdt>
          </w:p>
        </w:tc>
        <w:tc>
          <w:tcPr>
            <w:tcW w:w="1728" w:type="dxa"/>
            <w:vAlign w:val="center"/>
          </w:tcPr>
          <w:p w14:paraId="170F7D78" w14:textId="5B79B47A" w:rsidR="0078125D" w:rsidRPr="007D3EBE" w:rsidRDefault="0078125D" w:rsidP="00A458B1"/>
        </w:tc>
      </w:tr>
    </w:tbl>
    <w:p w14:paraId="732AC9BC" w14:textId="4D3C826D" w:rsidR="00D6572A" w:rsidRDefault="00083A2F" w:rsidP="00F04EAE">
      <w:r>
        <w:rPr>
          <w:noProof/>
        </w:rPr>
        <mc:AlternateContent>
          <mc:Choice Requires="wps">
            <w:drawing>
              <wp:anchor distT="0" distB="0" distL="114300" distR="114300" simplePos="0" relativeHeight="251661312" behindDoc="0" locked="0" layoutInCell="1" allowOverlap="1" wp14:anchorId="02021898" wp14:editId="0B23E059">
                <wp:simplePos x="0" y="0"/>
                <wp:positionH relativeFrom="column">
                  <wp:posOffset>0</wp:posOffset>
                </wp:positionH>
                <wp:positionV relativeFrom="paragraph">
                  <wp:posOffset>-293370</wp:posOffset>
                </wp:positionV>
                <wp:extent cx="6772275" cy="285750"/>
                <wp:effectExtent l="0" t="0" r="9525" b="0"/>
                <wp:wrapNone/>
                <wp:docPr id="11" name="Rectangle 11"/>
                <wp:cNvGraphicFramePr/>
                <a:graphic xmlns:a="http://schemas.openxmlformats.org/drawingml/2006/main">
                  <a:graphicData uri="http://schemas.microsoft.com/office/word/2010/wordprocessingShape">
                    <wps:wsp>
                      <wps:cNvSpPr/>
                      <wps:spPr>
                        <a:xfrm>
                          <a:off x="0" y="0"/>
                          <a:ext cx="6772275" cy="285750"/>
                        </a:xfrm>
                        <a:prstGeom prst="rect">
                          <a:avLst/>
                        </a:prstGeom>
                        <a:solidFill>
                          <a:srgbClr val="004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0;margin-top:-23.1pt;width:53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27f" stroked="f" strokeweight="1pt" w14:anchorId="5ACDA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"/>
            </w:pict>
          </mc:Fallback>
        </mc:AlternateContent>
      </w:r>
      <w:r>
        <w:rPr>
          <w:noProof/>
        </w:rPr>
        <w:drawing>
          <wp:anchor distT="0" distB="0" distL="114300" distR="114300" simplePos="0" relativeHeight="251660288" behindDoc="0" locked="0" layoutInCell="1" allowOverlap="1" wp14:anchorId="4FCFE804" wp14:editId="6374737C">
            <wp:simplePos x="0" y="0"/>
            <wp:positionH relativeFrom="column">
              <wp:posOffset>4524375</wp:posOffset>
            </wp:positionH>
            <wp:positionV relativeFrom="paragraph">
              <wp:posOffset>-1226820</wp:posOffset>
            </wp:positionV>
            <wp:extent cx="2431415" cy="40005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2431415" cy="400050"/>
                    </a:xfrm>
                    <a:prstGeom prst="rect">
                      <a:avLst/>
                    </a:prstGeom>
                  </pic:spPr>
                </pic:pic>
              </a:graphicData>
            </a:graphic>
            <wp14:sizeRelH relativeFrom="margin">
              <wp14:pctWidth>0</wp14:pctWidth>
            </wp14:sizeRelH>
            <wp14:sizeRelV relativeFrom="margin">
              <wp14:pctHeight>0</wp14:pctHeight>
            </wp14:sizeRelV>
          </wp:anchor>
        </w:drawing>
      </w:r>
      <w:r w:rsidR="00384BD5">
        <w:rPr>
          <w:noProof/>
        </w:rPr>
        <mc:AlternateContent>
          <mc:Choice Requires="wps">
            <w:drawing>
              <wp:anchor distT="0" distB="0" distL="114300" distR="114300" simplePos="0" relativeHeight="251659264" behindDoc="0" locked="0" layoutInCell="1" allowOverlap="1" wp14:anchorId="48D7FBCC" wp14:editId="118CFEDC">
                <wp:simplePos x="0" y="0"/>
                <wp:positionH relativeFrom="column">
                  <wp:posOffset>4468633</wp:posOffset>
                </wp:positionH>
                <wp:positionV relativeFrom="paragraph">
                  <wp:posOffset>-1258045</wp:posOffset>
                </wp:positionV>
                <wp:extent cx="2536218" cy="47307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2536218" cy="473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5" style="position:absolute;margin-left:351.85pt;margin-top:-99.05pt;width:199.7pt;height:3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724B4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"/>
            </w:pict>
          </mc:Fallback>
        </mc:AlternateContent>
      </w:r>
    </w:p>
    <w:p w14:paraId="6F0E7923" w14:textId="548635F8" w:rsidR="00D6572A" w:rsidRDefault="00180ED4" w:rsidP="002C1931">
      <w:sdt>
        <w:sdtPr>
          <w:id w:val="2089471314"/>
          <w:lock w:val="contentLocked"/>
          <w:placeholder>
            <w:docPart w:val="A85B3AEDAFE9441580F1C1018F7A2408"/>
          </w:placeholder>
          <w:showingPlcHdr/>
        </w:sdtPr>
        <w:sdtEndPr/>
        <w:sdtContent>
          <w:r w:rsidR="00D6572A" w:rsidRPr="4E9D7A9A">
            <w:rPr>
              <w:b/>
              <w:bCs/>
              <w:color w:val="auto"/>
            </w:rPr>
            <w:t>Scotland Can Do Innovation Challenge</w:t>
          </w:r>
          <w:r w:rsidR="00DE01EA">
            <w:rPr>
              <w:b/>
              <w:bCs/>
              <w:color w:val="auto"/>
            </w:rPr>
            <w:t>s</w:t>
          </w:r>
          <w:r w:rsidR="00D6572A" w:rsidRPr="4E9D7A9A">
            <w:rPr>
              <w:b/>
              <w:bCs/>
              <w:color w:val="auto"/>
            </w:rPr>
            <w:t xml:space="preserve"> - R&amp;D Feasibility Funding Call</w:t>
          </w:r>
        </w:sdtContent>
      </w:sdt>
    </w:p>
    <w:p w14:paraId="53925A54" w14:textId="05E4E530" w:rsidR="00914F41" w:rsidRPr="00D70235" w:rsidRDefault="004A4216" w:rsidP="00D6572A">
      <w:pPr>
        <w:rPr>
          <w:b/>
          <w:bCs/>
          <w:lang w:val="en-GB"/>
        </w:rPr>
      </w:pPr>
      <w:r>
        <w:rPr>
          <w:b/>
          <w:bCs/>
          <w:lang w:val="en-GB"/>
        </w:rPr>
        <w:t>Offshore Wind Innovation Feasibility Challenge Fund</w:t>
      </w:r>
    </w:p>
    <w:p w14:paraId="5D7B60D9" w14:textId="77777777" w:rsidR="00204FEA" w:rsidRPr="00D660DC" w:rsidRDefault="00204FEA" w:rsidP="00D6572A">
      <w:pPr>
        <w:rPr>
          <w:lang w:val="en-GB"/>
        </w:rPr>
      </w:pPr>
    </w:p>
    <w:sdt>
      <w:sdtPr>
        <w:id w:val="-1571109404"/>
        <w:lock w:val="sdtContentLocked"/>
        <w:placeholder>
          <w:docPart w:val="A407D0417B5F445A9EB8842E92CF39E8"/>
        </w:placeholder>
        <w:showingPlcHdr/>
      </w:sdtPr>
      <w:sdtEndPr/>
      <w:sdtContent>
        <w:p w14:paraId="53ADE06D" w14:textId="6C31AEFE" w:rsidR="008F2C78" w:rsidRDefault="00F30601">
          <w:r w:rsidRPr="00DD67E5">
            <w:rPr>
              <w:b/>
              <w:bCs/>
              <w:color w:val="auto"/>
            </w:rPr>
            <w:t>How to complete this form</w:t>
          </w:r>
        </w:p>
      </w:sdtContent>
    </w:sdt>
    <w:p w14:paraId="0722753E" w14:textId="3D118195" w:rsidR="00DD67E5" w:rsidRDefault="00036EDF" w:rsidP="00DD67E5">
      <w:r w:rsidRPr="00036EDF">
        <w:rPr>
          <w:noProof/>
          <w:color w:val="auto"/>
        </w:rPr>
        <mc:AlternateContent>
          <mc:Choice Requires="wps">
            <w:drawing>
              <wp:inline distT="0" distB="0" distL="0" distR="0" wp14:anchorId="36CF7D1D" wp14:editId="4B7AB699">
                <wp:extent cx="6731000" cy="3829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829050"/>
                        </a:xfrm>
                        <a:prstGeom prst="rect">
                          <a:avLst/>
                        </a:prstGeom>
                        <a:solidFill>
                          <a:srgbClr val="E5EFF1"/>
                        </a:solidFill>
                        <a:ln w="9525">
                          <a:noFill/>
                          <a:miter lim="800000"/>
                          <a:headEnd/>
                          <a:tailEnd/>
                        </a:ln>
                      </wps:spPr>
                      <wps:txbx>
                        <w:txbxContent>
                          <w:p w14:paraId="00837712" w14:textId="0BFE02E9" w:rsidR="0091017F" w:rsidRPr="00F37038" w:rsidRDefault="00A03732" w:rsidP="0091017F">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0091017F" w:rsidRPr="00F37038">
                              <w:rPr>
                                <w:rStyle w:val="PlaceholderText"/>
                                <w:rFonts w:cs="Calibri"/>
                                <w:color w:val="auto"/>
                              </w:rPr>
                              <w:t xml:space="preserve">You must fill in all sections of this application form. Please ensure your submission is complete and includes all required documents for the R&amp;D Feasibility Funding call. </w:t>
                            </w:r>
                          </w:p>
                          <w:p w14:paraId="7E1A1F27" w14:textId="28BC6505"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14:paraId="5F129A2E" w14:textId="77777777" w:rsidR="0091017F" w:rsidRPr="00F37038" w:rsidRDefault="0091017F" w:rsidP="0091017F">
                            <w:pPr>
                              <w:rPr>
                                <w:rStyle w:val="PlaceholderText"/>
                                <w:rFonts w:cs="Calibri"/>
                                <w:color w:val="auto"/>
                              </w:rPr>
                            </w:pPr>
                            <w:r w:rsidRPr="00F37038">
                              <w:rPr>
                                <w:rStyle w:val="PlaceholderText"/>
                                <w:rFonts w:cs="Calibri"/>
                                <w:color w:val="auto"/>
                              </w:rPr>
                              <w:t>Please note that this form can be used for a single application only. If you wish to submit multiple proposals, these require separate applications.</w:t>
                            </w:r>
                          </w:p>
                          <w:p w14:paraId="0CFFDF56" w14:textId="191DDBE3" w:rsidR="00A03732" w:rsidRPr="00F37038" w:rsidRDefault="00A03732" w:rsidP="00FC79B1">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001A4E6D" w:rsidRPr="00F37038">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00E03634" w:rsidRPr="00F37038">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2F391A34"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004A4216" w:rsidRPr="004A4216">
                              <w:rPr>
                                <w:rStyle w:val="PlaceholderText"/>
                                <w:rFonts w:cs="Calibri"/>
                                <w:b/>
                                <w:bCs/>
                                <w:color w:val="auto"/>
                              </w:rPr>
                              <w:t>Fair Work Conditionality form</w:t>
                            </w:r>
                            <w:r w:rsidRPr="00F37038">
                              <w:rPr>
                                <w:rStyle w:val="PlaceholderText"/>
                                <w:rFonts w:cs="Calibri"/>
                                <w:color w:val="auto"/>
                              </w:rPr>
                              <w:t xml:space="preserve"> 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p>
                          <w:p w14:paraId="6CC30BCA" w14:textId="66FC5EBC" w:rsidR="00A03732" w:rsidRDefault="00A03732" w:rsidP="00FC79B1">
                            <w:pPr>
                              <w:rPr>
                                <w:rStyle w:val="PlaceholderText"/>
                                <w:rFonts w:cs="Calibri"/>
                                <w:color w:val="auto"/>
                              </w:rPr>
                            </w:pPr>
                            <w:hyperlink r:id="rId12" w:history="1">
                              <w:r w:rsidRPr="00A83453">
                                <w:rPr>
                                  <w:rStyle w:val="Hyperlink"/>
                                  <w:rFonts w:cs="Calibri"/>
                                  <w:color w:val="0070C0"/>
                                </w:rPr>
                                <w:t>Find the latest information on the challenge closing date</w:t>
                              </w:r>
                            </w:hyperlink>
                            <w:r w:rsidRPr="00F37038">
                              <w:rPr>
                                <w:rStyle w:val="PlaceholderText"/>
                                <w:rFonts w:cs="Calibri"/>
                                <w:color w:val="auto"/>
                              </w:rPr>
                              <w:t xml:space="preserve"> on The Scottish Enterprise website.</w:t>
                            </w:r>
                            <w:r w:rsidR="00084DC1">
                              <w:rPr>
                                <w:rStyle w:val="PlaceholderText"/>
                                <w:rFonts w:cs="Calibri"/>
                                <w:color w:val="auto"/>
                              </w:rPr>
                              <w:t xml:space="preserve"> </w:t>
                            </w:r>
                          </w:p>
                          <w:p w14:paraId="510AFC93" w14:textId="0DCD22C0" w:rsidR="00C6657B" w:rsidRDefault="00C6657B" w:rsidP="00FC79B1">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3"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4"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p w14:paraId="11BADEC5" w14:textId="77777777" w:rsidR="000B07E4" w:rsidRDefault="000B07E4" w:rsidP="00FC79B1">
                            <w:pPr>
                              <w:rPr>
                                <w:rStyle w:val="PlaceholderText"/>
                                <w:rFonts w:cs="Calibri"/>
                                <w:color w:val="auto"/>
                              </w:rPr>
                            </w:pPr>
                          </w:p>
                          <w:p w14:paraId="4C0A6ADE" w14:textId="366B7A84" w:rsidR="00425F64" w:rsidRDefault="00425F64" w:rsidP="00425F64">
                            <w:pPr>
                              <w:rPr>
                                <w:rStyle w:val="PlaceholderText"/>
                                <w:rFonts w:cs="Calibri"/>
                                <w:color w:val="auto"/>
                              </w:rPr>
                            </w:pPr>
                          </w:p>
                        </w:txbxContent>
                      </wps:txbx>
                      <wps:bodyPr rot="0" vert="horz" wrap="square" lIns="91440" tIns="45720" rIns="91440" bIns="45720" anchor="t" anchorCtr="0">
                        <a:noAutofit/>
                      </wps:bodyPr>
                    </wps:wsp>
                  </a:graphicData>
                </a:graphic>
              </wp:inline>
            </w:drawing>
          </mc:Choice>
          <mc:Fallback>
            <w:pict>
              <v:shapetype w14:anchorId="36CF7D1D" id="_x0000_t202" coordsize="21600,21600" o:spt="202" path="m,l,21600r21600,l21600,xe">
                <v:stroke joinstyle="miter"/>
                <v:path gradientshapeok="t" o:connecttype="rect"/>
              </v:shapetype>
              <v:shape id="Text Box 2" o:spid="_x0000_s1026" type="#_x0000_t202" style="width:530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" fillcolor="#e5eff1" stroked="f">
                <v:textbox>
                  <w:txbxContent>
                    <w:p w14:paraId="00837712" w14:textId="0BFE02E9" w:rsidR="0091017F" w:rsidRPr="00F37038" w:rsidRDefault="00A03732" w:rsidP="0091017F">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0091017F" w:rsidRPr="00F37038">
                        <w:rPr>
                          <w:rStyle w:val="PlaceholderText"/>
                          <w:rFonts w:cs="Calibri"/>
                          <w:color w:val="auto"/>
                        </w:rPr>
                        <w:t xml:space="preserve">You must fill in all sections of this application form. Please ensure your submission is complete and includes all required documents for the R&amp;D Feasibility Funding call. </w:t>
                      </w:r>
                    </w:p>
                    <w:p w14:paraId="7E1A1F27" w14:textId="28BC6505"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14:paraId="5F129A2E" w14:textId="77777777" w:rsidR="0091017F" w:rsidRPr="00F37038" w:rsidRDefault="0091017F" w:rsidP="0091017F">
                      <w:pPr>
                        <w:rPr>
                          <w:rStyle w:val="PlaceholderText"/>
                          <w:rFonts w:cs="Calibri"/>
                          <w:color w:val="auto"/>
                        </w:rPr>
                      </w:pPr>
                      <w:r w:rsidRPr="00F37038">
                        <w:rPr>
                          <w:rStyle w:val="PlaceholderText"/>
                          <w:rFonts w:cs="Calibri"/>
                          <w:color w:val="auto"/>
                        </w:rPr>
                        <w:t>Please note that this form can be used for a single application only. If you wish to submit multiple proposals, these require separate applications.</w:t>
                      </w:r>
                    </w:p>
                    <w:p w14:paraId="0CFFDF56" w14:textId="191DDBE3" w:rsidR="00A03732" w:rsidRPr="00F37038" w:rsidRDefault="00A03732" w:rsidP="00FC79B1">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001A4E6D" w:rsidRPr="00F37038">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00E03634" w:rsidRPr="00F37038">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2F391A34"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004A4216" w:rsidRPr="004A4216">
                        <w:rPr>
                          <w:rStyle w:val="PlaceholderText"/>
                          <w:rFonts w:cs="Calibri"/>
                          <w:b/>
                          <w:bCs/>
                          <w:color w:val="auto"/>
                        </w:rPr>
                        <w:t>Fair Work Conditionality form</w:t>
                      </w:r>
                      <w:r w:rsidRPr="00F37038">
                        <w:rPr>
                          <w:rStyle w:val="PlaceholderText"/>
                          <w:rFonts w:cs="Calibri"/>
                          <w:color w:val="auto"/>
                        </w:rPr>
                        <w:t xml:space="preserve"> 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p>
                    <w:p w14:paraId="6CC30BCA" w14:textId="66FC5EBC" w:rsidR="00A03732" w:rsidRDefault="009A3E1A" w:rsidP="00FC79B1">
                      <w:pPr>
                        <w:rPr>
                          <w:rStyle w:val="PlaceholderText"/>
                          <w:rFonts w:cs="Calibri"/>
                          <w:color w:val="auto"/>
                        </w:rPr>
                      </w:pPr>
                      <w:hyperlink r:id="rId15" w:history="1">
                        <w:r w:rsidR="00A03732" w:rsidRPr="00A83453">
                          <w:rPr>
                            <w:rStyle w:val="Hyperlink"/>
                            <w:rFonts w:cs="Calibri"/>
                            <w:color w:val="0070C0"/>
                          </w:rPr>
                          <w:t>Find the latest information on the challenge closing date</w:t>
                        </w:r>
                      </w:hyperlink>
                      <w:r w:rsidR="00A03732" w:rsidRPr="00F37038">
                        <w:rPr>
                          <w:rStyle w:val="PlaceholderText"/>
                          <w:rFonts w:cs="Calibri"/>
                          <w:color w:val="auto"/>
                        </w:rPr>
                        <w:t xml:space="preserve"> on The Scottish Enterprise website.</w:t>
                      </w:r>
                      <w:r w:rsidR="00084DC1">
                        <w:rPr>
                          <w:rStyle w:val="PlaceholderText"/>
                          <w:rFonts w:cs="Calibri"/>
                          <w:color w:val="auto"/>
                        </w:rPr>
                        <w:t xml:space="preserve"> </w:t>
                      </w:r>
                    </w:p>
                    <w:p w14:paraId="510AFC93" w14:textId="0DCD22C0" w:rsidR="00C6657B" w:rsidRDefault="00C6657B" w:rsidP="00FC79B1">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6"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7"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p w14:paraId="11BADEC5" w14:textId="77777777" w:rsidR="000B07E4" w:rsidRDefault="000B07E4" w:rsidP="00FC79B1">
                      <w:pPr>
                        <w:rPr>
                          <w:rStyle w:val="PlaceholderText"/>
                          <w:rFonts w:cs="Calibri"/>
                          <w:color w:val="auto"/>
                        </w:rPr>
                      </w:pPr>
                    </w:p>
                    <w:p w14:paraId="4C0A6ADE" w14:textId="366B7A84" w:rsidR="00425F64" w:rsidRDefault="00425F64" w:rsidP="00425F64">
                      <w:pPr>
                        <w:rPr>
                          <w:rStyle w:val="PlaceholderText"/>
                          <w:rFonts w:cs="Calibri"/>
                          <w:color w:val="auto"/>
                        </w:rPr>
                      </w:pPr>
                    </w:p>
                  </w:txbxContent>
                </v:textbox>
                <w10:anchorlock/>
              </v:shape>
            </w:pict>
          </mc:Fallback>
        </mc:AlternateContent>
      </w:r>
    </w:p>
    <w:p w14:paraId="27350824" w14:textId="22C69C75" w:rsidR="000B07E4" w:rsidRDefault="000B07E4" w:rsidP="00DD67E5">
      <w:r>
        <w:rPr>
          <w:noProof/>
        </w:rPr>
        <mc:AlternateContent>
          <mc:Choice Requires="wps">
            <w:drawing>
              <wp:anchor distT="0" distB="0" distL="114300" distR="114300" simplePos="0" relativeHeight="251663360" behindDoc="0" locked="0" layoutInCell="1" allowOverlap="1" wp14:anchorId="06F16DAD" wp14:editId="6F4CF500">
                <wp:simplePos x="0" y="0"/>
                <wp:positionH relativeFrom="margin">
                  <wp:align>left</wp:align>
                </wp:positionH>
                <wp:positionV relativeFrom="paragraph">
                  <wp:posOffset>5080</wp:posOffset>
                </wp:positionV>
                <wp:extent cx="6715125" cy="1057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chemeClr val="lt1"/>
                        </a:solidFill>
                        <a:ln w="6350">
                          <a:solidFill>
                            <a:prstClr val="black"/>
                          </a:solidFill>
                        </a:ln>
                      </wps:spPr>
                      <wps:txbx>
                        <w:txbxContent>
                          <w:p w14:paraId="5F6338CD" w14:textId="77777777" w:rsidR="00425F64" w:rsidRPr="00425F64" w:rsidRDefault="00425F64" w:rsidP="00425F64">
                            <w:pPr>
                              <w:rPr>
                                <w:rStyle w:val="PlaceholderText"/>
                                <w:rFonts w:cs="Calibri"/>
                                <w:b/>
                                <w:bCs/>
                                <w:color w:val="auto"/>
                              </w:rPr>
                            </w:pPr>
                            <w:r w:rsidRPr="00425F64">
                              <w:rPr>
                                <w:rStyle w:val="PlaceholderText"/>
                                <w:rFonts w:cs="Calibri"/>
                                <w:b/>
                                <w:bCs/>
                                <w:color w:val="auto"/>
                              </w:rPr>
                              <w:t>Low Carbon Statement</w:t>
                            </w:r>
                          </w:p>
                          <w:p w14:paraId="7C86EA9C" w14:textId="3120FC82" w:rsidR="00425F64" w:rsidRDefault="00425F64" w:rsidP="00425F64">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14:paraId="13ABEC77" w14:textId="376627FB" w:rsidR="000B07E4" w:rsidRDefault="000B07E4" w:rsidP="000B07E4">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14:paraId="6D10F15D" w14:textId="3BB46C4F" w:rsidR="000B07E4" w:rsidRDefault="000B07E4" w:rsidP="000B07E4">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EndPr/>
                              <w:sdtContent>
                                <w:r w:rsidRPr="00ED1E8F">
                                  <w:rPr>
                                    <w:rStyle w:val="PlaceholderText"/>
                                  </w:rPr>
                                  <w:t>Choose an item.</w:t>
                                </w:r>
                              </w:sdtContent>
                            </w:sdt>
                          </w:p>
                          <w:p w14:paraId="5EE35037" w14:textId="3E087E90" w:rsidR="00425F64" w:rsidRDefault="00425F64" w:rsidP="00425F64">
                            <w:pPr>
                              <w:rPr>
                                <w:rStyle w:val="PlaceholderText"/>
                                <w:rFonts w:cs="Calibri"/>
                                <w:color w:val="auto"/>
                              </w:rPr>
                            </w:pPr>
                          </w:p>
                          <w:p w14:paraId="41CED4E4" w14:textId="77777777" w:rsidR="00425F64" w:rsidRDefault="0042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6DAD" id="Text Box 13" o:spid="_x0000_s1027" type="#_x0000_t202" style="position:absolute;margin-left:0;margin-top:.4pt;width:528.75pt;height:8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bOgIAAIQ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" fillcolor="white [3201]" strokeweight=".5pt">
                <v:textbox>
                  <w:txbxContent>
                    <w:p w14:paraId="5F6338CD" w14:textId="77777777" w:rsidR="00425F64" w:rsidRPr="00425F64" w:rsidRDefault="00425F64" w:rsidP="00425F64">
                      <w:pPr>
                        <w:rPr>
                          <w:rStyle w:val="PlaceholderText"/>
                          <w:rFonts w:cs="Calibri"/>
                          <w:b/>
                          <w:bCs/>
                          <w:color w:val="auto"/>
                        </w:rPr>
                      </w:pPr>
                      <w:r w:rsidRPr="00425F64">
                        <w:rPr>
                          <w:rStyle w:val="PlaceholderText"/>
                          <w:rFonts w:cs="Calibri"/>
                          <w:b/>
                          <w:bCs/>
                          <w:color w:val="auto"/>
                        </w:rPr>
                        <w:t>Low Carbon Statement</w:t>
                      </w:r>
                    </w:p>
                    <w:p w14:paraId="7C86EA9C" w14:textId="3120FC82" w:rsidR="00425F64" w:rsidRDefault="00425F64" w:rsidP="00425F64">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14:paraId="13ABEC77" w14:textId="376627FB" w:rsidR="000B07E4" w:rsidRDefault="000B07E4" w:rsidP="000B07E4">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14:paraId="6D10F15D" w14:textId="3BB46C4F" w:rsidR="000B07E4" w:rsidRDefault="000B07E4" w:rsidP="000B07E4">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EndPr/>
                        <w:sdtContent>
                          <w:r w:rsidRPr="00ED1E8F">
                            <w:rPr>
                              <w:rStyle w:val="PlaceholderText"/>
                            </w:rPr>
                            <w:t>Choose an item.</w:t>
                          </w:r>
                        </w:sdtContent>
                      </w:sdt>
                    </w:p>
                    <w:p w14:paraId="5EE35037" w14:textId="3E087E90" w:rsidR="00425F64" w:rsidRDefault="00425F64" w:rsidP="00425F64">
                      <w:pPr>
                        <w:rPr>
                          <w:rStyle w:val="PlaceholderText"/>
                          <w:rFonts w:cs="Calibri"/>
                          <w:color w:val="auto"/>
                        </w:rPr>
                      </w:pPr>
                    </w:p>
                    <w:p w14:paraId="41CED4E4" w14:textId="77777777" w:rsidR="00425F64" w:rsidRDefault="00425F64"/>
                  </w:txbxContent>
                </v:textbox>
                <w10:wrap anchorx="margin"/>
              </v:shape>
            </w:pict>
          </mc:Fallback>
        </mc:AlternateContent>
      </w:r>
    </w:p>
    <w:p w14:paraId="3FFEF25B" w14:textId="3CA63DF3" w:rsidR="000B07E4" w:rsidRPr="00A458B1" w:rsidRDefault="000B07E4" w:rsidP="00DD67E5"/>
    <w:p w14:paraId="49973691" w14:textId="45A5444B" w:rsidR="009472B1" w:rsidRDefault="009472B1" w:rsidP="009A6BF9"/>
    <w:p w14:paraId="264FC8EF" w14:textId="3797743D" w:rsidR="000B07E4" w:rsidRDefault="000B07E4" w:rsidP="009A6BF9"/>
    <w:p w14:paraId="19DD1323" w14:textId="2E89B1C3" w:rsidR="0091017F" w:rsidRDefault="0091017F" w:rsidP="009A6BF9"/>
    <w:p w14:paraId="6ACC5350" w14:textId="77777777" w:rsidR="00B93601" w:rsidRDefault="00B93601" w:rsidP="009A6BF9"/>
    <w:sdt>
      <w:sdtPr>
        <w:id w:val="1236364278"/>
        <w:lock w:val="contentLocked"/>
        <w:placeholder>
          <w:docPart w:val="6022E2AC19D0431BA522D9BFE7F95897"/>
        </w:placeholder>
        <w:showingPlcHdr/>
      </w:sdtPr>
      <w:sdtEndPr/>
      <w:sdtContent>
        <w:p w14:paraId="0F67018F" w14:textId="5145941F" w:rsidR="00E91586" w:rsidRDefault="00E91586" w:rsidP="009A6BF9">
          <w:r>
            <w:rPr>
              <w:b/>
              <w:bCs/>
              <w:color w:val="auto"/>
            </w:rPr>
            <w:t>Section 1 –Details of Lead Organisation</w:t>
          </w:r>
        </w:p>
      </w:sdtContent>
    </w:sdt>
    <w:p w14:paraId="7DC75B86" w14:textId="6EDE473D" w:rsidR="00741DFD" w:rsidRDefault="00E91586" w:rsidP="00DD67E5">
      <w:proofErr w:type="spellStart"/>
      <w:r>
        <w:t>Organisation</w:t>
      </w:r>
      <w:proofErr w:type="spellEnd"/>
      <w:r>
        <w:t xml:space="preserve"> Name:</w:t>
      </w:r>
      <w:r w:rsidR="009A6BF9">
        <w:t xml:space="preserve">   </w:t>
      </w:r>
    </w:p>
    <w:p w14:paraId="158CFEFA" w14:textId="047D6FC0" w:rsidR="00E91586" w:rsidRDefault="00741DFD" w:rsidP="00DD67E5">
      <w:r w:rsidRPr="00233CAB">
        <w:rPr>
          <w:sz w:val="14"/>
          <w:szCs w:val="14"/>
        </w:rPr>
        <w:object w:dxaOrig="1440" w:dyaOrig="1440" w14:anchorId="121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530.25pt;height:18pt" o:ole="">
            <v:imagedata r:id="rId18" o:title=""/>
          </v:shape>
          <w:control r:id="rId19" w:name="TextBox1" w:shapeid="_x0000_i1131"/>
        </w:object>
      </w:r>
    </w:p>
    <w:p w14:paraId="34F4E791" w14:textId="6D24436C" w:rsidR="00E91586" w:rsidRDefault="00E91586" w:rsidP="00DD67E5">
      <w:r>
        <w:t>Registered Address:</w:t>
      </w:r>
      <w:r w:rsidR="00741DFD" w:rsidRPr="00233CAB">
        <w:rPr>
          <w:sz w:val="20"/>
          <w:szCs w:val="20"/>
        </w:rPr>
        <w:object w:dxaOrig="1440" w:dyaOrig="1440" w14:anchorId="189E732B">
          <v:shape id="_x0000_i1133" type="#_x0000_t75" style="width:530.25pt;height:18pt" o:ole="">
            <v:imagedata r:id="rId18" o:title=""/>
          </v:shape>
          <w:control r:id="rId20" w:name="TextBox11" w:shapeid="_x0000_i1133"/>
        </w:object>
      </w:r>
      <w:r w:rsidR="00741DFD">
        <w:t xml:space="preserve"> </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1782"/>
        <w:gridCol w:w="1779"/>
        <w:gridCol w:w="3564"/>
      </w:tblGrid>
      <w:tr w:rsidR="00741DFD" w14:paraId="467EF274" w14:textId="77777777" w:rsidTr="00AC3EC1">
        <w:trPr>
          <w:trHeight w:val="202"/>
        </w:trPr>
        <w:tc>
          <w:tcPr>
            <w:tcW w:w="3561" w:type="dxa"/>
          </w:tcPr>
          <w:p w14:paraId="0C7FE42B" w14:textId="6AC56B77" w:rsidR="00741DFD" w:rsidRDefault="00741DFD" w:rsidP="00DD67E5">
            <w:r>
              <w:t xml:space="preserve"> Town/City:</w:t>
            </w:r>
          </w:p>
        </w:tc>
        <w:tc>
          <w:tcPr>
            <w:tcW w:w="3561" w:type="dxa"/>
            <w:gridSpan w:val="2"/>
          </w:tcPr>
          <w:p w14:paraId="2160F248" w14:textId="7252B4DC" w:rsidR="00741DFD" w:rsidRDefault="00741DFD" w:rsidP="00DD67E5">
            <w:r>
              <w:t>Postcode:</w:t>
            </w:r>
          </w:p>
        </w:tc>
        <w:tc>
          <w:tcPr>
            <w:tcW w:w="3564" w:type="dxa"/>
          </w:tcPr>
          <w:p w14:paraId="1F3B7186" w14:textId="07C2A264" w:rsidR="00741DFD" w:rsidRDefault="00741DFD" w:rsidP="00DD67E5">
            <w:r>
              <w:t>Country:</w:t>
            </w:r>
          </w:p>
        </w:tc>
      </w:tr>
      <w:tr w:rsidR="00741DFD" w14:paraId="4E4C5DA1" w14:textId="77777777" w:rsidTr="00AC3EC1">
        <w:trPr>
          <w:trHeight w:val="202"/>
        </w:trPr>
        <w:tc>
          <w:tcPr>
            <w:tcW w:w="3561" w:type="dxa"/>
          </w:tcPr>
          <w:p w14:paraId="0F281EA4" w14:textId="789FD4CD" w:rsidR="00741DFD" w:rsidRDefault="00741DFD" w:rsidP="00DD67E5">
            <w:r>
              <w:object w:dxaOrig="1440" w:dyaOrig="1440" w14:anchorId="6A8B4E32">
                <v:shape id="_x0000_i1135" type="#_x0000_t75" style="width:150pt;height:18pt" o:ole="">
                  <v:imagedata r:id="rId21" o:title=""/>
                </v:shape>
                <w:control r:id="rId22" w:name="TextBox2" w:shapeid="_x0000_i1135"/>
              </w:object>
            </w:r>
          </w:p>
        </w:tc>
        <w:tc>
          <w:tcPr>
            <w:tcW w:w="3561" w:type="dxa"/>
            <w:gridSpan w:val="2"/>
          </w:tcPr>
          <w:p w14:paraId="112C2C88" w14:textId="50EC3F65" w:rsidR="00741DFD" w:rsidRDefault="00741DFD" w:rsidP="00DD67E5">
            <w:r>
              <w:object w:dxaOrig="1440" w:dyaOrig="1440" w14:anchorId="3E3E1B5E">
                <v:shape id="_x0000_i1137" type="#_x0000_t75" style="width:150pt;height:21.75pt" o:ole="">
                  <v:imagedata r:id="rId23" o:title=""/>
                </v:shape>
                <w:control r:id="rId24" w:name="TextBox21" w:shapeid="_x0000_i1137"/>
              </w:object>
            </w:r>
          </w:p>
        </w:tc>
        <w:tc>
          <w:tcPr>
            <w:tcW w:w="3564" w:type="dxa"/>
          </w:tcPr>
          <w:p w14:paraId="66B524A9" w14:textId="02DB91EF" w:rsidR="00741DFD" w:rsidRDefault="00741DFD" w:rsidP="00DD67E5">
            <w:r>
              <w:object w:dxaOrig="1440" w:dyaOrig="1440" w14:anchorId="1188B95E">
                <v:shape id="_x0000_i1139" type="#_x0000_t75" style="width:150pt;height:18pt" o:ole="">
                  <v:imagedata r:id="rId21" o:title=""/>
                </v:shape>
                <w:control r:id="rId25" w:name="TextBox211" w:shapeid="_x0000_i1139"/>
              </w:object>
            </w:r>
          </w:p>
        </w:tc>
      </w:tr>
      <w:tr w:rsidR="00AC3EC1" w14:paraId="660429B2" w14:textId="77777777" w:rsidTr="00AC3EC1">
        <w:trPr>
          <w:trHeight w:val="157"/>
        </w:trPr>
        <w:tc>
          <w:tcPr>
            <w:tcW w:w="5343" w:type="dxa"/>
            <w:gridSpan w:val="2"/>
          </w:tcPr>
          <w:p w14:paraId="036D274C" w14:textId="3A6E6DB2" w:rsidR="00AC3EC1" w:rsidRDefault="00AC3EC1" w:rsidP="00DD67E5">
            <w:r>
              <w:t>Company Registration:</w:t>
            </w:r>
          </w:p>
        </w:tc>
        <w:tc>
          <w:tcPr>
            <w:tcW w:w="5343" w:type="dxa"/>
            <w:gridSpan w:val="2"/>
          </w:tcPr>
          <w:p w14:paraId="160F5A34" w14:textId="4BAC56E1" w:rsidR="00AC3EC1" w:rsidRDefault="00AC3EC1" w:rsidP="00DD67E5">
            <w:r>
              <w:t>VAT Registration No:</w:t>
            </w:r>
          </w:p>
        </w:tc>
      </w:tr>
      <w:tr w:rsidR="00AC3EC1" w14:paraId="2B1855FD" w14:textId="77777777" w:rsidTr="00AC3EC1">
        <w:trPr>
          <w:trHeight w:val="202"/>
        </w:trPr>
        <w:tc>
          <w:tcPr>
            <w:tcW w:w="5343" w:type="dxa"/>
            <w:gridSpan w:val="2"/>
          </w:tcPr>
          <w:p w14:paraId="479C01E7" w14:textId="4B39492C" w:rsidR="00AC3EC1" w:rsidRDefault="00AC3EC1" w:rsidP="00DD67E5">
            <w:r>
              <w:object w:dxaOrig="1440" w:dyaOrig="1440" w14:anchorId="5B4DF088">
                <v:shape id="_x0000_i1141" type="#_x0000_t75" style="width:150pt;height:18pt" o:ole="">
                  <v:imagedata r:id="rId21" o:title=""/>
                </v:shape>
                <w:control r:id="rId26" w:name="TextBox31" w:shapeid="_x0000_i1141"/>
              </w:object>
            </w:r>
          </w:p>
        </w:tc>
        <w:tc>
          <w:tcPr>
            <w:tcW w:w="5343" w:type="dxa"/>
            <w:gridSpan w:val="2"/>
          </w:tcPr>
          <w:p w14:paraId="59F31277" w14:textId="11854440" w:rsidR="00AC3EC1" w:rsidRDefault="00AC3EC1" w:rsidP="00DD67E5">
            <w:r>
              <w:object w:dxaOrig="1440" w:dyaOrig="1440" w14:anchorId="2A942AB7">
                <v:shape id="_x0000_i1143" type="#_x0000_t75" style="width:150pt;height:18pt" o:ole="">
                  <v:imagedata r:id="rId21" o:title=""/>
                </v:shape>
                <w:control r:id="rId27" w:name="TextBox41" w:shapeid="_x0000_i1143"/>
              </w:object>
            </w:r>
          </w:p>
          <w:p w14:paraId="4701CCBD" w14:textId="4BA862F1" w:rsidR="000B07E4" w:rsidRDefault="000B07E4" w:rsidP="00DD67E5"/>
        </w:tc>
      </w:tr>
      <w:tr w:rsidR="00AC3EC1" w14:paraId="44402CDF" w14:textId="77777777" w:rsidTr="00AC3EC1">
        <w:trPr>
          <w:trHeight w:val="487"/>
        </w:trPr>
        <w:tc>
          <w:tcPr>
            <w:tcW w:w="3561" w:type="dxa"/>
          </w:tcPr>
          <w:sdt>
            <w:sdtPr>
              <w:id w:val="-611120277"/>
              <w:lock w:val="contentLocked"/>
              <w:placeholder>
                <w:docPart w:val="E873A0C02DF94E3DA45ECDB243E659CD"/>
              </w:placeholder>
              <w:group/>
            </w:sdtPr>
            <w:sdtEndPr/>
            <w:sdtContent>
              <w:p w14:paraId="4DE552DE" w14:textId="08EE3D99" w:rsidR="00AC3EC1" w:rsidRDefault="00180ED4" w:rsidP="00DD67E5">
                <w:sdt>
                  <w:sdtPr>
                    <w:id w:val="1328711366"/>
                    <w:placeholder>
                      <w:docPart w:val="52295D635DE94F7B887A9626194F3B8F"/>
                    </w:placeholder>
                    <w:showingPlcHdr/>
                  </w:sdtPr>
                  <w:sdtEndPr/>
                  <w:sdtContent>
                    <w:r w:rsidR="00AC3EC1">
                      <w:t xml:space="preserve">Type of Organisation: </w:t>
                    </w:r>
                  </w:sdtContent>
                </w:sdt>
                <w:sdt>
                  <w:sdtPr>
                    <w:id w:val="-1302690509"/>
                    <w:placeholder>
                      <w:docPart w:val="A7458D88886243C4A8A3FF9545127D0A"/>
                    </w:placeholder>
                    <w:showingPlcHdr/>
                    <w:dropDownList>
                      <w:listItem w:value="Choose an item."/>
                      <w:listItem w:displayText="Private Company Limited by Shares" w:value="Private Company Limited by Shares"/>
                      <w:listItem w:displayText="Private Company Limited by Guarantee" w:value="Private Company Limited by Guarantee"/>
                      <w:listItem w:displayText="Social Enterprise" w:value="Social Enterprise"/>
                      <w:listItem w:displayText="Other" w:value="Other"/>
                    </w:dropDownList>
                  </w:sdtPr>
                  <w:sdtEndPr/>
                  <w:sdtContent>
                    <w:r w:rsidR="00AC3EC1">
                      <w:rPr>
                        <w:rStyle w:val="PlaceholderText"/>
                      </w:rPr>
                      <w:t>Select one.</w:t>
                    </w:r>
                  </w:sdtContent>
                </w:sdt>
              </w:p>
            </w:sdtContent>
          </w:sdt>
        </w:tc>
        <w:tc>
          <w:tcPr>
            <w:tcW w:w="3561" w:type="dxa"/>
            <w:gridSpan w:val="2"/>
          </w:tcPr>
          <w:sdt>
            <w:sdtPr>
              <w:id w:val="-1794057281"/>
              <w:lock w:val="contentLocked"/>
              <w:placeholder>
                <w:docPart w:val="2C9E4C03A8DB4C1B984336ED54B8217E"/>
              </w:placeholder>
              <w:group/>
            </w:sdtPr>
            <w:sdtEndPr/>
            <w:sdtContent>
              <w:p w14:paraId="687D9CEB" w14:textId="5A55900E" w:rsidR="00AC3EC1" w:rsidRDefault="00180ED4" w:rsidP="00AC3EC1">
                <w:sdt>
                  <w:sdtPr>
                    <w:id w:val="-1631624021"/>
                    <w:placeholder>
                      <w:docPart w:val="2C9E4C03A8DB4C1B984336ED54B8217E"/>
                    </w:placeholder>
                    <w:text/>
                  </w:sdtPr>
                  <w:sdtEndPr/>
                  <w:sdtContent>
                    <w:r w:rsidR="001F671B">
                      <w:t>SME</w:t>
                    </w:r>
                    <w:r w:rsidR="00AC3EC1">
                      <w:t xml:space="preserve">: </w:t>
                    </w:r>
                  </w:sdtContent>
                </w:sdt>
                <w:sdt>
                  <w:sdtPr>
                    <w:id w:val="1274295881"/>
                    <w:placeholder>
                      <w:docPart w:val="38AA82F98AA14B2D867700C85D25136B"/>
                    </w:placeholder>
                    <w:showingPlcHdr/>
                    <w:comboBox>
                      <w:listItem w:value="Choose an item."/>
                      <w:listItem w:displayText="Yes" w:value="Yes"/>
                      <w:listItem w:displayText="No" w:value="No"/>
                    </w:comboBox>
                  </w:sdtPr>
                  <w:sdtEndPr/>
                  <w:sdtContent>
                    <w:r w:rsidR="00710533">
                      <w:rPr>
                        <w:rStyle w:val="PlaceholderText"/>
                      </w:rPr>
                      <w:t>Select one.</w:t>
                    </w:r>
                  </w:sdtContent>
                </w:sdt>
              </w:p>
            </w:sdtContent>
          </w:sdt>
          <w:p w14:paraId="71A8FF90" w14:textId="77777777" w:rsidR="00AC3EC1" w:rsidRDefault="00AC3EC1" w:rsidP="00DD67E5"/>
        </w:tc>
        <w:tc>
          <w:tcPr>
            <w:tcW w:w="3564" w:type="dxa"/>
          </w:tcPr>
          <w:sdt>
            <w:sdtPr>
              <w:id w:val="1134986407"/>
              <w:lock w:val="contentLocked"/>
              <w:placeholder>
                <w:docPart w:val="B652CC18A11840839CB30CD6C76FEF1B"/>
              </w:placeholder>
              <w:group/>
            </w:sdtPr>
            <w:sdtEndPr/>
            <w:sdtContent>
              <w:p w14:paraId="730ED451" w14:textId="677ADDA9" w:rsidR="00AC3EC1" w:rsidRDefault="00180ED4" w:rsidP="00AC3EC1">
                <w:sdt>
                  <w:sdtPr>
                    <w:id w:val="1231971785"/>
                    <w:placeholder>
                      <w:docPart w:val="B652CC18A11840839CB30CD6C76FEF1B"/>
                    </w:placeholder>
                    <w:text/>
                  </w:sdtPr>
                  <w:sdtEndPr/>
                  <w:sdtContent>
                    <w:r w:rsidR="00AC3EC1">
                      <w:t>Status:</w:t>
                    </w:r>
                  </w:sdtContent>
                </w:sdt>
                <w:sdt>
                  <w:sdtPr>
                    <w:id w:val="530839421"/>
                    <w:placeholder>
                      <w:docPart w:val="FBB48EA12D334835B377278B72F5AE39"/>
                    </w:placeholder>
                    <w:showingPlcHdr/>
                    <w:dropDownList>
                      <w:listItem w:value="Choose an item."/>
                      <w:listItem w:displayText="Pre start-up" w:value="Pre start-up"/>
                      <w:listItem w:displayText="Start-up (&lt;1 year)" w:value="Start-up (&lt;1 year)"/>
                      <w:listItem w:displayText="Established (1-5 years)" w:value="Established (1-5 years)"/>
                      <w:listItem w:displayText="Established (5-10 years)" w:value="Established (5-10 years)"/>
                      <w:listItem w:displayText="Established (&gt;10 years)" w:value="Established (&gt;10 years)"/>
                    </w:dropDownList>
                  </w:sdtPr>
                  <w:sdtEndPr/>
                  <w:sdtContent>
                    <w:r w:rsidR="00AC3EC1">
                      <w:t xml:space="preserve"> </w:t>
                    </w:r>
                    <w:r w:rsidR="00AC3EC1">
                      <w:rPr>
                        <w:rStyle w:val="PlaceholderText"/>
                      </w:rPr>
                      <w:t>Select one</w:t>
                    </w:r>
                    <w:r w:rsidR="00AC3EC1" w:rsidRPr="009957E1">
                      <w:rPr>
                        <w:rStyle w:val="PlaceholderText"/>
                      </w:rPr>
                      <w:t>.</w:t>
                    </w:r>
                  </w:sdtContent>
                </w:sdt>
              </w:p>
            </w:sdtContent>
          </w:sdt>
          <w:p w14:paraId="6C1D89E6" w14:textId="751F53F8" w:rsidR="00AC3EC1" w:rsidRDefault="00AC3EC1" w:rsidP="00DD67E5"/>
        </w:tc>
      </w:tr>
    </w:tbl>
    <w:p w14:paraId="7F1CB9F2" w14:textId="7642CF5A" w:rsidR="0091017F" w:rsidRDefault="0091017F" w:rsidP="00E91586">
      <w:r>
        <w:rPr>
          <w:b/>
          <w:bCs/>
          <w:noProof/>
          <w:color w:val="auto"/>
        </w:rPr>
        <w:lastRenderedPageBreak/>
        <mc:AlternateContent>
          <mc:Choice Requires="wps">
            <w:drawing>
              <wp:anchor distT="0" distB="0" distL="114300" distR="114300" simplePos="0" relativeHeight="251662336" behindDoc="0" locked="0" layoutInCell="1" allowOverlap="1" wp14:anchorId="21085810" wp14:editId="15C45875">
                <wp:simplePos x="0" y="0"/>
                <wp:positionH relativeFrom="column">
                  <wp:posOffset>35560</wp:posOffset>
                </wp:positionH>
                <wp:positionV relativeFrom="paragraph">
                  <wp:posOffset>0</wp:posOffset>
                </wp:positionV>
                <wp:extent cx="6496050" cy="2743200"/>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6496050" cy="2743200"/>
                        </a:xfrm>
                        <a:prstGeom prst="rect">
                          <a:avLst/>
                        </a:prstGeom>
                        <a:solidFill>
                          <a:srgbClr val="E5EFF1"/>
                        </a:solidFill>
                        <a:ln w="6350">
                          <a:noFill/>
                        </a:ln>
                      </wps:spPr>
                      <wps:txbx>
                        <w:txbxContent>
                          <w:p w14:paraId="63E4BA1E" w14:textId="6D197086" w:rsidR="0091017F" w:rsidRPr="00DE4EBE" w:rsidRDefault="0091017F" w:rsidP="0091017F">
                            <w:pPr>
                              <w:rPr>
                                <w:color w:val="auto"/>
                              </w:rPr>
                            </w:pPr>
                            <w:r w:rsidRPr="00DE4EBE">
                              <w:rPr>
                                <w:color w:val="auto"/>
                              </w:rPr>
                              <w:t xml:space="preserve">You are required as part of this application to declare </w:t>
                            </w:r>
                            <w:r w:rsidR="00104919" w:rsidRPr="00DE4EBE">
                              <w:rPr>
                                <w:color w:val="auto"/>
                              </w:rPr>
                              <w:t xml:space="preserve">any </w:t>
                            </w:r>
                            <w:r w:rsidR="003A7047" w:rsidRPr="00DE4EBE">
                              <w:rPr>
                                <w:color w:val="auto"/>
                              </w:rPr>
                              <w:t>amounts of funding of the types described below which have been received by you from any UK public sources from 1 April 2020.</w:t>
                            </w:r>
                          </w:p>
                          <w:p w14:paraId="67CE0A28"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Please provide details in the table below of all of the following types of subsidy:</w:t>
                            </w:r>
                          </w:p>
                          <w:p w14:paraId="666899EA" w14:textId="6CC151DA"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any type of de minimis aid given under the EU State aid regulations before 31 December 2020 (or after this date if by virtue of the Northern Ireland Protocol or EU funded);</w:t>
                            </w:r>
                          </w:p>
                          <w:p w14:paraId="55E589BD" w14:textId="1E2E663F"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subsidies given as small amounts of financial assistance (SAFA) under the UK-EU Trade and Cooperation Agreement after 31 December 2020; </w:t>
                            </w:r>
                          </w:p>
                          <w:p w14:paraId="61E1E86E" w14:textId="7B985CC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Minimal Financial Assistance (MFA) given under the Subsidy Control Act 2022 on or after 4 January 2023; and</w:t>
                            </w:r>
                          </w:p>
                          <w:p w14:paraId="329EBCD2" w14:textId="0F253AF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Services of Public Economic Interest (SPEI) assistance given under the Subsidy Control Act 2022 on or after 4 January 2023.</w:t>
                            </w:r>
                          </w:p>
                          <w:p w14:paraId="082A8596"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You should include details of support received by you or any other entity forming part of your enterprise.  Your enterprise includes all entities under common ownership or control. </w:t>
                            </w:r>
                          </w:p>
                          <w:p w14:paraId="3D65C96F" w14:textId="6B483C62"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If you have received public sector support in the past, you should have been notified in writing of any de minimis, SAFA, MFA or SPEI assistance element when the funding was awarded. </w:t>
                            </w:r>
                          </w:p>
                          <w:p w14:paraId="0F899719" w14:textId="451F3200" w:rsidR="00107FBA" w:rsidRPr="00DE4EBE" w:rsidRDefault="00107FBA" w:rsidP="00107FBA">
                            <w:pPr>
                              <w:rPr>
                                <w:rFonts w:cs="Arial"/>
                              </w:rPr>
                            </w:pPr>
                            <w:r w:rsidRPr="00DE4EBE">
                              <w:rPr>
                                <w:rFonts w:cs="Arial"/>
                              </w:rPr>
                              <w:t>Further information on Minimal Financial Assistance is available here</w:t>
                            </w:r>
                            <w:r w:rsidRPr="00A83453">
                              <w:rPr>
                                <w:rFonts w:cs="Arial"/>
                              </w:rPr>
                              <w:t xml:space="preserve">: </w:t>
                            </w:r>
                            <w:hyperlink r:id="rId28" w:history="1">
                              <w:r w:rsidRPr="00A83453">
                                <w:rPr>
                                  <w:rStyle w:val="Hyperlink"/>
                                  <w:rFonts w:cs="Arial"/>
                                  <w:color w:val="0070C0"/>
                                </w:rPr>
                                <w:t>Minimal Financial Assistance guidance for companies - Scottish Enterprise (scottish-enterprise.com)</w:t>
                              </w:r>
                            </w:hyperlink>
                          </w:p>
                          <w:p w14:paraId="46C6B9AB" w14:textId="04ED8CC8" w:rsidR="00107FBA" w:rsidRPr="00DE4EBE" w:rsidRDefault="00107FBA" w:rsidP="00107FBA">
                            <w:pPr>
                              <w:rPr>
                                <w:rFonts w:cs="Arial"/>
                                <w:color w:val="auto"/>
                              </w:rPr>
                            </w:pPr>
                          </w:p>
                          <w:p w14:paraId="225383D3" w14:textId="6A01A1BB" w:rsidR="00107FBA" w:rsidRPr="00DE4EBE" w:rsidRDefault="00107FBA" w:rsidP="00107FBA">
                            <w:pPr>
                              <w:pStyle w:val="ListParagraph"/>
                              <w:numPr>
                                <w:ilvl w:val="0"/>
                                <w:numId w:val="15"/>
                              </w:numPr>
                              <w:rPr>
                                <w:rFonts w:asciiTheme="minorHAnsi" w:hAnsiTheme="minorHAnsi" w:cs="Arial"/>
                                <w:color w:val="auto"/>
                              </w:rPr>
                            </w:pPr>
                          </w:p>
                          <w:p w14:paraId="51126442" w14:textId="77777777" w:rsidR="007861AF" w:rsidRPr="00FC79B1" w:rsidRDefault="007861AF" w:rsidP="007861AF">
                            <w:pPr>
                              <w:rPr>
                                <w:i/>
                                <w:iCs/>
                                <w:color w:val="auto"/>
                              </w:rPr>
                            </w:pPr>
                          </w:p>
                          <w:p w14:paraId="499D285E" w14:textId="77777777" w:rsidR="007861AF" w:rsidRDefault="007861AF" w:rsidP="0078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5810" id="Text Box 16" o:spid="_x0000_s1028" type="#_x0000_t202" style="position:absolute;margin-left:2.8pt;margin-top:0;width:511.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" fillcolor="#e5eff1" stroked="f" strokeweight=".5pt">
                <v:textbox>
                  <w:txbxContent>
                    <w:p w14:paraId="63E4BA1E" w14:textId="6D197086" w:rsidR="0091017F" w:rsidRPr="00DE4EBE" w:rsidRDefault="0091017F" w:rsidP="0091017F">
                      <w:pPr>
                        <w:rPr>
                          <w:color w:val="auto"/>
                        </w:rPr>
                      </w:pPr>
                      <w:r w:rsidRPr="00DE4EBE">
                        <w:rPr>
                          <w:color w:val="auto"/>
                        </w:rPr>
                        <w:t xml:space="preserve">You are required as part of this application to declare </w:t>
                      </w:r>
                      <w:r w:rsidR="00104919" w:rsidRPr="00DE4EBE">
                        <w:rPr>
                          <w:color w:val="auto"/>
                        </w:rPr>
                        <w:t xml:space="preserve">any </w:t>
                      </w:r>
                      <w:r w:rsidR="003A7047" w:rsidRPr="00DE4EBE">
                        <w:rPr>
                          <w:color w:val="auto"/>
                        </w:rPr>
                        <w:t>amounts of funding of the types described below which have been received by you from any UK public sources from 1 April 2020.</w:t>
                      </w:r>
                    </w:p>
                    <w:p w14:paraId="67CE0A28"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Please provide details in the table below of all of the following types of subsidy:</w:t>
                      </w:r>
                    </w:p>
                    <w:p w14:paraId="666899EA" w14:textId="6CC151DA"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any type of de minimis aid given under the EU State aid regulations before 31 December 2020 (or after this date if by virtue of the Northern Ireland Protocol or EU funded);</w:t>
                      </w:r>
                    </w:p>
                    <w:p w14:paraId="55E589BD" w14:textId="1E2E663F"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subsidies given as small amounts of financial assistance (SAFA) under the UK-EU Trade and Cooperation Agreement after 31 December 2020; </w:t>
                      </w:r>
                    </w:p>
                    <w:p w14:paraId="61E1E86E" w14:textId="7B985CC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Minimal Financial Assistance (MFA) given under the Subsidy Control Act 2022 on or after 4 January 2023; and</w:t>
                      </w:r>
                    </w:p>
                    <w:p w14:paraId="329EBCD2" w14:textId="0F253AF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Services of Public Economic Interest (SPEI) assistance given under the Subsidy Control Act 2022 on or after 4 January 2023.</w:t>
                      </w:r>
                    </w:p>
                    <w:p w14:paraId="082A8596"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You should include details of support received by you or any other entity forming part of your enterprise.  Your enterprise includes all entities under common ownership or control. </w:t>
                      </w:r>
                    </w:p>
                    <w:p w14:paraId="3D65C96F" w14:textId="6B483C62"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If you have received public sector support in the past, you should have been notified in writing of any de minimis, SAFA, MFA or SPEI assistance element when the funding was awarded. </w:t>
                      </w:r>
                    </w:p>
                    <w:p w14:paraId="0F899719" w14:textId="451F3200" w:rsidR="00107FBA" w:rsidRPr="00DE4EBE" w:rsidRDefault="00107FBA" w:rsidP="00107FBA">
                      <w:pPr>
                        <w:rPr>
                          <w:rFonts w:cs="Arial"/>
                        </w:rPr>
                      </w:pPr>
                      <w:r w:rsidRPr="00DE4EBE">
                        <w:rPr>
                          <w:rFonts w:cs="Arial"/>
                        </w:rPr>
                        <w:t>Further information on Minimal Financial Assistance is available here</w:t>
                      </w:r>
                      <w:r w:rsidRPr="00A83453">
                        <w:rPr>
                          <w:rFonts w:cs="Arial"/>
                        </w:rPr>
                        <w:t xml:space="preserve">: </w:t>
                      </w:r>
                      <w:hyperlink r:id="rId29" w:history="1">
                        <w:r w:rsidRPr="00A83453">
                          <w:rPr>
                            <w:rStyle w:val="Hyperlink"/>
                            <w:rFonts w:cs="Arial"/>
                            <w:color w:val="0070C0"/>
                          </w:rPr>
                          <w:t>Minimal Financial Assistance guidance for companies - Scottish Enterprise (scottish-enterprise.com)</w:t>
                        </w:r>
                      </w:hyperlink>
                    </w:p>
                    <w:p w14:paraId="46C6B9AB" w14:textId="04ED8CC8" w:rsidR="00107FBA" w:rsidRPr="00DE4EBE" w:rsidRDefault="00107FBA" w:rsidP="00107FBA">
                      <w:pPr>
                        <w:rPr>
                          <w:rFonts w:cs="Arial"/>
                          <w:color w:val="auto"/>
                        </w:rPr>
                      </w:pPr>
                    </w:p>
                    <w:p w14:paraId="225383D3" w14:textId="6A01A1BB" w:rsidR="00107FBA" w:rsidRPr="00DE4EBE" w:rsidRDefault="00107FBA" w:rsidP="00107FBA">
                      <w:pPr>
                        <w:pStyle w:val="ListParagraph"/>
                        <w:numPr>
                          <w:ilvl w:val="0"/>
                          <w:numId w:val="15"/>
                        </w:numPr>
                        <w:rPr>
                          <w:rFonts w:asciiTheme="minorHAnsi" w:hAnsiTheme="minorHAnsi" w:cs="Arial"/>
                          <w:color w:val="auto"/>
                        </w:rPr>
                      </w:pPr>
                    </w:p>
                    <w:p w14:paraId="51126442" w14:textId="77777777" w:rsidR="007861AF" w:rsidRPr="00FC79B1" w:rsidRDefault="007861AF" w:rsidP="007861AF">
                      <w:pPr>
                        <w:rPr>
                          <w:i/>
                          <w:iCs/>
                          <w:color w:val="auto"/>
                        </w:rPr>
                      </w:pPr>
                    </w:p>
                    <w:p w14:paraId="499D285E" w14:textId="77777777" w:rsidR="007861AF" w:rsidRDefault="007861AF" w:rsidP="007861AF"/>
                  </w:txbxContent>
                </v:textbox>
                <w10:wrap type="topAndBottom"/>
              </v:shape>
            </w:pict>
          </mc:Fallback>
        </mc:AlternateContent>
      </w:r>
    </w:p>
    <w:tbl>
      <w:tblPr>
        <w:tblStyle w:val="TableGrid"/>
        <w:tblW w:w="10470" w:type="dxa"/>
        <w:tblLayout w:type="fixed"/>
        <w:tblLook w:val="04A0" w:firstRow="1" w:lastRow="0" w:firstColumn="1" w:lastColumn="0" w:noHBand="0" w:noVBand="1"/>
      </w:tblPr>
      <w:tblGrid>
        <w:gridCol w:w="1696"/>
        <w:gridCol w:w="3686"/>
        <w:gridCol w:w="1984"/>
        <w:gridCol w:w="1843"/>
        <w:gridCol w:w="1261"/>
      </w:tblGrid>
      <w:tr w:rsidR="00B94D54" w:rsidRPr="00DE4EBE" w14:paraId="4A4B40DD" w14:textId="77777777" w:rsidTr="00710533">
        <w:tc>
          <w:tcPr>
            <w:tcW w:w="1696" w:type="dxa"/>
          </w:tcPr>
          <w:p w14:paraId="47DF3F5D" w14:textId="042B18FE" w:rsidR="00855D11" w:rsidRPr="00DE4EBE" w:rsidRDefault="000C35C5" w:rsidP="00710533">
            <w:pPr>
              <w:jc w:val="center"/>
              <w:rPr>
                <w:color w:val="auto"/>
                <w:sz w:val="20"/>
                <w:szCs w:val="20"/>
              </w:rPr>
            </w:pPr>
            <w:r w:rsidRPr="00DE4EBE">
              <w:rPr>
                <w:color w:val="auto"/>
                <w:sz w:val="20"/>
                <w:szCs w:val="20"/>
              </w:rPr>
              <w:t>Date (MM/YY)</w:t>
            </w:r>
          </w:p>
        </w:tc>
        <w:tc>
          <w:tcPr>
            <w:tcW w:w="3686" w:type="dxa"/>
          </w:tcPr>
          <w:p w14:paraId="5A8EC0A1" w14:textId="2CB7E8DB" w:rsidR="00855D11" w:rsidRPr="00DE4EBE" w:rsidRDefault="00855D11" w:rsidP="00710533">
            <w:pPr>
              <w:jc w:val="center"/>
              <w:rPr>
                <w:color w:val="auto"/>
                <w:sz w:val="20"/>
                <w:szCs w:val="20"/>
              </w:rPr>
            </w:pPr>
            <w:r w:rsidRPr="00DE4EBE">
              <w:rPr>
                <w:color w:val="auto"/>
                <w:sz w:val="20"/>
                <w:szCs w:val="20"/>
              </w:rPr>
              <w:t xml:space="preserve">Public </w:t>
            </w:r>
            <w:r w:rsidR="00ED13AA" w:rsidRPr="00DE4EBE">
              <w:rPr>
                <w:color w:val="auto"/>
                <w:sz w:val="20"/>
                <w:szCs w:val="20"/>
              </w:rPr>
              <w:t>Authority Source</w:t>
            </w:r>
            <w:r w:rsidRPr="00DE4EBE">
              <w:rPr>
                <w:color w:val="auto"/>
                <w:sz w:val="20"/>
                <w:szCs w:val="20"/>
              </w:rPr>
              <w:t xml:space="preserve"> </w:t>
            </w:r>
            <w:r w:rsidRPr="00DE4EBE">
              <w:rPr>
                <w:color w:val="auto"/>
                <w:sz w:val="20"/>
                <w:szCs w:val="20"/>
                <w:u w:val="single"/>
              </w:rPr>
              <w:t>and</w:t>
            </w:r>
            <w:r w:rsidRPr="00DE4EBE">
              <w:rPr>
                <w:color w:val="auto"/>
                <w:sz w:val="20"/>
                <w:szCs w:val="20"/>
              </w:rPr>
              <w:t xml:space="preserve"> Project Title</w:t>
            </w:r>
          </w:p>
        </w:tc>
        <w:tc>
          <w:tcPr>
            <w:tcW w:w="1984" w:type="dxa"/>
          </w:tcPr>
          <w:p w14:paraId="3180C545" w14:textId="5C642BDE" w:rsidR="00855D11" w:rsidRPr="00DE4EBE" w:rsidRDefault="00855D11" w:rsidP="00710533">
            <w:pPr>
              <w:jc w:val="center"/>
              <w:rPr>
                <w:color w:val="auto"/>
                <w:sz w:val="20"/>
                <w:szCs w:val="20"/>
              </w:rPr>
            </w:pPr>
            <w:r w:rsidRPr="00DE4EBE">
              <w:rPr>
                <w:color w:val="auto"/>
                <w:sz w:val="20"/>
                <w:szCs w:val="20"/>
              </w:rPr>
              <w:t xml:space="preserve">Grant, Loan or Other </w:t>
            </w:r>
            <w:r w:rsidR="00E41EBF" w:rsidRPr="00DE4EBE">
              <w:rPr>
                <w:color w:val="auto"/>
                <w:sz w:val="20"/>
                <w:szCs w:val="20"/>
              </w:rPr>
              <w:t>Subsidy</w:t>
            </w:r>
            <w:r w:rsidRPr="00DE4EBE">
              <w:rPr>
                <w:color w:val="auto"/>
                <w:sz w:val="20"/>
                <w:szCs w:val="20"/>
              </w:rPr>
              <w:t xml:space="preserve"> Instrument?</w:t>
            </w:r>
          </w:p>
        </w:tc>
        <w:tc>
          <w:tcPr>
            <w:tcW w:w="1843" w:type="dxa"/>
          </w:tcPr>
          <w:p w14:paraId="4143428E" w14:textId="59A8EAD2" w:rsidR="00855D11" w:rsidRPr="00DE4EBE" w:rsidRDefault="00855D11" w:rsidP="00710533">
            <w:pPr>
              <w:jc w:val="center"/>
              <w:rPr>
                <w:color w:val="auto"/>
                <w:sz w:val="20"/>
                <w:szCs w:val="20"/>
              </w:rPr>
            </w:pPr>
            <w:r w:rsidRPr="00DE4EBE">
              <w:rPr>
                <w:color w:val="auto"/>
                <w:sz w:val="20"/>
                <w:szCs w:val="20"/>
              </w:rPr>
              <w:t>Amount of Aid</w:t>
            </w:r>
            <w:r w:rsidR="00031D25" w:rsidRPr="00DE4EBE">
              <w:rPr>
                <w:color w:val="auto"/>
                <w:sz w:val="20"/>
                <w:szCs w:val="20"/>
              </w:rPr>
              <w:t xml:space="preserve"> (£)</w:t>
            </w:r>
          </w:p>
        </w:tc>
        <w:tc>
          <w:tcPr>
            <w:tcW w:w="1261" w:type="dxa"/>
          </w:tcPr>
          <w:p w14:paraId="2C3A859D" w14:textId="059E2359" w:rsidR="00855D11" w:rsidRPr="00DE4EBE" w:rsidRDefault="00855D11" w:rsidP="00710533">
            <w:pPr>
              <w:jc w:val="center"/>
              <w:rPr>
                <w:color w:val="auto"/>
                <w:sz w:val="20"/>
                <w:szCs w:val="20"/>
              </w:rPr>
            </w:pPr>
            <w:r w:rsidRPr="00DE4EBE">
              <w:rPr>
                <w:color w:val="auto"/>
                <w:sz w:val="20"/>
                <w:szCs w:val="20"/>
              </w:rPr>
              <w:t xml:space="preserve">Type of </w:t>
            </w:r>
            <w:r w:rsidR="00F5063B" w:rsidRPr="00DE4EBE">
              <w:rPr>
                <w:color w:val="auto"/>
                <w:sz w:val="20"/>
                <w:szCs w:val="20"/>
              </w:rPr>
              <w:t>Subsidy</w:t>
            </w:r>
          </w:p>
        </w:tc>
      </w:tr>
      <w:tr w:rsidR="00B94D54" w:rsidRPr="00DE4EBE" w14:paraId="0FF00126" w14:textId="77777777" w:rsidTr="00710533">
        <w:tc>
          <w:tcPr>
            <w:tcW w:w="1696" w:type="dxa"/>
            <w:vAlign w:val="center"/>
          </w:tcPr>
          <w:p w14:paraId="44043CD8" w14:textId="385B6415" w:rsidR="00855D11" w:rsidRPr="00DE4EBE" w:rsidRDefault="00855D11" w:rsidP="00B94D54">
            <w:pPr>
              <w:jc w:val="center"/>
              <w:rPr>
                <w:color w:val="auto"/>
              </w:rPr>
            </w:pPr>
            <w:r w:rsidRPr="00DE4EBE">
              <w:rPr>
                <w:sz w:val="20"/>
                <w:szCs w:val="20"/>
              </w:rPr>
              <w:object w:dxaOrig="1440" w:dyaOrig="1440" w14:anchorId="614AA8CE">
                <v:shape id="_x0000_i1145" type="#_x0000_t75" style="width:75.75pt;height:18.75pt" o:ole="">
                  <v:imagedata r:id="rId30" o:title=""/>
                </v:shape>
                <w:control r:id="rId31" w:name="TextBox4411111" w:shapeid="_x0000_i1145"/>
              </w:object>
            </w:r>
          </w:p>
        </w:tc>
        <w:tc>
          <w:tcPr>
            <w:tcW w:w="3686" w:type="dxa"/>
            <w:vAlign w:val="center"/>
          </w:tcPr>
          <w:p w14:paraId="719F0D26" w14:textId="7F10BEBB" w:rsidR="00855D11" w:rsidRPr="00DE4EBE" w:rsidRDefault="00855D11" w:rsidP="00B94D54">
            <w:pPr>
              <w:jc w:val="center"/>
              <w:rPr>
                <w:b/>
                <w:bCs/>
                <w:color w:val="auto"/>
              </w:rPr>
            </w:pPr>
            <w:r w:rsidRPr="00DE4EBE">
              <w:rPr>
                <w:sz w:val="20"/>
                <w:szCs w:val="20"/>
              </w:rPr>
              <w:object w:dxaOrig="1440" w:dyaOrig="1440" w14:anchorId="53C88DC4">
                <v:shape id="_x0000_i1147" type="#_x0000_t75" style="width:177.75pt;height:34.5pt" o:ole="">
                  <v:imagedata r:id="rId32" o:title=""/>
                </v:shape>
                <w:control r:id="rId33" w:name="TextBox44111111" w:shapeid="_x0000_i1147"/>
              </w:object>
            </w:r>
          </w:p>
        </w:tc>
        <w:sdt>
          <w:sdtPr>
            <w:rPr>
              <w:color w:val="auto"/>
              <w:sz w:val="20"/>
              <w:szCs w:val="20"/>
            </w:rPr>
            <w:id w:val="-1522471805"/>
            <w:placeholder>
              <w:docPart w:val="E5530E156FB14A9BA3AE06F0D70426B9"/>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DC84D1B" w14:textId="765CA16B" w:rsidR="00855D11" w:rsidRPr="00DE4EBE" w:rsidRDefault="00710533" w:rsidP="000F7283">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14:paraId="2914CBBD" w14:textId="6AB03B50" w:rsidR="00855D11" w:rsidRPr="00DE4EBE" w:rsidRDefault="00855D11" w:rsidP="00B94D54">
            <w:pPr>
              <w:jc w:val="center"/>
            </w:pPr>
            <w:r w:rsidRPr="00DE4EBE">
              <w:rPr>
                <w:sz w:val="20"/>
                <w:szCs w:val="20"/>
              </w:rPr>
              <w:object w:dxaOrig="1440" w:dyaOrig="1440" w14:anchorId="01F5924A">
                <v:shape id="_x0000_i1149" type="#_x0000_t75" style="width:81.75pt;height:18pt" o:ole="">
                  <v:imagedata r:id="rId34" o:title=""/>
                </v:shape>
                <w:control r:id="rId35" w:name="TextBox44111112" w:shapeid="_x0000_i1149"/>
              </w:object>
            </w:r>
          </w:p>
        </w:tc>
        <w:sdt>
          <w:sdtPr>
            <w:rPr>
              <w:color w:val="auto"/>
              <w:sz w:val="20"/>
              <w:szCs w:val="20"/>
            </w:rPr>
            <w:id w:val="1904638402"/>
            <w:placeholder>
              <w:docPart w:val="1381C7391EFD4A6DAF83DE5F71CE4EF0"/>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03BAD33A" w14:textId="32E88B7A" w:rsidR="00855D11" w:rsidRPr="00DE4EBE" w:rsidRDefault="00710533" w:rsidP="000F7283">
                <w:pPr>
                  <w:jc w:val="center"/>
                </w:pPr>
                <w:r w:rsidRPr="00DE4EBE">
                  <w:rPr>
                    <w:rStyle w:val="PlaceholderText"/>
                    <w:sz w:val="20"/>
                    <w:szCs w:val="20"/>
                  </w:rPr>
                  <w:t>Select one.</w:t>
                </w:r>
              </w:p>
            </w:tc>
          </w:sdtContent>
        </w:sdt>
      </w:tr>
      <w:tr w:rsidR="00710533" w:rsidRPr="00DE4EBE" w14:paraId="225E5129" w14:textId="77777777" w:rsidTr="002A27C4">
        <w:tc>
          <w:tcPr>
            <w:tcW w:w="1696" w:type="dxa"/>
            <w:vAlign w:val="center"/>
          </w:tcPr>
          <w:p w14:paraId="0568C19C" w14:textId="61B03F11" w:rsidR="00710533" w:rsidRPr="00DE4EBE" w:rsidRDefault="00710533" w:rsidP="00710533">
            <w:pPr>
              <w:rPr>
                <w:color w:val="auto"/>
              </w:rPr>
            </w:pPr>
            <w:r w:rsidRPr="00DE4EBE">
              <w:rPr>
                <w:sz w:val="20"/>
                <w:szCs w:val="20"/>
              </w:rPr>
              <w:object w:dxaOrig="1440" w:dyaOrig="1440" w14:anchorId="4D8E0FCE">
                <v:shape id="_x0000_i1151" type="#_x0000_t75" style="width:75.75pt;height:18.75pt" o:ole="">
                  <v:imagedata r:id="rId30" o:title=""/>
                </v:shape>
                <w:control r:id="rId36" w:name="TextBox44111113" w:shapeid="_x0000_i1151"/>
              </w:object>
            </w:r>
          </w:p>
        </w:tc>
        <w:tc>
          <w:tcPr>
            <w:tcW w:w="3686" w:type="dxa"/>
            <w:vAlign w:val="center"/>
          </w:tcPr>
          <w:p w14:paraId="1ED836FF" w14:textId="2782BD4A" w:rsidR="00710533" w:rsidRPr="00DE4EBE" w:rsidRDefault="00710533" w:rsidP="00710533">
            <w:pPr>
              <w:rPr>
                <w:b/>
                <w:bCs/>
                <w:color w:val="auto"/>
              </w:rPr>
            </w:pPr>
            <w:r w:rsidRPr="00DE4EBE">
              <w:rPr>
                <w:sz w:val="20"/>
                <w:szCs w:val="20"/>
              </w:rPr>
              <w:object w:dxaOrig="1440" w:dyaOrig="1440" w14:anchorId="6DA7C102">
                <v:shape id="_x0000_i1153" type="#_x0000_t75" style="width:177.75pt;height:34.5pt" o:ole="">
                  <v:imagedata r:id="rId32" o:title=""/>
                </v:shape>
                <w:control r:id="rId37" w:name="TextBox441111111" w:shapeid="_x0000_i1153"/>
              </w:object>
            </w:r>
          </w:p>
        </w:tc>
        <w:sdt>
          <w:sdtPr>
            <w:rPr>
              <w:color w:val="auto"/>
              <w:sz w:val="20"/>
              <w:szCs w:val="20"/>
            </w:rPr>
            <w:id w:val="-1421399024"/>
            <w:placeholder>
              <w:docPart w:val="ED91721924AB48BBAC23F93FB5F97202"/>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7C28663" w14:textId="58DCC8A7" w:rsidR="00710533" w:rsidRPr="00DE4EBE" w:rsidRDefault="00710533" w:rsidP="000F7283">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14:paraId="24C6EB12" w14:textId="3D4F45B6" w:rsidR="00710533" w:rsidRPr="00DE4EBE" w:rsidRDefault="00710533" w:rsidP="00710533">
            <w:r w:rsidRPr="00DE4EBE">
              <w:rPr>
                <w:sz w:val="20"/>
                <w:szCs w:val="20"/>
              </w:rPr>
              <w:object w:dxaOrig="1440" w:dyaOrig="1440" w14:anchorId="4ACEA262">
                <v:shape id="_x0000_i1155" type="#_x0000_t75" style="width:81.75pt;height:18pt" o:ole="">
                  <v:imagedata r:id="rId34" o:title=""/>
                </v:shape>
                <w:control r:id="rId38" w:name="TextBox441111121" w:shapeid="_x0000_i1155"/>
              </w:object>
            </w:r>
          </w:p>
        </w:tc>
        <w:sdt>
          <w:sdtPr>
            <w:rPr>
              <w:color w:val="auto"/>
              <w:sz w:val="20"/>
              <w:szCs w:val="20"/>
            </w:rPr>
            <w:id w:val="-1217433600"/>
            <w:placeholder>
              <w:docPart w:val="C1C01374A5D34CFD8C97746CD48CD64D"/>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68667DD2" w14:textId="340943AE" w:rsidR="00710533" w:rsidRPr="00DE4EBE" w:rsidRDefault="00710533" w:rsidP="000F7283">
                <w:pPr>
                  <w:jc w:val="center"/>
                </w:pPr>
                <w:r w:rsidRPr="00DE4EBE">
                  <w:rPr>
                    <w:rStyle w:val="PlaceholderText"/>
                    <w:sz w:val="20"/>
                    <w:szCs w:val="20"/>
                  </w:rPr>
                  <w:t>Select one.</w:t>
                </w:r>
              </w:p>
            </w:tc>
          </w:sdtContent>
        </w:sdt>
      </w:tr>
      <w:tr w:rsidR="00710533" w:rsidRPr="00DE4EBE" w14:paraId="06215D1D" w14:textId="77777777" w:rsidTr="002A27C4">
        <w:tc>
          <w:tcPr>
            <w:tcW w:w="1696" w:type="dxa"/>
            <w:vAlign w:val="center"/>
          </w:tcPr>
          <w:p w14:paraId="44C243BA" w14:textId="66D5E1F1" w:rsidR="00710533" w:rsidRPr="00DE4EBE" w:rsidRDefault="00710533" w:rsidP="00710533">
            <w:pPr>
              <w:rPr>
                <w:sz w:val="20"/>
                <w:szCs w:val="20"/>
              </w:rPr>
            </w:pPr>
            <w:r w:rsidRPr="00DE4EBE">
              <w:rPr>
                <w:sz w:val="20"/>
                <w:szCs w:val="20"/>
              </w:rPr>
              <w:object w:dxaOrig="1440" w:dyaOrig="1440" w14:anchorId="4E36ACB3">
                <v:shape id="_x0000_i1157" type="#_x0000_t75" style="width:75.75pt;height:18.75pt" o:ole="">
                  <v:imagedata r:id="rId30" o:title=""/>
                </v:shape>
                <w:control r:id="rId39" w:name="TextBox44111114" w:shapeid="_x0000_i1157"/>
              </w:object>
            </w:r>
          </w:p>
        </w:tc>
        <w:tc>
          <w:tcPr>
            <w:tcW w:w="3686" w:type="dxa"/>
            <w:vAlign w:val="center"/>
          </w:tcPr>
          <w:p w14:paraId="6BAD1128" w14:textId="046FAC32" w:rsidR="00710533" w:rsidRPr="00DE4EBE" w:rsidRDefault="00710533" w:rsidP="00710533">
            <w:pPr>
              <w:rPr>
                <w:sz w:val="20"/>
                <w:szCs w:val="20"/>
              </w:rPr>
            </w:pPr>
            <w:r w:rsidRPr="00DE4EBE">
              <w:rPr>
                <w:sz w:val="20"/>
                <w:szCs w:val="20"/>
              </w:rPr>
              <w:object w:dxaOrig="1440" w:dyaOrig="1440" w14:anchorId="76591AB2">
                <v:shape id="_x0000_i1159" type="#_x0000_t75" style="width:177.75pt;height:34.5pt" o:ole="">
                  <v:imagedata r:id="rId32" o:title=""/>
                </v:shape>
                <w:control r:id="rId40" w:name="TextBox441111112" w:shapeid="_x0000_i1159"/>
              </w:object>
            </w:r>
          </w:p>
        </w:tc>
        <w:sdt>
          <w:sdtPr>
            <w:rPr>
              <w:color w:val="auto"/>
              <w:sz w:val="20"/>
              <w:szCs w:val="20"/>
            </w:rPr>
            <w:id w:val="1857624463"/>
            <w:placeholder>
              <w:docPart w:val="D6819BA182D8496E884DA60A3ACCBE2E"/>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9781C85" w14:textId="762A3DAF"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3FEB1739" w14:textId="633D0CEC" w:rsidR="00710533" w:rsidRPr="00DE4EBE" w:rsidRDefault="00710533" w:rsidP="00710533">
            <w:pPr>
              <w:rPr>
                <w:sz w:val="20"/>
                <w:szCs w:val="20"/>
              </w:rPr>
            </w:pPr>
            <w:r w:rsidRPr="00DE4EBE">
              <w:rPr>
                <w:sz w:val="20"/>
                <w:szCs w:val="20"/>
              </w:rPr>
              <w:object w:dxaOrig="1440" w:dyaOrig="1440" w14:anchorId="412EFFFE">
                <v:shape id="_x0000_i1161" type="#_x0000_t75" style="width:81.75pt;height:18pt" o:ole="">
                  <v:imagedata r:id="rId34" o:title=""/>
                </v:shape>
                <w:control r:id="rId41" w:name="TextBox441111122" w:shapeid="_x0000_i1161"/>
              </w:object>
            </w:r>
          </w:p>
        </w:tc>
        <w:sdt>
          <w:sdtPr>
            <w:rPr>
              <w:color w:val="auto"/>
              <w:sz w:val="20"/>
              <w:szCs w:val="20"/>
            </w:rPr>
            <w:id w:val="-1098249853"/>
            <w:placeholder>
              <w:docPart w:val="A037E2EF5EC447698823D8B52AEAFC8B"/>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8E6B7AE" w14:textId="2AAC57C5"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60BB32DF" w14:textId="77777777" w:rsidTr="002A27C4">
        <w:tc>
          <w:tcPr>
            <w:tcW w:w="1696" w:type="dxa"/>
            <w:vAlign w:val="center"/>
          </w:tcPr>
          <w:p w14:paraId="20B984C8" w14:textId="06B1CAD0" w:rsidR="00710533" w:rsidRPr="00DE4EBE" w:rsidRDefault="00710533" w:rsidP="00710533">
            <w:pPr>
              <w:rPr>
                <w:sz w:val="20"/>
                <w:szCs w:val="20"/>
              </w:rPr>
            </w:pPr>
            <w:r w:rsidRPr="00DE4EBE">
              <w:rPr>
                <w:sz w:val="20"/>
                <w:szCs w:val="20"/>
              </w:rPr>
              <w:object w:dxaOrig="1440" w:dyaOrig="1440" w14:anchorId="2FC6CFFF">
                <v:shape id="_x0000_i1163" type="#_x0000_t75" style="width:75.75pt;height:18.75pt" o:ole="">
                  <v:imagedata r:id="rId30" o:title=""/>
                </v:shape>
                <w:control r:id="rId42" w:name="TextBox44111115" w:shapeid="_x0000_i1163"/>
              </w:object>
            </w:r>
          </w:p>
        </w:tc>
        <w:tc>
          <w:tcPr>
            <w:tcW w:w="3686" w:type="dxa"/>
            <w:vAlign w:val="center"/>
          </w:tcPr>
          <w:p w14:paraId="0827A2AF" w14:textId="1C7940C0" w:rsidR="00710533" w:rsidRPr="00DE4EBE" w:rsidRDefault="00710533" w:rsidP="00710533">
            <w:pPr>
              <w:rPr>
                <w:sz w:val="20"/>
                <w:szCs w:val="20"/>
              </w:rPr>
            </w:pPr>
            <w:r w:rsidRPr="00DE4EBE">
              <w:rPr>
                <w:sz w:val="20"/>
                <w:szCs w:val="20"/>
              </w:rPr>
              <w:object w:dxaOrig="1440" w:dyaOrig="1440" w14:anchorId="49680E7A">
                <v:shape id="_x0000_i1165" type="#_x0000_t75" style="width:177.75pt;height:34.5pt" o:ole="">
                  <v:imagedata r:id="rId32" o:title=""/>
                </v:shape>
                <w:control r:id="rId43" w:name="TextBox441111113" w:shapeid="_x0000_i1165"/>
              </w:object>
            </w:r>
          </w:p>
        </w:tc>
        <w:sdt>
          <w:sdtPr>
            <w:rPr>
              <w:color w:val="auto"/>
              <w:sz w:val="20"/>
              <w:szCs w:val="20"/>
            </w:rPr>
            <w:id w:val="-792587214"/>
            <w:placeholder>
              <w:docPart w:val="8582788527A5400189B4998A149E7134"/>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398C5A0" w14:textId="7E402E7D"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46E271DA" w14:textId="1CD3C60F" w:rsidR="00710533" w:rsidRPr="00DE4EBE" w:rsidRDefault="00710533" w:rsidP="00710533">
            <w:pPr>
              <w:rPr>
                <w:sz w:val="20"/>
                <w:szCs w:val="20"/>
              </w:rPr>
            </w:pPr>
            <w:r w:rsidRPr="00DE4EBE">
              <w:rPr>
                <w:sz w:val="20"/>
                <w:szCs w:val="20"/>
              </w:rPr>
              <w:object w:dxaOrig="1440" w:dyaOrig="1440" w14:anchorId="46025FE8">
                <v:shape id="_x0000_i1167" type="#_x0000_t75" style="width:81.75pt;height:18pt" o:ole="">
                  <v:imagedata r:id="rId34" o:title=""/>
                </v:shape>
                <w:control r:id="rId44" w:name="TextBox441111123" w:shapeid="_x0000_i1167"/>
              </w:object>
            </w:r>
          </w:p>
        </w:tc>
        <w:sdt>
          <w:sdtPr>
            <w:rPr>
              <w:color w:val="auto"/>
              <w:sz w:val="20"/>
              <w:szCs w:val="20"/>
            </w:rPr>
            <w:id w:val="194045162"/>
            <w:placeholder>
              <w:docPart w:val="55DF207C529D47FEB37B6DE2CCD1EBDA"/>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7836933B" w14:textId="2763E1D4"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3D747086" w14:textId="77777777" w:rsidTr="002A27C4">
        <w:tc>
          <w:tcPr>
            <w:tcW w:w="1696" w:type="dxa"/>
            <w:vAlign w:val="center"/>
          </w:tcPr>
          <w:p w14:paraId="704C7CFB" w14:textId="3772EA4A" w:rsidR="00710533" w:rsidRPr="00DE4EBE" w:rsidRDefault="00710533" w:rsidP="00710533">
            <w:pPr>
              <w:rPr>
                <w:sz w:val="20"/>
                <w:szCs w:val="20"/>
              </w:rPr>
            </w:pPr>
            <w:r w:rsidRPr="00DE4EBE">
              <w:rPr>
                <w:sz w:val="20"/>
                <w:szCs w:val="20"/>
              </w:rPr>
              <w:object w:dxaOrig="1440" w:dyaOrig="1440" w14:anchorId="7B7F0E95">
                <v:shape id="_x0000_i1169" type="#_x0000_t75" style="width:75.75pt;height:18.75pt" o:ole="">
                  <v:imagedata r:id="rId30" o:title=""/>
                </v:shape>
                <w:control r:id="rId45" w:name="TextBox44111116" w:shapeid="_x0000_i1169"/>
              </w:object>
            </w:r>
          </w:p>
        </w:tc>
        <w:tc>
          <w:tcPr>
            <w:tcW w:w="3686" w:type="dxa"/>
            <w:vAlign w:val="center"/>
          </w:tcPr>
          <w:p w14:paraId="41639515" w14:textId="1BE08215" w:rsidR="00710533" w:rsidRPr="00DE4EBE" w:rsidRDefault="00710533" w:rsidP="00710533">
            <w:pPr>
              <w:rPr>
                <w:sz w:val="20"/>
                <w:szCs w:val="20"/>
              </w:rPr>
            </w:pPr>
            <w:r w:rsidRPr="00DE4EBE">
              <w:rPr>
                <w:sz w:val="20"/>
                <w:szCs w:val="20"/>
              </w:rPr>
              <w:object w:dxaOrig="1440" w:dyaOrig="1440" w14:anchorId="6ADE17DE">
                <v:shape id="_x0000_i1171" type="#_x0000_t75" style="width:177.75pt;height:34.5pt" o:ole="">
                  <v:imagedata r:id="rId32" o:title=""/>
                </v:shape>
                <w:control r:id="rId46" w:name="TextBox441111114" w:shapeid="_x0000_i1171"/>
              </w:object>
            </w:r>
          </w:p>
        </w:tc>
        <w:sdt>
          <w:sdtPr>
            <w:rPr>
              <w:color w:val="auto"/>
              <w:sz w:val="20"/>
              <w:szCs w:val="20"/>
            </w:rPr>
            <w:id w:val="-1784877725"/>
            <w:placeholder>
              <w:docPart w:val="320448735F6E466294358F50A8C5BA09"/>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245B0FB0" w14:textId="5CC095F2"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54758A3C" w14:textId="46C0B152" w:rsidR="00710533" w:rsidRPr="00DE4EBE" w:rsidRDefault="00710533" w:rsidP="00710533">
            <w:pPr>
              <w:rPr>
                <w:sz w:val="20"/>
                <w:szCs w:val="20"/>
              </w:rPr>
            </w:pPr>
            <w:r w:rsidRPr="00DE4EBE">
              <w:rPr>
                <w:sz w:val="20"/>
                <w:szCs w:val="20"/>
              </w:rPr>
              <w:object w:dxaOrig="1440" w:dyaOrig="1440" w14:anchorId="24138B79">
                <v:shape id="_x0000_i1173" type="#_x0000_t75" style="width:81.75pt;height:18pt" o:ole="">
                  <v:imagedata r:id="rId34" o:title=""/>
                </v:shape>
                <w:control r:id="rId47" w:name="TextBox441111124" w:shapeid="_x0000_i1173"/>
              </w:object>
            </w:r>
          </w:p>
        </w:tc>
        <w:sdt>
          <w:sdtPr>
            <w:rPr>
              <w:color w:val="auto"/>
              <w:sz w:val="20"/>
              <w:szCs w:val="20"/>
            </w:rPr>
            <w:id w:val="1264183030"/>
            <w:placeholder>
              <w:docPart w:val="D5DDFF81A9194197B350828608DD2AE7"/>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C44FB96" w14:textId="01A07893"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7C662087" w14:textId="77777777" w:rsidTr="002A27C4">
        <w:tc>
          <w:tcPr>
            <w:tcW w:w="1696" w:type="dxa"/>
            <w:vAlign w:val="center"/>
          </w:tcPr>
          <w:p w14:paraId="7CF77513" w14:textId="2C11DFC5" w:rsidR="00710533" w:rsidRPr="00DE4EBE" w:rsidRDefault="00710533" w:rsidP="00710533">
            <w:pPr>
              <w:rPr>
                <w:sz w:val="20"/>
                <w:szCs w:val="20"/>
              </w:rPr>
            </w:pPr>
            <w:r w:rsidRPr="00DE4EBE">
              <w:rPr>
                <w:sz w:val="20"/>
                <w:szCs w:val="20"/>
              </w:rPr>
              <w:object w:dxaOrig="1440" w:dyaOrig="1440" w14:anchorId="10EFEAA5">
                <v:shape id="_x0000_i1175" type="#_x0000_t75" style="width:75.75pt;height:18.75pt" o:ole="">
                  <v:imagedata r:id="rId30" o:title=""/>
                </v:shape>
                <w:control r:id="rId48" w:name="TextBox44111117" w:shapeid="_x0000_i1175"/>
              </w:object>
            </w:r>
          </w:p>
        </w:tc>
        <w:tc>
          <w:tcPr>
            <w:tcW w:w="3686" w:type="dxa"/>
            <w:vAlign w:val="center"/>
          </w:tcPr>
          <w:p w14:paraId="3C534965" w14:textId="1FD8C1FD" w:rsidR="00710533" w:rsidRPr="00DE4EBE" w:rsidRDefault="00710533" w:rsidP="00710533">
            <w:pPr>
              <w:rPr>
                <w:sz w:val="20"/>
                <w:szCs w:val="20"/>
              </w:rPr>
            </w:pPr>
            <w:r w:rsidRPr="00DE4EBE">
              <w:rPr>
                <w:sz w:val="20"/>
                <w:szCs w:val="20"/>
              </w:rPr>
              <w:object w:dxaOrig="1440" w:dyaOrig="1440" w14:anchorId="070A18CC">
                <v:shape id="_x0000_i1177" type="#_x0000_t75" style="width:177.75pt;height:34.5pt" o:ole="">
                  <v:imagedata r:id="rId32" o:title=""/>
                </v:shape>
                <w:control r:id="rId49" w:name="TextBox441111115" w:shapeid="_x0000_i1177"/>
              </w:object>
            </w:r>
          </w:p>
        </w:tc>
        <w:sdt>
          <w:sdtPr>
            <w:rPr>
              <w:color w:val="auto"/>
              <w:sz w:val="20"/>
              <w:szCs w:val="20"/>
            </w:rPr>
            <w:id w:val="1962303502"/>
            <w:placeholder>
              <w:docPart w:val="6A516437D71E417FA00E9A55104C0CB8"/>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2338C51" w14:textId="4AA9BF0D"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6E9AFD74" w14:textId="12D0E214" w:rsidR="00710533" w:rsidRPr="00DE4EBE" w:rsidRDefault="00710533" w:rsidP="00710533">
            <w:pPr>
              <w:rPr>
                <w:sz w:val="20"/>
                <w:szCs w:val="20"/>
              </w:rPr>
            </w:pPr>
            <w:r w:rsidRPr="00DE4EBE">
              <w:rPr>
                <w:sz w:val="20"/>
                <w:szCs w:val="20"/>
              </w:rPr>
              <w:object w:dxaOrig="1440" w:dyaOrig="1440" w14:anchorId="323EBB07">
                <v:shape id="_x0000_i1179" type="#_x0000_t75" style="width:81.75pt;height:18pt" o:ole="">
                  <v:imagedata r:id="rId34" o:title=""/>
                </v:shape>
                <w:control r:id="rId50" w:name="TextBox441111125" w:shapeid="_x0000_i1179"/>
              </w:object>
            </w:r>
          </w:p>
        </w:tc>
        <w:sdt>
          <w:sdtPr>
            <w:rPr>
              <w:color w:val="auto"/>
              <w:sz w:val="20"/>
              <w:szCs w:val="20"/>
            </w:rPr>
            <w:id w:val="1339040932"/>
            <w:placeholder>
              <w:docPart w:val="E2B8E00E94B44DB8AE0AEDA1643C6841"/>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4AFA38E9" w14:textId="469209BD"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544DEF9E" w14:textId="77777777" w:rsidTr="002A27C4">
        <w:tc>
          <w:tcPr>
            <w:tcW w:w="1696" w:type="dxa"/>
            <w:vAlign w:val="center"/>
          </w:tcPr>
          <w:p w14:paraId="6D5C94B3" w14:textId="135852F1" w:rsidR="00710533" w:rsidRPr="00DE4EBE" w:rsidRDefault="00710533" w:rsidP="00710533">
            <w:pPr>
              <w:rPr>
                <w:sz w:val="20"/>
                <w:szCs w:val="20"/>
              </w:rPr>
            </w:pPr>
            <w:r w:rsidRPr="00DE4EBE">
              <w:rPr>
                <w:sz w:val="20"/>
                <w:szCs w:val="20"/>
              </w:rPr>
              <w:object w:dxaOrig="1440" w:dyaOrig="1440" w14:anchorId="63DCE897">
                <v:shape id="_x0000_i1181" type="#_x0000_t75" style="width:75.75pt;height:18.75pt" o:ole="">
                  <v:imagedata r:id="rId30" o:title=""/>
                </v:shape>
                <w:control r:id="rId51" w:name="TextBox44111118" w:shapeid="_x0000_i1181"/>
              </w:object>
            </w:r>
          </w:p>
        </w:tc>
        <w:tc>
          <w:tcPr>
            <w:tcW w:w="3686" w:type="dxa"/>
            <w:vAlign w:val="center"/>
          </w:tcPr>
          <w:p w14:paraId="13C17657" w14:textId="5A4A6421" w:rsidR="00710533" w:rsidRPr="00DE4EBE" w:rsidRDefault="00710533" w:rsidP="00710533">
            <w:pPr>
              <w:rPr>
                <w:sz w:val="20"/>
                <w:szCs w:val="20"/>
              </w:rPr>
            </w:pPr>
            <w:r w:rsidRPr="00DE4EBE">
              <w:rPr>
                <w:sz w:val="20"/>
                <w:szCs w:val="20"/>
              </w:rPr>
              <w:object w:dxaOrig="1440" w:dyaOrig="1440" w14:anchorId="52FAD72C">
                <v:shape id="_x0000_i1183" type="#_x0000_t75" style="width:177.75pt;height:34.5pt" o:ole="">
                  <v:imagedata r:id="rId32" o:title=""/>
                </v:shape>
                <w:control r:id="rId52" w:name="TextBox441111116" w:shapeid="_x0000_i1183"/>
              </w:object>
            </w:r>
          </w:p>
        </w:tc>
        <w:sdt>
          <w:sdtPr>
            <w:rPr>
              <w:color w:val="auto"/>
              <w:sz w:val="20"/>
              <w:szCs w:val="20"/>
            </w:rPr>
            <w:id w:val="-405307793"/>
            <w:placeholder>
              <w:docPart w:val="F4D6C1DE1D5F4593BE58AC920868C5C7"/>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FE59CE0" w14:textId="14CFEAE8"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26C04333" w14:textId="019A9E7E" w:rsidR="00710533" w:rsidRPr="00DE4EBE" w:rsidRDefault="00710533" w:rsidP="00710533">
            <w:pPr>
              <w:rPr>
                <w:sz w:val="20"/>
                <w:szCs w:val="20"/>
              </w:rPr>
            </w:pPr>
            <w:r w:rsidRPr="00DE4EBE">
              <w:rPr>
                <w:sz w:val="20"/>
                <w:szCs w:val="20"/>
              </w:rPr>
              <w:object w:dxaOrig="1440" w:dyaOrig="1440" w14:anchorId="569F8D18">
                <v:shape id="_x0000_i1185" type="#_x0000_t75" style="width:81.75pt;height:18pt" o:ole="">
                  <v:imagedata r:id="rId34" o:title=""/>
                </v:shape>
                <w:control r:id="rId53" w:name="TextBox441111126" w:shapeid="_x0000_i1185"/>
              </w:object>
            </w:r>
          </w:p>
        </w:tc>
        <w:sdt>
          <w:sdtPr>
            <w:rPr>
              <w:color w:val="auto"/>
              <w:sz w:val="20"/>
              <w:szCs w:val="20"/>
            </w:rPr>
            <w:id w:val="-1250501182"/>
            <w:placeholder>
              <w:docPart w:val="9AFC9141BB5F4775A106AEA371140F8C"/>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8DEBEE3" w14:textId="64DEC22B" w:rsidR="00710533" w:rsidRPr="00DE4EBE" w:rsidRDefault="00710533" w:rsidP="000F7283">
                <w:pPr>
                  <w:jc w:val="center"/>
                  <w:rPr>
                    <w:color w:val="auto"/>
                    <w:sz w:val="20"/>
                    <w:szCs w:val="20"/>
                  </w:rPr>
                </w:pPr>
                <w:r w:rsidRPr="00DE4EBE">
                  <w:rPr>
                    <w:rStyle w:val="PlaceholderText"/>
                    <w:sz w:val="20"/>
                    <w:szCs w:val="20"/>
                  </w:rPr>
                  <w:t>Select one.</w:t>
                </w:r>
              </w:p>
            </w:tc>
          </w:sdtContent>
        </w:sdt>
      </w:tr>
    </w:tbl>
    <w:p w14:paraId="6C7472FC" w14:textId="77777777" w:rsidR="0091017F" w:rsidRDefault="0091017F" w:rsidP="00E91586"/>
    <w:sdt>
      <w:sdtPr>
        <w:id w:val="1970626686"/>
        <w:lock w:val="contentLocked"/>
        <w:placeholder>
          <w:docPart w:val="D4F0580824114F15ADB6F29EE8A2D4F0"/>
        </w:placeholder>
        <w:showingPlcHdr/>
      </w:sdtPr>
      <w:sdtEndPr/>
      <w:sdtContent>
        <w:p w14:paraId="10DF77FF" w14:textId="15F946C4" w:rsidR="00E91586" w:rsidRDefault="00E91586" w:rsidP="00E91586">
          <w:r>
            <w:rPr>
              <w:b/>
              <w:bCs/>
              <w:color w:val="auto"/>
            </w:rPr>
            <w:t>Section 2 – Contact Details</w:t>
          </w:r>
        </w:p>
      </w:sdtContent>
    </w:sdt>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45"/>
        <w:gridCol w:w="3514"/>
        <w:gridCol w:w="3676"/>
      </w:tblGrid>
      <w:tr w:rsidR="000C37D3" w14:paraId="5A60C6FF" w14:textId="77777777" w:rsidTr="000C37D3">
        <w:trPr>
          <w:trHeight w:val="202"/>
        </w:trPr>
        <w:tc>
          <w:tcPr>
            <w:tcW w:w="1951" w:type="dxa"/>
          </w:tcPr>
          <w:p w14:paraId="1129D6AE" w14:textId="06003C58" w:rsidR="000C37D3" w:rsidRDefault="000C37D3" w:rsidP="000C37D3">
            <w:r>
              <w:t>Title:</w:t>
            </w:r>
          </w:p>
        </w:tc>
        <w:tc>
          <w:tcPr>
            <w:tcW w:w="5059" w:type="dxa"/>
            <w:gridSpan w:val="2"/>
          </w:tcPr>
          <w:p w14:paraId="0D1D81FE" w14:textId="7340E6BC" w:rsidR="000C37D3" w:rsidRDefault="000C37D3" w:rsidP="000C37D3">
            <w:r>
              <w:t xml:space="preserve">Name: </w:t>
            </w:r>
          </w:p>
        </w:tc>
        <w:tc>
          <w:tcPr>
            <w:tcW w:w="3676" w:type="dxa"/>
          </w:tcPr>
          <w:p w14:paraId="4010AA44" w14:textId="4AE344D3" w:rsidR="000C37D3" w:rsidRDefault="000C37D3" w:rsidP="000C37D3">
            <w:r>
              <w:t>Position:</w:t>
            </w:r>
          </w:p>
        </w:tc>
      </w:tr>
      <w:tr w:rsidR="000C37D3" w14:paraId="7AC4539B" w14:textId="77777777" w:rsidTr="000C37D3">
        <w:trPr>
          <w:trHeight w:val="202"/>
        </w:trPr>
        <w:tc>
          <w:tcPr>
            <w:tcW w:w="1951" w:type="dxa"/>
          </w:tcPr>
          <w:p w14:paraId="454C231C" w14:textId="49EAECA2" w:rsidR="000C37D3" w:rsidRDefault="00180ED4" w:rsidP="000C37D3">
            <w:sdt>
              <w:sdtPr>
                <w:id w:val="2015020864"/>
                <w:placeholder>
                  <w:docPart w:val="0404093DCD074FC684EC75428C4135BD"/>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EndPr/>
              <w:sdtContent>
                <w:r w:rsidR="000C37D3">
                  <w:rPr>
                    <w:rStyle w:val="PlaceholderText"/>
                  </w:rPr>
                  <w:t>Select one.</w:t>
                </w:r>
              </w:sdtContent>
            </w:sdt>
          </w:p>
        </w:tc>
        <w:tc>
          <w:tcPr>
            <w:tcW w:w="5059" w:type="dxa"/>
            <w:gridSpan w:val="2"/>
          </w:tcPr>
          <w:p w14:paraId="5D5F43A7" w14:textId="71A8CB9B" w:rsidR="000C37D3" w:rsidRDefault="000C37D3" w:rsidP="000C37D3">
            <w:r>
              <w:object w:dxaOrig="1440" w:dyaOrig="1440" w14:anchorId="432BD5DC">
                <v:shape id="_x0000_i1187" type="#_x0000_t75" style="width:242.25pt;height:18.75pt" o:ole="">
                  <v:imagedata r:id="rId54" o:title=""/>
                </v:shape>
                <w:control r:id="rId55" w:name="TextBox3" w:shapeid="_x0000_i1187"/>
              </w:object>
            </w:r>
          </w:p>
        </w:tc>
        <w:tc>
          <w:tcPr>
            <w:tcW w:w="3676" w:type="dxa"/>
          </w:tcPr>
          <w:p w14:paraId="63F2F595" w14:textId="38F88571" w:rsidR="000C37D3" w:rsidRDefault="000C37D3" w:rsidP="000C37D3">
            <w:r>
              <w:object w:dxaOrig="1440" w:dyaOrig="1440" w14:anchorId="57F959CE">
                <v:shape id="_x0000_i1189" type="#_x0000_t75" style="width:173.25pt;height:18.75pt" o:ole="">
                  <v:imagedata r:id="rId56" o:title=""/>
                </v:shape>
                <w:control r:id="rId57" w:name="TextBox32" w:shapeid="_x0000_i1189"/>
              </w:object>
            </w:r>
          </w:p>
        </w:tc>
      </w:tr>
      <w:tr w:rsidR="000C37D3" w14:paraId="72017038" w14:textId="77777777" w:rsidTr="000C37D3">
        <w:trPr>
          <w:trHeight w:val="202"/>
        </w:trPr>
        <w:tc>
          <w:tcPr>
            <w:tcW w:w="10686" w:type="dxa"/>
            <w:gridSpan w:val="4"/>
          </w:tcPr>
          <w:p w14:paraId="5F7DA3CA" w14:textId="4E9BECBE" w:rsidR="000C37D3" w:rsidRDefault="000C37D3" w:rsidP="000C37D3">
            <w:r>
              <w:t xml:space="preserve">Correspondence Address: </w:t>
            </w:r>
          </w:p>
        </w:tc>
      </w:tr>
      <w:tr w:rsidR="000C37D3" w14:paraId="6DBC21D2" w14:textId="77777777" w:rsidTr="000C37D3">
        <w:trPr>
          <w:trHeight w:val="202"/>
        </w:trPr>
        <w:tc>
          <w:tcPr>
            <w:tcW w:w="10686" w:type="dxa"/>
            <w:gridSpan w:val="4"/>
          </w:tcPr>
          <w:p w14:paraId="5ABF08A9" w14:textId="17A27FA6" w:rsidR="000C37D3" w:rsidRDefault="000C37D3" w:rsidP="000C37D3">
            <w:r>
              <w:object w:dxaOrig="1440" w:dyaOrig="1440" w14:anchorId="23735246">
                <v:shape id="_x0000_i1191" type="#_x0000_t75" style="width:520.5pt;height:18.75pt" o:ole="">
                  <v:imagedata r:id="rId58" o:title=""/>
                </v:shape>
                <w:control r:id="rId59" w:name="TextBox33" w:shapeid="_x0000_i1191"/>
              </w:object>
            </w:r>
          </w:p>
        </w:tc>
      </w:tr>
      <w:tr w:rsidR="000C37D3" w14:paraId="3F4D3721" w14:textId="77777777" w:rsidTr="000C37D3">
        <w:trPr>
          <w:trHeight w:val="202"/>
        </w:trPr>
        <w:tc>
          <w:tcPr>
            <w:tcW w:w="3496" w:type="dxa"/>
            <w:gridSpan w:val="2"/>
          </w:tcPr>
          <w:p w14:paraId="17E5E64C" w14:textId="77777777" w:rsidR="000C37D3" w:rsidRDefault="000C37D3" w:rsidP="000C37D3">
            <w:r>
              <w:t>Town/City:</w:t>
            </w:r>
          </w:p>
        </w:tc>
        <w:tc>
          <w:tcPr>
            <w:tcW w:w="3514" w:type="dxa"/>
          </w:tcPr>
          <w:p w14:paraId="69C09F9D" w14:textId="77777777" w:rsidR="000C37D3" w:rsidRDefault="000C37D3" w:rsidP="000C37D3">
            <w:r>
              <w:t>Postcode:</w:t>
            </w:r>
          </w:p>
        </w:tc>
        <w:tc>
          <w:tcPr>
            <w:tcW w:w="3676" w:type="dxa"/>
          </w:tcPr>
          <w:p w14:paraId="1DB8381B" w14:textId="77777777" w:rsidR="000C37D3" w:rsidRDefault="000C37D3" w:rsidP="000C37D3">
            <w:r>
              <w:t>Country:</w:t>
            </w:r>
          </w:p>
        </w:tc>
      </w:tr>
      <w:tr w:rsidR="000C37D3" w14:paraId="39483C1F" w14:textId="77777777" w:rsidTr="000C37D3">
        <w:trPr>
          <w:trHeight w:val="202"/>
        </w:trPr>
        <w:tc>
          <w:tcPr>
            <w:tcW w:w="3496" w:type="dxa"/>
            <w:gridSpan w:val="2"/>
          </w:tcPr>
          <w:p w14:paraId="1048C63B" w14:textId="1CBF10ED" w:rsidR="000C37D3" w:rsidRDefault="000C37D3" w:rsidP="000C37D3">
            <w:r>
              <w:object w:dxaOrig="1440" w:dyaOrig="1440" w14:anchorId="29054635">
                <v:shape id="_x0000_i1193" type="#_x0000_t75" style="width:140.25pt;height:18.75pt" o:ole="">
                  <v:imagedata r:id="rId60" o:title=""/>
                </v:shape>
                <w:control r:id="rId61" w:name="TextBox22" w:shapeid="_x0000_i1193"/>
              </w:object>
            </w:r>
          </w:p>
        </w:tc>
        <w:tc>
          <w:tcPr>
            <w:tcW w:w="3514" w:type="dxa"/>
          </w:tcPr>
          <w:p w14:paraId="52E985B9" w14:textId="761DE800" w:rsidR="000C37D3" w:rsidRDefault="000C37D3" w:rsidP="000C37D3">
            <w:r>
              <w:object w:dxaOrig="1440" w:dyaOrig="1440" w14:anchorId="4A633772">
                <v:shape id="_x0000_i1195" type="#_x0000_t75" style="width:140.25pt;height:18.75pt" o:ole="">
                  <v:imagedata r:id="rId62" o:title=""/>
                </v:shape>
                <w:control r:id="rId63" w:name="TextBox212" w:shapeid="_x0000_i1195"/>
              </w:object>
            </w:r>
          </w:p>
        </w:tc>
        <w:tc>
          <w:tcPr>
            <w:tcW w:w="3676" w:type="dxa"/>
          </w:tcPr>
          <w:p w14:paraId="63BBDE33" w14:textId="2E92F7B2" w:rsidR="000C37D3" w:rsidRDefault="000C37D3" w:rsidP="000C37D3">
            <w:r>
              <w:object w:dxaOrig="1440" w:dyaOrig="1440" w14:anchorId="5B52F09F">
                <v:shape id="_x0000_i1197" type="#_x0000_t75" style="width:140.25pt;height:18.75pt" o:ole="">
                  <v:imagedata r:id="rId62" o:title=""/>
                </v:shape>
                <w:control r:id="rId64" w:name="TextBox2111" w:shapeid="_x0000_i1197"/>
              </w:object>
            </w:r>
          </w:p>
        </w:tc>
      </w:tr>
      <w:tr w:rsidR="000C37D3" w14:paraId="4431C06D" w14:textId="77777777" w:rsidTr="000C37D3">
        <w:trPr>
          <w:trHeight w:val="202"/>
        </w:trPr>
        <w:tc>
          <w:tcPr>
            <w:tcW w:w="3496" w:type="dxa"/>
            <w:gridSpan w:val="2"/>
          </w:tcPr>
          <w:p w14:paraId="0B2F144A" w14:textId="54D3A956" w:rsidR="000C37D3" w:rsidRDefault="000C37D3" w:rsidP="000C37D3">
            <w:r>
              <w:t>Phone/Mobile:</w:t>
            </w:r>
          </w:p>
        </w:tc>
        <w:tc>
          <w:tcPr>
            <w:tcW w:w="7190" w:type="dxa"/>
            <w:gridSpan w:val="2"/>
          </w:tcPr>
          <w:p w14:paraId="05C3D0E6" w14:textId="571433FD" w:rsidR="000C37D3" w:rsidRDefault="000C37D3" w:rsidP="000C37D3">
            <w:r>
              <w:t>Email:</w:t>
            </w:r>
          </w:p>
        </w:tc>
      </w:tr>
      <w:tr w:rsidR="000C37D3" w14:paraId="5AC5653C" w14:textId="77777777" w:rsidTr="000C37D3">
        <w:trPr>
          <w:trHeight w:val="202"/>
        </w:trPr>
        <w:tc>
          <w:tcPr>
            <w:tcW w:w="3496" w:type="dxa"/>
            <w:gridSpan w:val="2"/>
          </w:tcPr>
          <w:p w14:paraId="6BC02E78" w14:textId="52A8F88F" w:rsidR="000C37D3" w:rsidRDefault="000C37D3" w:rsidP="000C37D3">
            <w:r>
              <w:object w:dxaOrig="1440" w:dyaOrig="1440" w14:anchorId="1973D2BC">
                <v:shape id="_x0000_i1199" type="#_x0000_t75" style="width:140.25pt;height:18pt" o:ole="">
                  <v:imagedata r:id="rId65" o:title=""/>
                </v:shape>
                <w:control r:id="rId66" w:name="TextBox221" w:shapeid="_x0000_i1199"/>
              </w:object>
            </w:r>
          </w:p>
        </w:tc>
        <w:tc>
          <w:tcPr>
            <w:tcW w:w="7190" w:type="dxa"/>
            <w:gridSpan w:val="2"/>
          </w:tcPr>
          <w:p w14:paraId="647DBD48" w14:textId="1DF1B414" w:rsidR="000C37D3" w:rsidRDefault="000C37D3" w:rsidP="000C37D3">
            <w:r>
              <w:object w:dxaOrig="1440" w:dyaOrig="1440" w14:anchorId="359D7E21">
                <v:shape id="_x0000_i1201" type="#_x0000_t75" style="width:340.5pt;height:18.75pt" o:ole="">
                  <v:imagedata r:id="rId67" o:title=""/>
                </v:shape>
                <w:control r:id="rId68" w:name="TextBox222" w:shapeid="_x0000_i1201"/>
              </w:object>
            </w:r>
          </w:p>
          <w:p w14:paraId="46C3A608" w14:textId="232BDB03" w:rsidR="000B07E4" w:rsidRDefault="000B07E4" w:rsidP="000C37D3"/>
        </w:tc>
      </w:tr>
    </w:tbl>
    <w:p w14:paraId="2BCBB9BE" w14:textId="6C2B4375" w:rsidR="00DA6D1A" w:rsidRDefault="00180ED4" w:rsidP="004A2697">
      <w:pPr>
        <w:tabs>
          <w:tab w:val="left" w:pos="3740"/>
        </w:tabs>
      </w:pPr>
      <w:sdt>
        <w:sdtPr>
          <w:id w:val="-933515117"/>
          <w:lock w:val="contentLocked"/>
          <w:placeholder>
            <w:docPart w:val="8081E657A39B4BCABE277F237B94808E"/>
          </w:placeholder>
          <w:showingPlcHdr/>
        </w:sdtPr>
        <w:sdtEndPr/>
        <w:sdtContent>
          <w:r w:rsidR="00DA6D1A">
            <w:rPr>
              <w:b/>
              <w:bCs/>
              <w:color w:val="auto"/>
            </w:rPr>
            <w:t xml:space="preserve">Section </w:t>
          </w:r>
          <w:r w:rsidR="00E91586">
            <w:rPr>
              <w:b/>
              <w:bCs/>
              <w:color w:val="auto"/>
            </w:rPr>
            <w:t>3</w:t>
          </w:r>
          <w:r w:rsidR="00DA6D1A">
            <w:rPr>
              <w:b/>
              <w:bCs/>
              <w:color w:val="auto"/>
            </w:rPr>
            <w:t xml:space="preserve"> </w:t>
          </w:r>
          <w:r w:rsidR="005D2D7D">
            <w:rPr>
              <w:b/>
              <w:bCs/>
              <w:color w:val="auto"/>
            </w:rPr>
            <w:t>–</w:t>
          </w:r>
          <w:r w:rsidR="00DA6D1A">
            <w:rPr>
              <w:b/>
              <w:bCs/>
              <w:color w:val="auto"/>
            </w:rPr>
            <w:t xml:space="preserve"> </w:t>
          </w:r>
          <w:r w:rsidR="005D2D7D">
            <w:rPr>
              <w:b/>
              <w:bCs/>
              <w:color w:val="auto"/>
            </w:rPr>
            <w:t>Project Details</w:t>
          </w:r>
        </w:sdtContent>
      </w:sdt>
      <w:r w:rsidR="004A2697">
        <w:tab/>
      </w:r>
    </w:p>
    <w:p w14:paraId="7C15A6E8" w14:textId="7FE48042" w:rsidR="000E6E02" w:rsidRDefault="00180ED4" w:rsidP="00DD67E5">
      <w:sdt>
        <w:sdtPr>
          <w:rPr>
            <w:color w:val="auto"/>
          </w:rPr>
          <w:id w:val="-2010819160"/>
          <w:lock w:val="sdtContentLocked"/>
          <w:placeholder>
            <w:docPart w:val="F9E76F550C374A278AE4EF121ADAF223"/>
          </w:placeholder>
          <w:showingPlcHdr/>
          <w:text/>
        </w:sdtPr>
        <w:sdtEndPr/>
        <w:sdtContent>
          <w:r w:rsidR="00A458B1">
            <w:rPr>
              <w:color w:val="auto"/>
            </w:rPr>
            <w:t>Project Title</w:t>
          </w:r>
          <w:r w:rsidR="001F0816">
            <w:rPr>
              <w:color w:val="auto"/>
            </w:rPr>
            <w:t xml:space="preserve"> (100 characters limit)</w:t>
          </w:r>
          <w:r w:rsidR="00A458B1">
            <w:rPr>
              <w:color w:val="auto"/>
            </w:rPr>
            <w:t>:</w:t>
          </w:r>
        </w:sdtContent>
      </w:sdt>
      <w:r w:rsidR="005D2D7D" w:rsidRPr="00A458B1">
        <w:t xml:space="preserve">   </w:t>
      </w:r>
    </w:p>
    <w:p w14:paraId="1DBB5F81" w14:textId="20767B6F" w:rsidR="000E6E02" w:rsidRDefault="000E6E02" w:rsidP="00DD67E5">
      <w:r>
        <w:object w:dxaOrig="1440" w:dyaOrig="1440" w14:anchorId="7C0DC7B2">
          <v:shape id="_x0000_i1203" type="#_x0000_t75" style="width:519pt;height:18pt" o:ole="">
            <v:imagedata r:id="rId69" o:title=""/>
          </v:shape>
          <w:control r:id="rId70" w:name="TextBox5" w:shapeid="_x0000_i1203"/>
        </w:object>
      </w:r>
    </w:p>
    <w:sdt>
      <w:sdtPr>
        <w:id w:val="-1632400613"/>
        <w:lock w:val="sdtContentLocked"/>
        <w:placeholder>
          <w:docPart w:val="DefaultPlaceholder_-1854013440"/>
        </w:placeholder>
      </w:sdtPr>
      <w:sdtEndPr/>
      <w:sdtContent>
        <w:p w14:paraId="62006F6C" w14:textId="66C25402" w:rsidR="00E91586" w:rsidRDefault="00E91586" w:rsidP="00DD67E5">
          <w:r w:rsidRPr="00E91586">
            <w:rPr>
              <w:color w:val="auto"/>
            </w:rPr>
            <w:t>Brief Abstract for Publication</w:t>
          </w:r>
          <w:r w:rsidR="001F0816">
            <w:rPr>
              <w:color w:val="auto"/>
            </w:rPr>
            <w:t xml:space="preserve"> (1500 characters limit)</w:t>
          </w:r>
          <w:r w:rsidRPr="00E91586">
            <w:rPr>
              <w:color w:val="auto"/>
            </w:rPr>
            <w:t>:</w:t>
          </w:r>
          <w:r w:rsidR="001F0816">
            <w:rPr>
              <w:color w:val="auto"/>
            </w:rPr>
            <w:t xml:space="preserve"> </w:t>
          </w:r>
        </w:p>
      </w:sdtContent>
    </w:sdt>
    <w:p w14:paraId="1A6F5BA8" w14:textId="0013BAC8" w:rsidR="000E6E02" w:rsidRDefault="00AB3125" w:rsidP="00DD67E5">
      <w:r w:rsidRPr="00BF7D1D">
        <w:rPr>
          <w:b/>
          <w:bCs/>
          <w:i/>
          <w:iCs/>
        </w:rPr>
        <w:object w:dxaOrig="1440" w:dyaOrig="1440" w14:anchorId="3CD1A3D6">
          <v:shape id="_x0000_i1205" type="#_x0000_t75" style="width:516pt;height:233.25pt" o:ole="">
            <v:imagedata r:id="rId71" o:title=""/>
          </v:shape>
          <w:control r:id="rId72" w:name="TextBox6" w:shapeid="_x0000_i1205"/>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214"/>
        <w:gridCol w:w="2462"/>
        <w:gridCol w:w="2568"/>
        <w:gridCol w:w="2568"/>
        <w:gridCol w:w="86"/>
      </w:tblGrid>
      <w:tr w:rsidR="00842728" w14:paraId="5FCDD92A" w14:textId="3AAF6D0C" w:rsidTr="00842728">
        <w:trPr>
          <w:gridAfter w:val="1"/>
          <w:wAfter w:w="41" w:type="pct"/>
          <w:trHeight w:val="201"/>
        </w:trPr>
        <w:tc>
          <w:tcPr>
            <w:tcW w:w="2505" w:type="pct"/>
            <w:gridSpan w:val="3"/>
          </w:tcPr>
          <w:p w14:paraId="1F216935" w14:textId="4B9F9F23" w:rsidR="00842728" w:rsidRDefault="00842728" w:rsidP="002C1931">
            <w:r>
              <w:t xml:space="preserve">Where in Scotland is the main work to be done? </w:t>
            </w:r>
          </w:p>
        </w:tc>
        <w:tc>
          <w:tcPr>
            <w:tcW w:w="1227" w:type="pct"/>
          </w:tcPr>
          <w:p w14:paraId="50BE770B" w14:textId="77777777" w:rsidR="00842728" w:rsidRDefault="00842728" w:rsidP="002C1931"/>
        </w:tc>
        <w:tc>
          <w:tcPr>
            <w:tcW w:w="1227" w:type="pct"/>
          </w:tcPr>
          <w:p w14:paraId="76F72FFC" w14:textId="77777777" w:rsidR="00842728" w:rsidRDefault="00842728" w:rsidP="002C1931"/>
        </w:tc>
      </w:tr>
      <w:tr w:rsidR="00842728" w14:paraId="6285352C" w14:textId="03F8D375" w:rsidTr="00842728">
        <w:trPr>
          <w:gridAfter w:val="1"/>
          <w:wAfter w:w="41" w:type="pct"/>
          <w:trHeight w:val="201"/>
        </w:trPr>
        <w:tc>
          <w:tcPr>
            <w:tcW w:w="2505" w:type="pct"/>
            <w:gridSpan w:val="3"/>
          </w:tcPr>
          <w:p w14:paraId="771101F6" w14:textId="723EA000" w:rsidR="00842728" w:rsidRDefault="00842728" w:rsidP="002C1931">
            <w:r>
              <w:object w:dxaOrig="1440" w:dyaOrig="1440" w14:anchorId="13C8F310">
                <v:shape id="_x0000_i1207" type="#_x0000_t75" style="width:520.5pt;height:18.75pt" o:ole="">
                  <v:imagedata r:id="rId58" o:title=""/>
                </v:shape>
                <w:control r:id="rId73" w:name="TextBox331" w:shapeid="_x0000_i1207"/>
              </w:object>
            </w:r>
          </w:p>
        </w:tc>
        <w:tc>
          <w:tcPr>
            <w:tcW w:w="1227" w:type="pct"/>
          </w:tcPr>
          <w:p w14:paraId="617DE340" w14:textId="77777777" w:rsidR="00842728" w:rsidRDefault="00842728" w:rsidP="002C1931"/>
        </w:tc>
        <w:tc>
          <w:tcPr>
            <w:tcW w:w="1227" w:type="pct"/>
          </w:tcPr>
          <w:p w14:paraId="7BD4DB2F" w14:textId="77777777" w:rsidR="00842728" w:rsidRDefault="00842728" w:rsidP="002C1931"/>
        </w:tc>
      </w:tr>
      <w:tr w:rsidR="00842728" w14:paraId="69B37578" w14:textId="2FE9964F" w:rsidTr="00842728">
        <w:trPr>
          <w:gridAfter w:val="1"/>
          <w:wAfter w:w="41" w:type="pct"/>
          <w:trHeight w:val="156"/>
        </w:trPr>
        <w:tc>
          <w:tcPr>
            <w:tcW w:w="1329" w:type="pct"/>
            <w:gridSpan w:val="2"/>
          </w:tcPr>
          <w:p w14:paraId="5A444472" w14:textId="186D851F" w:rsidR="00842728" w:rsidRDefault="00842728" w:rsidP="00746987">
            <w:r>
              <w:t>Project duration (in months):</w:t>
            </w:r>
          </w:p>
        </w:tc>
        <w:tc>
          <w:tcPr>
            <w:tcW w:w="1176" w:type="pct"/>
          </w:tcPr>
          <w:p w14:paraId="0802ACFF" w14:textId="5367304C" w:rsidR="00842728" w:rsidRDefault="00842728" w:rsidP="00746987">
            <w:r>
              <w:t xml:space="preserve">Total </w:t>
            </w:r>
            <w:proofErr w:type="gramStart"/>
            <w:r>
              <w:t>project</w:t>
            </w:r>
            <w:proofErr w:type="gramEnd"/>
            <w:r>
              <w:t xml:space="preserve"> spend (£):</w:t>
            </w:r>
          </w:p>
        </w:tc>
        <w:tc>
          <w:tcPr>
            <w:tcW w:w="1227" w:type="pct"/>
          </w:tcPr>
          <w:p w14:paraId="23318C16" w14:textId="6D8AF825" w:rsidR="00842728" w:rsidRDefault="00842728" w:rsidP="00746987">
            <w:r>
              <w:t>Total grant requested (£):</w:t>
            </w:r>
          </w:p>
        </w:tc>
        <w:tc>
          <w:tcPr>
            <w:tcW w:w="1227" w:type="pct"/>
          </w:tcPr>
          <w:p w14:paraId="2F380E78" w14:textId="77777777" w:rsidR="00842728" w:rsidRDefault="00842728" w:rsidP="00746987"/>
        </w:tc>
      </w:tr>
      <w:tr w:rsidR="00842728" w14:paraId="38781BBC" w14:textId="148FED29" w:rsidTr="00842728">
        <w:trPr>
          <w:gridAfter w:val="1"/>
          <w:wAfter w:w="41" w:type="pct"/>
          <w:trHeight w:val="201"/>
        </w:trPr>
        <w:tc>
          <w:tcPr>
            <w:tcW w:w="1329" w:type="pct"/>
            <w:gridSpan w:val="2"/>
          </w:tcPr>
          <w:p w14:paraId="24AE7DB2" w14:textId="3175BD52" w:rsidR="00842728" w:rsidRDefault="00842728" w:rsidP="00746987">
            <w:r>
              <w:object w:dxaOrig="1440" w:dyaOrig="1440" w14:anchorId="474D4B2D">
                <v:shape id="_x0000_i1209" type="#_x0000_t75" style="width:105pt;height:18pt" o:ole="">
                  <v:imagedata r:id="rId74" o:title=""/>
                </v:shape>
                <w:control r:id="rId75" w:name="TextBox311" w:shapeid="_x0000_i1209"/>
              </w:object>
            </w:r>
          </w:p>
        </w:tc>
        <w:tc>
          <w:tcPr>
            <w:tcW w:w="1176" w:type="pct"/>
          </w:tcPr>
          <w:p w14:paraId="5518EE3A" w14:textId="0620C3B5" w:rsidR="00842728" w:rsidRDefault="00842728" w:rsidP="00261314">
            <w:r>
              <w:object w:dxaOrig="1440" w:dyaOrig="1440" w14:anchorId="7B49D383">
                <v:shape id="_x0000_i1211" type="#_x0000_t75" style="width:105pt;height:18pt" o:ole="">
                  <v:imagedata r:id="rId74" o:title=""/>
                </v:shape>
                <w:control r:id="rId76" w:name="TextBox4110" w:shapeid="_x0000_i1211"/>
              </w:object>
            </w:r>
          </w:p>
        </w:tc>
        <w:tc>
          <w:tcPr>
            <w:tcW w:w="1227" w:type="pct"/>
          </w:tcPr>
          <w:p w14:paraId="7CA91E21" w14:textId="51747C43" w:rsidR="00842728" w:rsidRDefault="00842728" w:rsidP="00746987">
            <w:r>
              <w:object w:dxaOrig="1440" w:dyaOrig="1440" w14:anchorId="2230480F">
                <v:shape id="_x0000_i1213" type="#_x0000_t75" style="width:105pt;height:18pt" o:ole="">
                  <v:imagedata r:id="rId74" o:title=""/>
                </v:shape>
                <w:control r:id="rId77" w:name="TextBox41101" w:shapeid="_x0000_i1213"/>
              </w:object>
            </w:r>
          </w:p>
        </w:tc>
        <w:tc>
          <w:tcPr>
            <w:tcW w:w="1227" w:type="pct"/>
          </w:tcPr>
          <w:p w14:paraId="7089F005" w14:textId="77777777" w:rsidR="00842728" w:rsidRDefault="00842728" w:rsidP="00746987"/>
        </w:tc>
      </w:tr>
      <w:tr w:rsidR="00842728" w14:paraId="6B779F31" w14:textId="77777777" w:rsidTr="00842728">
        <w:trPr>
          <w:trHeight w:val="485"/>
        </w:trPr>
        <w:tc>
          <w:tcPr>
            <w:tcW w:w="1227" w:type="pct"/>
          </w:tcPr>
          <w:p w14:paraId="3943C16F" w14:textId="77777777" w:rsidR="00842728" w:rsidRPr="00261314" w:rsidRDefault="00842728" w:rsidP="00261314">
            <w:pPr>
              <w:spacing w:after="120"/>
              <w:rPr>
                <w:sz w:val="18"/>
                <w:szCs w:val="18"/>
              </w:rPr>
            </w:pPr>
          </w:p>
        </w:tc>
        <w:tc>
          <w:tcPr>
            <w:tcW w:w="3773" w:type="pct"/>
            <w:gridSpan w:val="5"/>
          </w:tcPr>
          <w:p w14:paraId="01BB9E24" w14:textId="76C9DD82" w:rsidR="00842728" w:rsidRDefault="00842728" w:rsidP="00261314">
            <w:pPr>
              <w:spacing w:after="120"/>
            </w:pPr>
            <w:r w:rsidRPr="00261314">
              <w:rPr>
                <w:sz w:val="18"/>
                <w:szCs w:val="18"/>
              </w:rPr>
              <w:t>►</w:t>
            </w:r>
            <w:r>
              <w:rPr>
                <w:sz w:val="18"/>
                <w:szCs w:val="18"/>
              </w:rPr>
              <w:t xml:space="preserve">  </w:t>
            </w:r>
            <w:sdt>
              <w:sdtPr>
                <w:id w:val="596061573"/>
                <w:placeholder>
                  <w:docPart w:val="3D90BED8345442D2966FBE884B9C0149"/>
                </w:placeholder>
                <w:showingPlcHdr/>
              </w:sdtPr>
              <w:sdtEndPr/>
              <w:sdtContent>
                <w:r>
                  <w:t>Are you in reception of any other public-sector funds towards the same project, or any other costs associated to the project?</w:t>
                </w:r>
              </w:sdtContent>
            </w:sdt>
            <w:r>
              <w:t xml:space="preserve">  </w:t>
            </w:r>
            <w:sdt>
              <w:sdtPr>
                <w:id w:val="1411347117"/>
                <w:placeholder>
                  <w:docPart w:val="75F4E31052524CE6A137CDA3D2D12304"/>
                </w:placeholder>
                <w:showingPlcHdr/>
                <w:comboBox>
                  <w:listItem w:value="Choose an item."/>
                  <w:listItem w:displayText="Yes" w:value="Yes"/>
                  <w:listItem w:displayText="No" w:value="No"/>
                </w:comboBox>
              </w:sdtPr>
              <w:sdtEndPr/>
              <w:sdtContent>
                <w:r>
                  <w:rPr>
                    <w:rStyle w:val="PlaceholderText"/>
                  </w:rPr>
                  <w:t>Select one.</w:t>
                </w:r>
              </w:sdtContent>
            </w:sdt>
          </w:p>
          <w:p w14:paraId="6D3D8080" w14:textId="2558DF1B" w:rsidR="00842728" w:rsidRDefault="00842728" w:rsidP="00261314">
            <w:pPr>
              <w:spacing w:after="120"/>
            </w:pPr>
            <w:r w:rsidRPr="00261314">
              <w:rPr>
                <w:sz w:val="18"/>
                <w:szCs w:val="18"/>
              </w:rPr>
              <w:t>►</w:t>
            </w:r>
            <w:r>
              <w:rPr>
                <w:sz w:val="18"/>
                <w:szCs w:val="18"/>
              </w:rPr>
              <w:t xml:space="preserve">  </w:t>
            </w:r>
            <w:sdt>
              <w:sdtPr>
                <w:id w:val="727500063"/>
                <w:placeholder>
                  <w:docPart w:val="A7BBB66B5CAB4E17AB08FD6ED374C25D"/>
                </w:placeholder>
                <w:showingPlcHdr/>
              </w:sdtPr>
              <w:sdtEndPr/>
              <w:sdtContent>
                <w:r>
                  <w:t>Has the project started or are there any contractual obligations in place which mean you are already committed to carrying out this project?</w:t>
                </w:r>
              </w:sdtContent>
            </w:sdt>
            <w:r>
              <w:t xml:space="preserve">  </w:t>
            </w:r>
            <w:sdt>
              <w:sdtPr>
                <w:id w:val="-1695685180"/>
                <w:placeholder>
                  <w:docPart w:val="41D2BE2DC6CD4426B27CC498301B346C"/>
                </w:placeholder>
                <w:showingPlcHdr/>
                <w:comboBox>
                  <w:listItem w:value="Choose an item."/>
                  <w:listItem w:displayText="Yes" w:value="Yes"/>
                  <w:listItem w:displayText="No" w:value="No"/>
                </w:comboBox>
              </w:sdtPr>
              <w:sdtEndPr/>
              <w:sdtContent>
                <w:r>
                  <w:rPr>
                    <w:rStyle w:val="PlaceholderText"/>
                  </w:rPr>
                  <w:t>Select one.</w:t>
                </w:r>
              </w:sdtContent>
            </w:sdt>
          </w:p>
        </w:tc>
      </w:tr>
    </w:tbl>
    <w:p w14:paraId="693E7839" w14:textId="40A87A03" w:rsidR="00415AE2" w:rsidRDefault="000A4507" w:rsidP="00DD67E5">
      <w:pPr>
        <w:rPr>
          <w:b/>
          <w:bCs/>
          <w:color w:val="auto"/>
        </w:rPr>
      </w:pPr>
      <w:r>
        <w:rPr>
          <w:b/>
          <w:bCs/>
          <w:color w:val="auto"/>
        </w:rPr>
        <w:t>Section 4 - Project Impact</w:t>
      </w:r>
    </w:p>
    <w:p w14:paraId="1ED4F935" w14:textId="7DB7DF92" w:rsidR="000A4507" w:rsidRPr="000A4507" w:rsidRDefault="000A4507" w:rsidP="00DD67E5">
      <w:pPr>
        <w:rPr>
          <w:color w:val="auto"/>
        </w:rPr>
      </w:pPr>
      <w:r w:rsidRPr="000A4507">
        <w:rPr>
          <w:color w:val="auto"/>
        </w:rPr>
        <w:t>Please confirm your current annual turnover and number of Scottish employees, and the projected growth in your business without and with the grant.</w:t>
      </w:r>
    </w:p>
    <w:tbl>
      <w:tblPr>
        <w:tblStyle w:val="TableGrid"/>
        <w:tblW w:w="0" w:type="auto"/>
        <w:jc w:val="center"/>
        <w:tblLook w:val="04A0" w:firstRow="1" w:lastRow="0" w:firstColumn="1" w:lastColumn="0" w:noHBand="0" w:noVBand="1"/>
      </w:tblPr>
      <w:tblGrid>
        <w:gridCol w:w="3351"/>
        <w:gridCol w:w="1846"/>
        <w:gridCol w:w="2304"/>
        <w:gridCol w:w="2003"/>
      </w:tblGrid>
      <w:tr w:rsidR="00997C07" w14:paraId="3C52547F" w14:textId="77777777" w:rsidTr="00D660DC">
        <w:trPr>
          <w:jc w:val="center"/>
        </w:trPr>
        <w:tc>
          <w:tcPr>
            <w:tcW w:w="0" w:type="auto"/>
            <w:tcBorders>
              <w:top w:val="nil"/>
              <w:left w:val="nil"/>
            </w:tcBorders>
          </w:tcPr>
          <w:p w14:paraId="454D8757" w14:textId="77777777" w:rsidR="00997C07" w:rsidRDefault="00997C07" w:rsidP="00DD67E5">
            <w:pPr>
              <w:rPr>
                <w:b/>
                <w:bCs/>
                <w:color w:val="auto"/>
              </w:rPr>
            </w:pPr>
          </w:p>
        </w:tc>
        <w:tc>
          <w:tcPr>
            <w:tcW w:w="0" w:type="auto"/>
          </w:tcPr>
          <w:p w14:paraId="7FE21CBB" w14:textId="27F67FDC" w:rsidR="00997C07" w:rsidRPr="006754BE" w:rsidRDefault="00997C07" w:rsidP="00DD67E5">
            <w:pPr>
              <w:rPr>
                <w:color w:val="auto"/>
              </w:rPr>
            </w:pPr>
            <w:r w:rsidRPr="006754BE">
              <w:rPr>
                <w:color w:val="auto"/>
              </w:rPr>
              <w:t>Current</w:t>
            </w:r>
          </w:p>
        </w:tc>
        <w:tc>
          <w:tcPr>
            <w:tcW w:w="0" w:type="auto"/>
          </w:tcPr>
          <w:p w14:paraId="20751CB5" w14:textId="5AF7E9FC" w:rsidR="00997C07" w:rsidRPr="006754BE" w:rsidRDefault="00997C07" w:rsidP="00DD67E5">
            <w:pPr>
              <w:rPr>
                <w:color w:val="auto"/>
              </w:rPr>
            </w:pPr>
            <w:r w:rsidRPr="006754BE">
              <w:rPr>
                <w:color w:val="auto"/>
              </w:rPr>
              <w:t>+3 years without grant</w:t>
            </w:r>
          </w:p>
        </w:tc>
        <w:tc>
          <w:tcPr>
            <w:tcW w:w="0" w:type="auto"/>
          </w:tcPr>
          <w:p w14:paraId="47DB1F73" w14:textId="1987A86B" w:rsidR="00997C07" w:rsidRPr="006754BE" w:rsidRDefault="00997C07" w:rsidP="00DD67E5">
            <w:pPr>
              <w:rPr>
                <w:color w:val="auto"/>
              </w:rPr>
            </w:pPr>
            <w:r w:rsidRPr="006754BE">
              <w:rPr>
                <w:color w:val="auto"/>
              </w:rPr>
              <w:t>+3 years with grant</w:t>
            </w:r>
          </w:p>
        </w:tc>
      </w:tr>
      <w:tr w:rsidR="00F711B9" w14:paraId="4767F465" w14:textId="77777777" w:rsidTr="00D660DC">
        <w:trPr>
          <w:jc w:val="center"/>
        </w:trPr>
        <w:tc>
          <w:tcPr>
            <w:tcW w:w="0" w:type="auto"/>
          </w:tcPr>
          <w:p w14:paraId="2AC15D16" w14:textId="58EDD6B3" w:rsidR="00F711B9" w:rsidRPr="006754BE" w:rsidRDefault="00F711B9" w:rsidP="00F711B9">
            <w:pPr>
              <w:rPr>
                <w:color w:val="auto"/>
              </w:rPr>
            </w:pPr>
            <w:r w:rsidRPr="006754BE">
              <w:rPr>
                <w:color w:val="auto"/>
              </w:rPr>
              <w:t>A</w:t>
            </w:r>
            <w:r w:rsidRPr="006754BE">
              <w:t xml:space="preserve">nnual </w:t>
            </w:r>
            <w:r w:rsidRPr="006754BE">
              <w:rPr>
                <w:color w:val="auto"/>
              </w:rPr>
              <w:t>Turnover</w:t>
            </w:r>
            <w:r w:rsidR="003E387F">
              <w:rPr>
                <w:color w:val="auto"/>
              </w:rPr>
              <w:t xml:space="preserve"> (£)</w:t>
            </w:r>
          </w:p>
        </w:tc>
        <w:tc>
          <w:tcPr>
            <w:tcW w:w="0" w:type="auto"/>
          </w:tcPr>
          <w:p w14:paraId="3D805E2F" w14:textId="6F7F50E1" w:rsidR="00F711B9" w:rsidRDefault="00F711B9" w:rsidP="00F711B9">
            <w:pPr>
              <w:rPr>
                <w:b/>
                <w:bCs/>
                <w:color w:val="auto"/>
              </w:rPr>
            </w:pPr>
            <w:r>
              <w:object w:dxaOrig="1440" w:dyaOrig="1440" w14:anchorId="512ECCEE">
                <v:shape id="_x0000_i1215" type="#_x0000_t75" style="width:81.75pt;height:18pt" o:ole="">
                  <v:imagedata r:id="rId34" o:title=""/>
                </v:shape>
                <w:control r:id="rId78" w:name="TextBox44111" w:shapeid="_x0000_i1215"/>
              </w:object>
            </w:r>
          </w:p>
        </w:tc>
        <w:tc>
          <w:tcPr>
            <w:tcW w:w="0" w:type="auto"/>
          </w:tcPr>
          <w:p w14:paraId="00AA06F2" w14:textId="10840636" w:rsidR="00F711B9" w:rsidRDefault="00F711B9" w:rsidP="00F711B9">
            <w:pPr>
              <w:rPr>
                <w:b/>
                <w:bCs/>
                <w:color w:val="auto"/>
              </w:rPr>
            </w:pPr>
            <w:r>
              <w:object w:dxaOrig="1440" w:dyaOrig="1440" w14:anchorId="0EEA88BC">
                <v:shape id="_x0000_i1217" type="#_x0000_t75" style="width:81.75pt;height:18pt" o:ole="">
                  <v:imagedata r:id="rId34" o:title=""/>
                </v:shape>
                <w:control r:id="rId79" w:name="TextBox4411" w:shapeid="_x0000_i1217"/>
              </w:object>
            </w:r>
          </w:p>
        </w:tc>
        <w:tc>
          <w:tcPr>
            <w:tcW w:w="0" w:type="auto"/>
          </w:tcPr>
          <w:p w14:paraId="15D92B89" w14:textId="0E889994" w:rsidR="00F711B9" w:rsidRDefault="00F711B9" w:rsidP="00F711B9">
            <w:pPr>
              <w:rPr>
                <w:b/>
                <w:bCs/>
                <w:color w:val="auto"/>
              </w:rPr>
            </w:pPr>
            <w:r>
              <w:object w:dxaOrig="1440" w:dyaOrig="1440" w14:anchorId="08F2A571">
                <v:shape id="_x0000_i1219" type="#_x0000_t75" style="width:81.75pt;height:18pt" o:ole="">
                  <v:imagedata r:id="rId34" o:title=""/>
                </v:shape>
                <w:control r:id="rId80" w:name="TextBox441" w:shapeid="_x0000_i1219"/>
              </w:object>
            </w:r>
          </w:p>
        </w:tc>
      </w:tr>
      <w:tr w:rsidR="00F711B9" w14:paraId="7EFD7CCB" w14:textId="77777777" w:rsidTr="00D660DC">
        <w:trPr>
          <w:jc w:val="center"/>
        </w:trPr>
        <w:tc>
          <w:tcPr>
            <w:tcW w:w="0" w:type="auto"/>
          </w:tcPr>
          <w:p w14:paraId="0BF1F3D5" w14:textId="75C588E8" w:rsidR="00F711B9" w:rsidRPr="006754BE" w:rsidRDefault="00F711B9" w:rsidP="00F711B9">
            <w:pPr>
              <w:rPr>
                <w:color w:val="auto"/>
              </w:rPr>
            </w:pPr>
            <w:r w:rsidRPr="006754BE">
              <w:rPr>
                <w:color w:val="auto"/>
              </w:rPr>
              <w:t>Number Scottish Employees</w:t>
            </w:r>
            <w:r w:rsidR="003E387F">
              <w:rPr>
                <w:color w:val="auto"/>
              </w:rPr>
              <w:t xml:space="preserve"> (FTE)</w:t>
            </w:r>
          </w:p>
        </w:tc>
        <w:tc>
          <w:tcPr>
            <w:tcW w:w="0" w:type="auto"/>
          </w:tcPr>
          <w:p w14:paraId="7A17B2EC" w14:textId="59941A15" w:rsidR="00F711B9" w:rsidRDefault="00F711B9" w:rsidP="00F711B9">
            <w:pPr>
              <w:rPr>
                <w:b/>
                <w:bCs/>
                <w:color w:val="auto"/>
              </w:rPr>
            </w:pPr>
            <w:r>
              <w:object w:dxaOrig="1440" w:dyaOrig="1440" w14:anchorId="239618D2">
                <v:shape id="_x0000_i1221" type="#_x0000_t75" style="width:81.75pt;height:18pt" o:ole="">
                  <v:imagedata r:id="rId34" o:title=""/>
                </v:shape>
                <w:control r:id="rId81" w:name="TextBox44211" w:shapeid="_x0000_i1221"/>
              </w:object>
            </w:r>
          </w:p>
        </w:tc>
        <w:tc>
          <w:tcPr>
            <w:tcW w:w="0" w:type="auto"/>
          </w:tcPr>
          <w:p w14:paraId="7A38035D" w14:textId="1E097B78" w:rsidR="00F711B9" w:rsidRDefault="00F711B9" w:rsidP="00F711B9">
            <w:pPr>
              <w:rPr>
                <w:b/>
                <w:bCs/>
                <w:color w:val="auto"/>
              </w:rPr>
            </w:pPr>
            <w:r>
              <w:object w:dxaOrig="1440" w:dyaOrig="1440" w14:anchorId="3EDAEC70">
                <v:shape id="_x0000_i1223" type="#_x0000_t75" style="width:81.75pt;height:18pt" o:ole="">
                  <v:imagedata r:id="rId34" o:title=""/>
                </v:shape>
                <w:control r:id="rId82" w:name="TextBox4421" w:shapeid="_x0000_i1223"/>
              </w:object>
            </w:r>
          </w:p>
        </w:tc>
        <w:tc>
          <w:tcPr>
            <w:tcW w:w="0" w:type="auto"/>
          </w:tcPr>
          <w:p w14:paraId="51E5FBE6" w14:textId="6530253E" w:rsidR="00F711B9" w:rsidRDefault="00F711B9" w:rsidP="00F711B9">
            <w:pPr>
              <w:rPr>
                <w:b/>
                <w:bCs/>
                <w:color w:val="auto"/>
              </w:rPr>
            </w:pPr>
            <w:r>
              <w:object w:dxaOrig="1440" w:dyaOrig="1440" w14:anchorId="69C36D9F">
                <v:shape id="_x0000_i1225" type="#_x0000_t75" style="width:81.75pt;height:18pt" o:ole="">
                  <v:imagedata r:id="rId34" o:title=""/>
                </v:shape>
                <w:control r:id="rId83" w:name="TextBox442" w:shapeid="_x0000_i1225"/>
              </w:object>
            </w:r>
          </w:p>
        </w:tc>
      </w:tr>
    </w:tbl>
    <w:p w14:paraId="501CD461" w14:textId="77777777" w:rsidR="00581239" w:rsidRDefault="00581239" w:rsidP="00D660DC">
      <w:pPr>
        <w:spacing w:before="0"/>
        <w:rPr>
          <w:b/>
          <w:bCs/>
          <w:color w:val="auto"/>
        </w:rPr>
      </w:pPr>
    </w:p>
    <w:p w14:paraId="32E61EC9" w14:textId="1B601546" w:rsidR="00157E0F" w:rsidRDefault="00157E0F" w:rsidP="00D660DC">
      <w:pPr>
        <w:spacing w:before="0"/>
        <w:rPr>
          <w:b/>
          <w:bCs/>
          <w:color w:val="auto"/>
        </w:rPr>
      </w:pPr>
      <w:r w:rsidRPr="00157E0F">
        <w:rPr>
          <w:b/>
          <w:bCs/>
          <w:color w:val="auto"/>
        </w:rPr>
        <w:t>Sec</w:t>
      </w:r>
      <w:r>
        <w:rPr>
          <w:b/>
          <w:bCs/>
          <w:color w:val="auto"/>
        </w:rPr>
        <w:t xml:space="preserve">tion </w:t>
      </w:r>
      <w:r w:rsidR="000A4507">
        <w:rPr>
          <w:b/>
          <w:bCs/>
          <w:color w:val="auto"/>
        </w:rPr>
        <w:t>5</w:t>
      </w:r>
      <w:r>
        <w:rPr>
          <w:b/>
          <w:bCs/>
          <w:color w:val="auto"/>
        </w:rPr>
        <w:t xml:space="preserve"> –</w:t>
      </w:r>
      <w:r w:rsidR="00E80CE4">
        <w:rPr>
          <w:b/>
          <w:bCs/>
          <w:color w:val="auto"/>
        </w:rPr>
        <w:t xml:space="preserve"> </w:t>
      </w:r>
      <w:r>
        <w:rPr>
          <w:b/>
          <w:bCs/>
          <w:color w:val="auto"/>
        </w:rPr>
        <w:t>Project Proposal</w:t>
      </w:r>
    </w:p>
    <w:p w14:paraId="1881885A" w14:textId="0D989EDB" w:rsidR="009B13E3" w:rsidRDefault="00FC79B1" w:rsidP="00DD67E5">
      <w:pPr>
        <w:rPr>
          <w:color w:val="auto"/>
        </w:rPr>
      </w:pPr>
      <w:r>
        <w:rPr>
          <w:b/>
          <w:bCs/>
          <w:noProof/>
          <w:color w:val="auto"/>
        </w:rPr>
        <mc:AlternateContent>
          <mc:Choice Requires="wps">
            <w:drawing>
              <wp:inline distT="0" distB="0" distL="0" distR="0" wp14:anchorId="0CBA5F50" wp14:editId="7A926EE1">
                <wp:extent cx="6553200" cy="1647825"/>
                <wp:effectExtent l="0" t="0" r="0" b="9525"/>
                <wp:docPr id="4" name="Text Box 4"/>
                <wp:cNvGraphicFramePr/>
                <a:graphic xmlns:a="http://schemas.openxmlformats.org/drawingml/2006/main">
                  <a:graphicData uri="http://schemas.microsoft.com/office/word/2010/wordprocessingShape">
                    <wps:wsp>
                      <wps:cNvSpPr txBox="1"/>
                      <wps:spPr>
                        <a:xfrm>
                          <a:off x="0" y="0"/>
                          <a:ext cx="6553200" cy="1647825"/>
                        </a:xfrm>
                        <a:prstGeom prst="rect">
                          <a:avLst/>
                        </a:prstGeom>
                        <a:solidFill>
                          <a:srgbClr val="E5EFF1"/>
                        </a:solidFill>
                        <a:ln w="6350">
                          <a:noFill/>
                        </a:ln>
                      </wps:spPr>
                      <wps:txbx>
                        <w:txbxContent>
                          <w:p w14:paraId="755D92EB" w14:textId="39CEB075" w:rsidR="00A03732" w:rsidRPr="009736F0" w:rsidRDefault="00A03732" w:rsidP="00FC79B1">
                            <w:pPr>
                              <w:rPr>
                                <w:color w:val="C1E1FF"/>
                              </w:rPr>
                            </w:pPr>
                            <w:r w:rsidRPr="009736F0">
                              <w:rPr>
                                <w:color w:val="auto"/>
                              </w:rPr>
                              <w:t xml:space="preserve">Please explain your idea and how it responds to the Challenge brief as clearly and concisely as you can. </w:t>
                            </w:r>
                            <w:r w:rsidR="007F19E5" w:rsidRPr="009736F0">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14:paraId="543C238D" w14:textId="77777777" w:rsidR="009736F0" w:rsidRPr="009736F0" w:rsidRDefault="00A03732" w:rsidP="009736F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009736F0" w:rsidRPr="009736F0">
                              <w:rPr>
                                <w:rFonts w:asciiTheme="minorHAnsi" w:hAnsiTheme="minorHAnsi"/>
                              </w:rPr>
                              <w:t xml:space="preserve"> </w:t>
                            </w:r>
                            <w:r w:rsidR="009736F0" w:rsidRPr="009736F0">
                              <w:rPr>
                                <w:rFonts w:asciiTheme="minorHAnsi" w:hAnsiTheme="minorHAnsi" w:cs="Arial"/>
                              </w:rPr>
                              <w:t>If your project involves trade in goods and/or electricity in Northern Ireland, please provide further information.</w:t>
                            </w:r>
                          </w:p>
                          <w:p w14:paraId="1494481A" w14:textId="5A6E9921" w:rsidR="00A03732" w:rsidRDefault="00180ED4" w:rsidP="00180ED4">
                            <w:pPr>
                              <w:jc w:val="right"/>
                              <w:rPr>
                                <w:color w:val="auto"/>
                              </w:rPr>
                            </w:pPr>
                            <w:r>
                              <w:rPr>
                                <w:color w:val="auto"/>
                              </w:rPr>
                              <w:t>(5,000 characters limit)</w:t>
                            </w:r>
                          </w:p>
                          <w:p w14:paraId="0576BC94" w14:textId="0B4FA8D2" w:rsidR="00A03732" w:rsidRPr="00FC79B1" w:rsidRDefault="00A03732" w:rsidP="001A781E">
                            <w:pPr>
                              <w:jc w:val="right"/>
                              <w:rPr>
                                <w:color w:val="auto"/>
                              </w:rPr>
                            </w:pPr>
                            <w:r>
                              <w:rPr>
                                <w:color w:val="auto"/>
                              </w:rPr>
                              <w:t>(7,000 characters limit).</w:t>
                            </w:r>
                          </w:p>
                          <w:p w14:paraId="609626A0" w14:textId="7B54B8E4" w:rsidR="00A03732" w:rsidRDefault="00A03732" w:rsidP="00FC79B1">
                            <w:pPr>
                              <w:rPr>
                                <w:i/>
                                <w:iCs/>
                                <w:color w:val="auto"/>
                              </w:rPr>
                            </w:pPr>
                          </w:p>
                          <w:p w14:paraId="214EA55A" w14:textId="77777777" w:rsidR="00A03732" w:rsidRPr="009B13E3" w:rsidRDefault="00A03732" w:rsidP="00FC79B1">
                            <w:pPr>
                              <w:rPr>
                                <w:color w:val="auto"/>
                              </w:rPr>
                            </w:pPr>
                            <w:r>
                              <w:rPr>
                                <w:color w:val="auto"/>
                              </w:rPr>
                              <w:t xml:space="preserve">This question is related to “XX” and “YY” on the scorecard. </w:t>
                            </w:r>
                          </w:p>
                          <w:p w14:paraId="7C45EAD3" w14:textId="77777777" w:rsidR="00A03732" w:rsidRPr="00FC79B1" w:rsidRDefault="00A03732" w:rsidP="00FC79B1">
                            <w:pPr>
                              <w:rPr>
                                <w:i/>
                                <w:iCs/>
                                <w:color w:val="auto"/>
                              </w:rPr>
                            </w:pPr>
                          </w:p>
                          <w:p w14:paraId="4947EA6F" w14:textId="77777777" w:rsidR="00A03732" w:rsidRDefault="00A03732" w:rsidP="00FC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BA5F50" id="_x0000_t202" coordsize="21600,21600" o:spt="202" path="m,l,21600r21600,l21600,xe">
                <v:stroke joinstyle="miter"/>
                <v:path gradientshapeok="t" o:connecttype="rect"/>
              </v:shapetype>
              <v:shape id="Text Box 4" o:spid="_x0000_s1029" type="#_x0000_t202" style="width:51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" fillcolor="#e5eff1" stroked="f" strokeweight=".5pt">
                <v:textbox>
                  <w:txbxContent>
                    <w:p w14:paraId="755D92EB" w14:textId="39CEB075" w:rsidR="00A03732" w:rsidRPr="009736F0" w:rsidRDefault="00A03732" w:rsidP="00FC79B1">
                      <w:pPr>
                        <w:rPr>
                          <w:color w:val="C1E1FF"/>
                        </w:rPr>
                      </w:pPr>
                      <w:r w:rsidRPr="009736F0">
                        <w:rPr>
                          <w:color w:val="auto"/>
                        </w:rPr>
                        <w:t xml:space="preserve">Please explain your idea and how it responds to the Challenge brief as clearly and concisely as you can. </w:t>
                      </w:r>
                      <w:r w:rsidR="007F19E5" w:rsidRPr="009736F0">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14:paraId="543C238D" w14:textId="77777777" w:rsidR="009736F0" w:rsidRPr="009736F0" w:rsidRDefault="00A03732" w:rsidP="009736F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009736F0" w:rsidRPr="009736F0">
                        <w:rPr>
                          <w:rFonts w:asciiTheme="minorHAnsi" w:hAnsiTheme="minorHAnsi"/>
                        </w:rPr>
                        <w:t xml:space="preserve"> </w:t>
                      </w:r>
                      <w:r w:rsidR="009736F0" w:rsidRPr="009736F0">
                        <w:rPr>
                          <w:rFonts w:asciiTheme="minorHAnsi" w:hAnsiTheme="minorHAnsi" w:cs="Arial"/>
                        </w:rPr>
                        <w:t>If your project involves trade in goods and/or electricity in Northern Ireland, please provide further information.</w:t>
                      </w:r>
                    </w:p>
                    <w:p w14:paraId="1494481A" w14:textId="5A6E9921" w:rsidR="00A03732" w:rsidRDefault="00180ED4" w:rsidP="00180ED4">
                      <w:pPr>
                        <w:jc w:val="right"/>
                        <w:rPr>
                          <w:color w:val="auto"/>
                        </w:rPr>
                      </w:pPr>
                      <w:r>
                        <w:rPr>
                          <w:color w:val="auto"/>
                        </w:rPr>
                        <w:t>(5,000 characters limit)</w:t>
                      </w:r>
                    </w:p>
                    <w:p w14:paraId="0576BC94" w14:textId="0B4FA8D2" w:rsidR="00A03732" w:rsidRPr="00FC79B1" w:rsidRDefault="00A03732" w:rsidP="001A781E">
                      <w:pPr>
                        <w:jc w:val="right"/>
                        <w:rPr>
                          <w:color w:val="auto"/>
                        </w:rPr>
                      </w:pPr>
                      <w:r>
                        <w:rPr>
                          <w:color w:val="auto"/>
                        </w:rPr>
                        <w:t>(7,000 characters limit).</w:t>
                      </w:r>
                    </w:p>
                    <w:p w14:paraId="609626A0" w14:textId="7B54B8E4" w:rsidR="00A03732" w:rsidRDefault="00A03732" w:rsidP="00FC79B1">
                      <w:pPr>
                        <w:rPr>
                          <w:i/>
                          <w:iCs/>
                          <w:color w:val="auto"/>
                        </w:rPr>
                      </w:pPr>
                    </w:p>
                    <w:p w14:paraId="214EA55A" w14:textId="77777777" w:rsidR="00A03732" w:rsidRPr="009B13E3" w:rsidRDefault="00A03732" w:rsidP="00FC79B1">
                      <w:pPr>
                        <w:rPr>
                          <w:color w:val="auto"/>
                        </w:rPr>
                      </w:pPr>
                      <w:r>
                        <w:rPr>
                          <w:color w:val="auto"/>
                        </w:rPr>
                        <w:t xml:space="preserve">This question is related to “XX” and “YY” on the scorecard. </w:t>
                      </w:r>
                    </w:p>
                    <w:p w14:paraId="7C45EAD3" w14:textId="77777777" w:rsidR="00A03732" w:rsidRPr="00FC79B1" w:rsidRDefault="00A03732" w:rsidP="00FC79B1">
                      <w:pPr>
                        <w:rPr>
                          <w:i/>
                          <w:iCs/>
                          <w:color w:val="auto"/>
                        </w:rPr>
                      </w:pPr>
                    </w:p>
                    <w:p w14:paraId="4947EA6F" w14:textId="77777777" w:rsidR="00A03732" w:rsidRDefault="00A03732" w:rsidP="00FC79B1"/>
                  </w:txbxContent>
                </v:textbox>
                <w10:anchorlock/>
              </v:shape>
            </w:pict>
          </mc:Fallback>
        </mc:AlternateContent>
      </w:r>
    </w:p>
    <w:p w14:paraId="0D037178" w14:textId="2DC6C19B" w:rsidR="009B13E3" w:rsidRDefault="00AB4E95" w:rsidP="009B13E3">
      <w:r w:rsidRPr="00AC3EC1">
        <w:rPr>
          <w:i/>
          <w:iCs/>
        </w:rPr>
        <w:lastRenderedPageBreak/>
        <w:object w:dxaOrig="1440" w:dyaOrig="1440" w14:anchorId="3312F8D2">
          <v:shape id="_x0000_i1227" type="#_x0000_t75" style="width:516pt;height:784.5pt" o:ole="">
            <v:imagedata r:id="rId84" o:title=""/>
          </v:shape>
          <w:control r:id="rId85" w:name="TextBox61" w:shapeid="_x0000_i1227"/>
        </w:object>
      </w:r>
    </w:p>
    <w:p w14:paraId="539F42D9" w14:textId="08B26B87" w:rsidR="008173CC" w:rsidRDefault="008173CC" w:rsidP="008173CC">
      <w:r w:rsidRPr="00157E0F">
        <w:rPr>
          <w:b/>
          <w:bCs/>
          <w:color w:val="auto"/>
        </w:rPr>
        <w:lastRenderedPageBreak/>
        <w:t>Sec</w:t>
      </w:r>
      <w:r>
        <w:rPr>
          <w:b/>
          <w:bCs/>
          <w:color w:val="auto"/>
        </w:rPr>
        <w:t xml:space="preserve">tion </w:t>
      </w:r>
      <w:r w:rsidR="000A4507">
        <w:rPr>
          <w:b/>
          <w:bCs/>
          <w:color w:val="auto"/>
        </w:rPr>
        <w:t>6</w:t>
      </w:r>
      <w:r>
        <w:rPr>
          <w:b/>
          <w:bCs/>
          <w:color w:val="auto"/>
        </w:rPr>
        <w:t xml:space="preserve"> –</w:t>
      </w:r>
      <w:r w:rsidR="006D5953">
        <w:rPr>
          <w:b/>
          <w:bCs/>
          <w:color w:val="auto"/>
        </w:rPr>
        <w:t>Innovation</w:t>
      </w:r>
      <w:r>
        <w:rPr>
          <w:b/>
          <w:bCs/>
          <w:noProof/>
          <w:color w:val="auto"/>
        </w:rPr>
        <mc:AlternateContent>
          <mc:Choice Requires="wps">
            <w:drawing>
              <wp:inline distT="0" distB="0" distL="0" distR="0" wp14:anchorId="1FD46F01" wp14:editId="68E37BC1">
                <wp:extent cx="6553200" cy="958850"/>
                <wp:effectExtent l="0" t="0" r="0" b="0"/>
                <wp:docPr id="9" name="Text Box 9"/>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14:paraId="734EA696" w14:textId="67D7C83B" w:rsidR="00A03732" w:rsidRDefault="00A03732" w:rsidP="008173CC">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as a result of this project and your plans to protect and exploit this. </w:t>
                            </w:r>
                          </w:p>
                          <w:p w14:paraId="021CBD94" w14:textId="3785451A" w:rsidR="00A03732" w:rsidRDefault="00A03732" w:rsidP="00AB4E95">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D46F01" id="Text Box 9" o:spid="_x0000_s1030" type="#_x0000_t202" style="width:516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bz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KOTg1voDwgDg66EfGWLxUWu2I+vDCHM4H94ZyHZzykBswFR4mSCtzPv91Hf6QKrZQ0OGMF&#10;9T92zAlK9DeDJN4NRqM4lEkZ5Z+HqLhry+baYnb1AhCDAW6U5UmM/kGfROmgfsN1mMesaGKGY+6C&#10;hpO4CN3k4zpxMZ8nJxxDy8LKrC2PoSN2kYrX9o05e+QrINNPcJpGNnlHW+fboT7fBZAqcRpx7lA9&#10;wo8jnKg+rlvckWs9eV1+CrNf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PZkhvMzAgAAXAQAAA4AAAAAAAAAAAAAAAAALgIA&#10;AGRycy9lMm9Eb2MueG1sUEsBAi0AFAAGAAgAAAAhAKUlFQLbAAAABgEAAA8AAAAAAAAAAAAAAAAA&#10;jQQAAGRycy9kb3ducmV2LnhtbFBLBQYAAAAABAAEAPMAAACVBQAAAAA=&#10;" fillcolor="#e5eff1" stroked="f" strokeweight=".5pt">
                <v:textbox>
                  <w:txbxContent>
                    <w:p w14:paraId="734EA696" w14:textId="67D7C83B" w:rsidR="00A03732" w:rsidRDefault="00A03732" w:rsidP="008173CC">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as a result of this project and your plans to protect and exploit this. </w:t>
                      </w:r>
                    </w:p>
                    <w:p w14:paraId="021CBD94" w14:textId="3785451A" w:rsidR="00A03732" w:rsidRDefault="00A03732" w:rsidP="00AB4E95">
                      <w:pPr>
                        <w:jc w:val="right"/>
                      </w:pPr>
                      <w:r>
                        <w:rPr>
                          <w:color w:val="auto"/>
                        </w:rPr>
                        <w:t>(5,000 characters limit).</w:t>
                      </w:r>
                    </w:p>
                  </w:txbxContent>
                </v:textbox>
                <w10:anchorlock/>
              </v:shape>
            </w:pict>
          </mc:Fallback>
        </mc:AlternateContent>
      </w:r>
      <w:r w:rsidRPr="00AC3EC1">
        <w:rPr>
          <w:i/>
          <w:iCs/>
        </w:rPr>
        <w:object w:dxaOrig="1440" w:dyaOrig="1440" w14:anchorId="5ADC52E6">
          <v:shape id="_x0000_i1229" type="#_x0000_t75" style="width:516pt;height:694.5pt" o:ole="">
            <v:imagedata r:id="rId86" o:title=""/>
          </v:shape>
          <w:control r:id="rId87" w:name="TextBox612" w:shapeid="_x0000_i1229"/>
        </w:object>
      </w:r>
    </w:p>
    <w:p w14:paraId="6FD9FC02" w14:textId="74ECA010" w:rsidR="00157E0F" w:rsidRDefault="00157E0F" w:rsidP="00157E0F">
      <w:pPr>
        <w:rPr>
          <w:b/>
          <w:bCs/>
          <w:color w:val="auto"/>
        </w:rPr>
      </w:pPr>
      <w:r w:rsidRPr="00157E0F">
        <w:rPr>
          <w:b/>
          <w:bCs/>
          <w:color w:val="auto"/>
        </w:rPr>
        <w:lastRenderedPageBreak/>
        <w:t>Sec</w:t>
      </w:r>
      <w:r>
        <w:rPr>
          <w:b/>
          <w:bCs/>
          <w:color w:val="auto"/>
        </w:rPr>
        <w:t xml:space="preserve">tion </w:t>
      </w:r>
      <w:r w:rsidR="000A4507">
        <w:rPr>
          <w:b/>
          <w:bCs/>
          <w:color w:val="auto"/>
        </w:rPr>
        <w:t>7</w:t>
      </w:r>
      <w:r>
        <w:rPr>
          <w:b/>
          <w:bCs/>
          <w:color w:val="auto"/>
        </w:rPr>
        <w:t xml:space="preserve"> –</w:t>
      </w:r>
      <w:r w:rsidR="00E80CE4">
        <w:rPr>
          <w:b/>
          <w:bCs/>
          <w:color w:val="auto"/>
        </w:rPr>
        <w:t xml:space="preserve"> </w:t>
      </w:r>
      <w:r>
        <w:rPr>
          <w:b/>
          <w:bCs/>
          <w:color w:val="auto"/>
        </w:rPr>
        <w:t>Commercial Potential</w:t>
      </w:r>
    </w:p>
    <w:p w14:paraId="1F0ED9DD" w14:textId="781AEBE6" w:rsidR="00157E0F" w:rsidRDefault="004775AF" w:rsidP="00157E0F">
      <w:pPr>
        <w:rPr>
          <w:b/>
          <w:bCs/>
          <w:color w:val="auto"/>
        </w:rPr>
      </w:pPr>
      <w:r>
        <w:rPr>
          <w:b/>
          <w:bCs/>
          <w:noProof/>
          <w:color w:val="auto"/>
        </w:rPr>
        <mc:AlternateContent>
          <mc:Choice Requires="wps">
            <w:drawing>
              <wp:inline distT="0" distB="0" distL="0" distR="0" wp14:anchorId="3BD8CC0B" wp14:editId="6FAD3CB9">
                <wp:extent cx="6553200" cy="958850"/>
                <wp:effectExtent l="0" t="0" r="0" b="0"/>
                <wp:docPr id="5" name="Text Box 5"/>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14:paraId="6AC5BA36" w14:textId="3DA09B1D" w:rsidR="00A03732" w:rsidRDefault="00A03732" w:rsidP="004775AF">
                            <w:pPr>
                              <w:rPr>
                                <w:color w:val="auto"/>
                              </w:rPr>
                            </w:pPr>
                            <w:r w:rsidRPr="00FC79B1">
                              <w:rPr>
                                <w:color w:val="auto"/>
                              </w:rPr>
                              <w:t xml:space="preserve">Please </w:t>
                            </w:r>
                            <w:r>
                              <w:rPr>
                                <w:color w:val="auto"/>
                              </w:rPr>
                              <w:t xml:space="preserve">describe the commercial opportunities you will exploit with your proposed innovation, considering wider markets and export potential. Provide details of your proposed routes to market and describe who are your target customers. Explain your solution’s unique selling point/value proposition and describe your competitive advantage. </w:t>
                            </w:r>
                          </w:p>
                          <w:p w14:paraId="42393232" w14:textId="23618625" w:rsidR="00A03732" w:rsidRPr="00FC79B1" w:rsidRDefault="00A03732" w:rsidP="001A781E">
                            <w:pPr>
                              <w:jc w:val="right"/>
                              <w:rPr>
                                <w:color w:val="auto"/>
                              </w:rPr>
                            </w:pPr>
                            <w:r>
                              <w:rPr>
                                <w:color w:val="auto"/>
                              </w:rPr>
                              <w:t>(5,000 characters limit).</w:t>
                            </w:r>
                          </w:p>
                          <w:p w14:paraId="274782D4" w14:textId="77777777" w:rsidR="00A03732" w:rsidRPr="00D660DC" w:rsidRDefault="00A03732" w:rsidP="004775AF">
                            <w:pPr>
                              <w:rPr>
                                <w:i/>
                                <w:iCs/>
                                <w:color w:val="C1E1FF"/>
                              </w:rPr>
                            </w:pPr>
                          </w:p>
                          <w:p w14:paraId="4F3DFFD9" w14:textId="6D45C1B6" w:rsidR="00A03732" w:rsidRDefault="00A03732" w:rsidP="0047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D8CC0B" id="Text Box 5" o:spid="_x0000_s1031" type="#_x0000_t202" style="width:516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km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Lmp4Y3UB4QBwfdiHjLlwqLXTEfXpjDmcD+cM7DMx5SA+aCo0RJBe7n3+6jP1KFVkoanLGC&#10;+h875gQl+ptBEu8Go1EcyqSM8s9DVNy1ZXNtMbt6AYjBADfK8iRG/6BPonRQv+E6zGNWNDHDMXdB&#10;w0lchG7ycZ24mM+TE46hZWFl1pbH0BG7SMVr+8acPfIVkOknOE0jm7yjrfPtUJ/vAkiVOI04d6ge&#10;4ccRTlQf1y3uyLWevC4/hdkv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InWySYzAgAAXAQAAA4AAAAAAAAAAAAAAAAALgIA&#10;AGRycy9lMm9Eb2MueG1sUEsBAi0AFAAGAAgAAAAhAKUlFQLbAAAABgEAAA8AAAAAAAAAAAAAAAAA&#10;jQQAAGRycy9kb3ducmV2LnhtbFBLBQYAAAAABAAEAPMAAACVBQAAAAA=&#10;" fillcolor="#e5eff1" stroked="f" strokeweight=".5pt">
                <v:textbox>
                  <w:txbxContent>
                    <w:p w14:paraId="6AC5BA36" w14:textId="3DA09B1D" w:rsidR="00A03732" w:rsidRDefault="00A03732" w:rsidP="004775AF">
                      <w:pPr>
                        <w:rPr>
                          <w:color w:val="auto"/>
                        </w:rPr>
                      </w:pPr>
                      <w:r w:rsidRPr="00FC79B1">
                        <w:rPr>
                          <w:color w:val="auto"/>
                        </w:rPr>
                        <w:t xml:space="preserve">Please </w:t>
                      </w:r>
                      <w:r>
                        <w:rPr>
                          <w:color w:val="auto"/>
                        </w:rPr>
                        <w:t xml:space="preserve">describe the commercial opportunities you will exploit with your proposed innovation, considering wider markets and export potential. Provide details of your proposed routes to market and describe who are your target customers. Explain your solution’s unique selling point/value proposition and describe your competitive advantage. </w:t>
                      </w:r>
                    </w:p>
                    <w:p w14:paraId="42393232" w14:textId="23618625" w:rsidR="00A03732" w:rsidRPr="00FC79B1" w:rsidRDefault="00A03732" w:rsidP="001A781E">
                      <w:pPr>
                        <w:jc w:val="right"/>
                        <w:rPr>
                          <w:color w:val="auto"/>
                        </w:rPr>
                      </w:pPr>
                      <w:r>
                        <w:rPr>
                          <w:color w:val="auto"/>
                        </w:rPr>
                        <w:t>(5,000 characters limit).</w:t>
                      </w:r>
                    </w:p>
                    <w:p w14:paraId="274782D4" w14:textId="77777777" w:rsidR="00A03732" w:rsidRPr="00D660DC" w:rsidRDefault="00A03732" w:rsidP="004775AF">
                      <w:pPr>
                        <w:rPr>
                          <w:i/>
                          <w:iCs/>
                          <w:color w:val="C1E1FF"/>
                        </w:rPr>
                      </w:pPr>
                    </w:p>
                    <w:p w14:paraId="4F3DFFD9" w14:textId="6D45C1B6" w:rsidR="00A03732" w:rsidRDefault="00A03732" w:rsidP="004775AF"/>
                  </w:txbxContent>
                </v:textbox>
                <w10:anchorlock/>
              </v:shape>
            </w:pict>
          </mc:Fallback>
        </mc:AlternateContent>
      </w:r>
    </w:p>
    <w:p w14:paraId="07E05672" w14:textId="395A9321" w:rsidR="00157E0F" w:rsidRPr="00157E0F" w:rsidRDefault="00081069" w:rsidP="00157E0F">
      <w:pPr>
        <w:rPr>
          <w:color w:val="auto"/>
        </w:rPr>
      </w:pPr>
      <w:r w:rsidRPr="00AC3EC1">
        <w:rPr>
          <w:i/>
          <w:iCs/>
        </w:rPr>
        <w:object w:dxaOrig="1440" w:dyaOrig="1440" w14:anchorId="1C9D7DFA">
          <v:shape id="_x0000_i1231" type="#_x0000_t75" style="width:518.25pt;height:681.75pt" o:ole="">
            <v:imagedata r:id="rId88" o:title=""/>
          </v:shape>
          <w:control r:id="rId89" w:name="TextBox611" w:shapeid="_x0000_i1231"/>
        </w:object>
      </w:r>
    </w:p>
    <w:p w14:paraId="5379517F" w14:textId="24C7F150" w:rsidR="00157E0F" w:rsidRDefault="00157E0F" w:rsidP="00157E0F">
      <w:pPr>
        <w:rPr>
          <w:b/>
          <w:bCs/>
          <w:color w:val="auto"/>
        </w:rPr>
      </w:pPr>
      <w:r w:rsidRPr="00157E0F">
        <w:rPr>
          <w:b/>
          <w:bCs/>
          <w:color w:val="auto"/>
        </w:rPr>
        <w:lastRenderedPageBreak/>
        <w:t>Sec</w:t>
      </w:r>
      <w:r>
        <w:rPr>
          <w:b/>
          <w:bCs/>
          <w:color w:val="auto"/>
        </w:rPr>
        <w:t xml:space="preserve">tion </w:t>
      </w:r>
      <w:r w:rsidR="000A4507">
        <w:rPr>
          <w:b/>
          <w:bCs/>
          <w:color w:val="auto"/>
        </w:rPr>
        <w:t>8</w:t>
      </w:r>
      <w:r>
        <w:rPr>
          <w:b/>
          <w:bCs/>
          <w:color w:val="auto"/>
        </w:rPr>
        <w:t xml:space="preserve"> –</w:t>
      </w:r>
      <w:r w:rsidR="00E80CE4">
        <w:rPr>
          <w:b/>
          <w:bCs/>
          <w:color w:val="auto"/>
        </w:rPr>
        <w:t xml:space="preserve"> </w:t>
      </w:r>
      <w:r w:rsidR="00323469">
        <w:rPr>
          <w:b/>
          <w:bCs/>
          <w:color w:val="auto"/>
        </w:rPr>
        <w:t xml:space="preserve">Business, </w:t>
      </w:r>
      <w:r>
        <w:rPr>
          <w:b/>
          <w:bCs/>
          <w:color w:val="auto"/>
        </w:rPr>
        <w:t>Team and Resources</w:t>
      </w:r>
    </w:p>
    <w:p w14:paraId="11930C3E" w14:textId="0497BB40" w:rsidR="000E6E02" w:rsidRDefault="00FE7169" w:rsidP="00157E0F">
      <w:pPr>
        <w:rPr>
          <w:b/>
          <w:bCs/>
          <w:color w:val="auto"/>
        </w:rPr>
      </w:pPr>
      <w:r>
        <w:rPr>
          <w:b/>
          <w:bCs/>
          <w:noProof/>
          <w:color w:val="auto"/>
        </w:rPr>
        <mc:AlternateContent>
          <mc:Choice Requires="wps">
            <w:drawing>
              <wp:inline distT="0" distB="0" distL="0" distR="0" wp14:anchorId="4BF73036" wp14:editId="47C5A6F4">
                <wp:extent cx="6553200" cy="1460500"/>
                <wp:effectExtent l="0" t="0" r="0" b="6350"/>
                <wp:docPr id="6" name="Text Box 6"/>
                <wp:cNvGraphicFramePr/>
                <a:graphic xmlns:a="http://schemas.openxmlformats.org/drawingml/2006/main">
                  <a:graphicData uri="http://schemas.microsoft.com/office/word/2010/wordprocessingShape">
                    <wps:wsp>
                      <wps:cNvSpPr txBox="1"/>
                      <wps:spPr>
                        <a:xfrm>
                          <a:off x="0" y="0"/>
                          <a:ext cx="6553200" cy="1460500"/>
                        </a:xfrm>
                        <a:prstGeom prst="rect">
                          <a:avLst/>
                        </a:prstGeom>
                        <a:solidFill>
                          <a:srgbClr val="E5EFF1"/>
                        </a:solidFill>
                        <a:ln w="6350">
                          <a:noFill/>
                        </a:ln>
                      </wps:spPr>
                      <wps:txbx>
                        <w:txbxContent>
                          <w:p w14:paraId="4EE5F5CF" w14:textId="1C378F26" w:rsidR="00A03732" w:rsidRPr="00FC79B1" w:rsidRDefault="00A03732" w:rsidP="00FE7169">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14:paraId="0327530C" w14:textId="03B31353" w:rsidR="00A03732" w:rsidRDefault="00A03732" w:rsidP="001A781E">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F73036" id="Text Box 6" o:spid="_x0000_s1032" type="#_x0000_t202" style="width:516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" fillcolor="#e5eff1" stroked="f" strokeweight=".5pt">
                <v:textbox>
                  <w:txbxContent>
                    <w:p w14:paraId="4EE5F5CF" w14:textId="1C378F26" w:rsidR="00A03732" w:rsidRPr="00FC79B1" w:rsidRDefault="00A03732" w:rsidP="00FE7169">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14:paraId="0327530C" w14:textId="03B31353" w:rsidR="00A03732" w:rsidRDefault="00A03732" w:rsidP="001A781E">
                      <w:pPr>
                        <w:jc w:val="right"/>
                      </w:pPr>
                      <w:r>
                        <w:rPr>
                          <w:color w:val="auto"/>
                        </w:rPr>
                        <w:t>(5,000 characters limit).</w:t>
                      </w:r>
                    </w:p>
                  </w:txbxContent>
                </v:textbox>
                <w10:anchorlock/>
              </v:shape>
            </w:pict>
          </mc:Fallback>
        </mc:AlternateContent>
      </w:r>
    </w:p>
    <w:p w14:paraId="06CE8C57" w14:textId="77F6F1A3" w:rsidR="00157E0F" w:rsidRDefault="00FE7169" w:rsidP="00157E0F">
      <w:pPr>
        <w:rPr>
          <w:i/>
          <w:iCs/>
        </w:rPr>
      </w:pPr>
      <w:r w:rsidRPr="00AC3EC1">
        <w:rPr>
          <w:i/>
          <w:iCs/>
        </w:rPr>
        <w:object w:dxaOrig="1440" w:dyaOrig="1440" w14:anchorId="75E11E7F">
          <v:shape id="_x0000_i1233" type="#_x0000_t75" style="width:518.25pt;height:638.25pt" o:ole="">
            <v:imagedata r:id="rId90" o:title=""/>
          </v:shape>
          <w:control r:id="rId91" w:name="TextBox62" w:shapeid="_x0000_i1233"/>
        </w:object>
      </w:r>
    </w:p>
    <w:p w14:paraId="3DC8CE80" w14:textId="6FCD4933" w:rsidR="00157E0F" w:rsidRDefault="00157E0F" w:rsidP="00157E0F">
      <w:pPr>
        <w:rPr>
          <w:b/>
          <w:bCs/>
          <w:color w:val="auto"/>
        </w:rPr>
      </w:pPr>
      <w:r w:rsidRPr="00157E0F">
        <w:rPr>
          <w:b/>
          <w:bCs/>
          <w:color w:val="auto"/>
        </w:rPr>
        <w:lastRenderedPageBreak/>
        <w:t>Sec</w:t>
      </w:r>
      <w:r>
        <w:rPr>
          <w:b/>
          <w:bCs/>
          <w:color w:val="auto"/>
        </w:rPr>
        <w:t xml:space="preserve">tion </w:t>
      </w:r>
      <w:r w:rsidR="000A4507">
        <w:rPr>
          <w:b/>
          <w:bCs/>
          <w:color w:val="auto"/>
        </w:rPr>
        <w:t>9</w:t>
      </w:r>
      <w:r>
        <w:rPr>
          <w:b/>
          <w:bCs/>
          <w:color w:val="auto"/>
        </w:rPr>
        <w:t xml:space="preserve"> –</w:t>
      </w:r>
      <w:r w:rsidR="00E80CE4">
        <w:rPr>
          <w:b/>
          <w:bCs/>
          <w:color w:val="auto"/>
        </w:rPr>
        <w:t xml:space="preserve"> </w:t>
      </w:r>
      <w:r>
        <w:rPr>
          <w:b/>
          <w:bCs/>
          <w:color w:val="auto"/>
        </w:rPr>
        <w:t>Project Plan</w:t>
      </w:r>
    </w:p>
    <w:p w14:paraId="31697A64" w14:textId="145607DA" w:rsidR="00B70AE4" w:rsidRDefault="00B70AE4" w:rsidP="00157E0F">
      <w:pPr>
        <w:rPr>
          <w:b/>
          <w:bCs/>
          <w:color w:val="auto"/>
        </w:rPr>
      </w:pPr>
      <w:r>
        <w:rPr>
          <w:b/>
          <w:bCs/>
          <w:noProof/>
          <w:color w:val="auto"/>
        </w:rPr>
        <mc:AlternateContent>
          <mc:Choice Requires="wps">
            <w:drawing>
              <wp:inline distT="0" distB="0" distL="0" distR="0" wp14:anchorId="4377E28E" wp14:editId="26B75E88">
                <wp:extent cx="6553200" cy="1685925"/>
                <wp:effectExtent l="0" t="0" r="0" b="9525"/>
                <wp:docPr id="7" name="Text Box 7"/>
                <wp:cNvGraphicFramePr/>
                <a:graphic xmlns:a="http://schemas.openxmlformats.org/drawingml/2006/main">
                  <a:graphicData uri="http://schemas.microsoft.com/office/word/2010/wordprocessingShape">
                    <wps:wsp>
                      <wps:cNvSpPr txBox="1"/>
                      <wps:spPr>
                        <a:xfrm>
                          <a:off x="0" y="0"/>
                          <a:ext cx="6553200" cy="1685925"/>
                        </a:xfrm>
                        <a:prstGeom prst="rect">
                          <a:avLst/>
                        </a:prstGeom>
                        <a:solidFill>
                          <a:srgbClr val="E5EFF1"/>
                        </a:solidFill>
                        <a:ln w="6350">
                          <a:noFill/>
                        </a:ln>
                      </wps:spPr>
                      <wps:txbx>
                        <w:txbxContent>
                          <w:p w14:paraId="74916089" w14:textId="213FF59F" w:rsidR="00A03732" w:rsidRPr="00FC79B1" w:rsidRDefault="00A03732" w:rsidP="00B70AE4">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14:paraId="0DFBB003" w14:textId="0B9C275A" w:rsidR="00A03732" w:rsidRDefault="00A03732" w:rsidP="00F0363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14:paraId="18582029" w14:textId="680C0D98" w:rsidR="00A03732" w:rsidRPr="00D660DC" w:rsidRDefault="00A03732" w:rsidP="001A781E">
                            <w:pPr>
                              <w:jc w:val="right"/>
                              <w:rPr>
                                <w:color w:val="C1E1FF"/>
                              </w:rPr>
                            </w:pPr>
                            <w:r>
                              <w:rPr>
                                <w:color w:val="auto"/>
                              </w:rPr>
                              <w:t>(5</w:t>
                            </w:r>
                            <w:r w:rsidR="00572EA7">
                              <w:rPr>
                                <w:color w:val="auto"/>
                              </w:rPr>
                              <w:t>,0</w:t>
                            </w:r>
                            <w:r>
                              <w:rPr>
                                <w:color w:val="auto"/>
                              </w:rPr>
                              <w:t>00 characters limit).</w:t>
                            </w:r>
                          </w:p>
                          <w:p w14:paraId="026322B2" w14:textId="051D410C" w:rsidR="00A03732" w:rsidRPr="00CF5190" w:rsidRDefault="00A03732" w:rsidP="00B70AE4">
                            <w:pPr>
                              <w:rPr>
                                <w:color w:val="auto"/>
                              </w:rPr>
                            </w:pPr>
                            <w:r>
                              <w:rPr>
                                <w:color w:val="auto"/>
                              </w:rPr>
                              <w:t>0</w:t>
                            </w:r>
                          </w:p>
                          <w:p w14:paraId="2C2FD367" w14:textId="0B4D5291" w:rsidR="00A03732" w:rsidRDefault="00A03732" w:rsidP="00B70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7E28E" id="Text Box 7" o:spid="_x0000_s1033" type="#_x0000_t202" style="width:516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" fillcolor="#e5eff1" stroked="f" strokeweight=".5pt">
                <v:textbox>
                  <w:txbxContent>
                    <w:p w14:paraId="74916089" w14:textId="213FF59F" w:rsidR="00A03732" w:rsidRPr="00FC79B1" w:rsidRDefault="00A03732" w:rsidP="00B70AE4">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14:paraId="0DFBB003" w14:textId="0B9C275A" w:rsidR="00A03732" w:rsidRDefault="00A03732" w:rsidP="00F0363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14:paraId="18582029" w14:textId="680C0D98" w:rsidR="00A03732" w:rsidRPr="00D660DC" w:rsidRDefault="00A03732" w:rsidP="001A781E">
                      <w:pPr>
                        <w:jc w:val="right"/>
                        <w:rPr>
                          <w:color w:val="C1E1FF"/>
                        </w:rPr>
                      </w:pPr>
                      <w:r>
                        <w:rPr>
                          <w:color w:val="auto"/>
                        </w:rPr>
                        <w:t>(5</w:t>
                      </w:r>
                      <w:r w:rsidR="00572EA7">
                        <w:rPr>
                          <w:color w:val="auto"/>
                        </w:rPr>
                        <w:t>,0</w:t>
                      </w:r>
                      <w:r>
                        <w:rPr>
                          <w:color w:val="auto"/>
                        </w:rPr>
                        <w:t>00 characters limit).</w:t>
                      </w:r>
                    </w:p>
                    <w:p w14:paraId="026322B2" w14:textId="051D410C" w:rsidR="00A03732" w:rsidRPr="00CF5190" w:rsidRDefault="00A03732" w:rsidP="00B70AE4">
                      <w:pPr>
                        <w:rPr>
                          <w:color w:val="auto"/>
                        </w:rPr>
                      </w:pPr>
                      <w:r>
                        <w:rPr>
                          <w:color w:val="auto"/>
                        </w:rPr>
                        <w:t>0</w:t>
                      </w:r>
                    </w:p>
                    <w:p w14:paraId="2C2FD367" w14:textId="0B4D5291" w:rsidR="00A03732" w:rsidRDefault="00A03732" w:rsidP="00B70AE4"/>
                  </w:txbxContent>
                </v:textbox>
                <w10:anchorlock/>
              </v:shape>
            </w:pict>
          </mc:Fallback>
        </mc:AlternateContent>
      </w:r>
    </w:p>
    <w:p w14:paraId="05AFA7F2" w14:textId="6E387582" w:rsidR="000E6E02" w:rsidRDefault="00B70AE4" w:rsidP="00157E0F">
      <w:pPr>
        <w:rPr>
          <w:b/>
          <w:bCs/>
          <w:color w:val="auto"/>
        </w:rPr>
      </w:pPr>
      <w:r w:rsidRPr="00AC3EC1">
        <w:rPr>
          <w:i/>
          <w:iCs/>
        </w:rPr>
        <w:object w:dxaOrig="1440" w:dyaOrig="1440" w14:anchorId="705EA47A">
          <v:shape id="_x0000_i1235" type="#_x0000_t75" style="width:516pt;height:626.25pt" o:ole="">
            <v:imagedata r:id="rId92" o:title=""/>
          </v:shape>
          <w:control r:id="rId93" w:name="TextBox63" w:shapeid="_x0000_i1235"/>
        </w:object>
      </w:r>
    </w:p>
    <w:p w14:paraId="241D0062" w14:textId="1EDCD802" w:rsidR="00E653AE" w:rsidRDefault="00E653AE" w:rsidP="00E653AE">
      <w:pPr>
        <w:rPr>
          <w:b/>
          <w:bCs/>
          <w:color w:val="auto"/>
        </w:rPr>
      </w:pPr>
      <w:r w:rsidRPr="4E9D7A9A">
        <w:rPr>
          <w:b/>
          <w:bCs/>
          <w:color w:val="auto"/>
        </w:rPr>
        <w:lastRenderedPageBreak/>
        <w:t>Section 1</w:t>
      </w:r>
      <w:r>
        <w:rPr>
          <w:b/>
          <w:bCs/>
          <w:color w:val="auto"/>
        </w:rPr>
        <w:t>0</w:t>
      </w:r>
      <w:r w:rsidRPr="4E9D7A9A">
        <w:rPr>
          <w:b/>
          <w:bCs/>
          <w:color w:val="auto"/>
        </w:rPr>
        <w:t xml:space="preserve"> –Need for Support</w:t>
      </w:r>
    </w:p>
    <w:p w14:paraId="07A48745" w14:textId="77777777" w:rsidR="00E653AE" w:rsidRDefault="00E653AE" w:rsidP="00E653AE">
      <w:pPr>
        <w:rPr>
          <w:b/>
          <w:bCs/>
          <w:color w:val="auto"/>
        </w:rPr>
      </w:pPr>
      <w:r>
        <w:rPr>
          <w:b/>
          <w:bCs/>
          <w:noProof/>
          <w:color w:val="auto"/>
        </w:rPr>
        <mc:AlternateContent>
          <mc:Choice Requires="wps">
            <w:drawing>
              <wp:inline distT="0" distB="0" distL="0" distR="0" wp14:anchorId="11D1E4C5" wp14:editId="3C421CED">
                <wp:extent cx="6553200" cy="809625"/>
                <wp:effectExtent l="0" t="0" r="0" b="9525"/>
                <wp:docPr id="2" name="Text Box 2"/>
                <wp:cNvGraphicFramePr/>
                <a:graphic xmlns:a="http://schemas.openxmlformats.org/drawingml/2006/main">
                  <a:graphicData uri="http://schemas.microsoft.com/office/word/2010/wordprocessingShape">
                    <wps:wsp>
                      <wps:cNvSpPr txBox="1"/>
                      <wps:spPr>
                        <a:xfrm>
                          <a:off x="0" y="0"/>
                          <a:ext cx="6553200" cy="809625"/>
                        </a:xfrm>
                        <a:prstGeom prst="rect">
                          <a:avLst/>
                        </a:prstGeom>
                        <a:solidFill>
                          <a:srgbClr val="E5EFF1"/>
                        </a:solidFill>
                        <a:ln w="6350">
                          <a:noFill/>
                        </a:ln>
                      </wps:spPr>
                      <wps:txbx>
                        <w:txbxContent>
                          <w:p w14:paraId="431E3498" w14:textId="77777777" w:rsidR="00E653AE" w:rsidRDefault="00E653AE" w:rsidP="00E653AE">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14:paraId="78D4734C" w14:textId="608423CE" w:rsidR="00E653AE" w:rsidRDefault="00E653AE" w:rsidP="00E653AE">
                            <w:pPr>
                              <w:jc w:val="right"/>
                              <w:rPr>
                                <w:color w:val="auto"/>
                              </w:rPr>
                            </w:pPr>
                            <w:r>
                              <w:rPr>
                                <w:color w:val="auto"/>
                              </w:rPr>
                              <w:t>(</w:t>
                            </w:r>
                            <w:r w:rsidR="00572EA7">
                              <w:rPr>
                                <w:color w:val="auto"/>
                              </w:rPr>
                              <w:t>5,0</w:t>
                            </w:r>
                            <w:r>
                              <w:rPr>
                                <w:color w:val="auto"/>
                              </w:rPr>
                              <w:t>00 characters limit).</w:t>
                            </w:r>
                          </w:p>
                          <w:p w14:paraId="095820C6" w14:textId="77777777" w:rsidR="00E653AE" w:rsidRDefault="00E653AE" w:rsidP="00E653AE">
                            <w:pPr>
                              <w:rPr>
                                <w:color w:val="auto"/>
                              </w:rPr>
                            </w:pPr>
                          </w:p>
                          <w:p w14:paraId="14EE10A4" w14:textId="77777777" w:rsidR="00E653AE" w:rsidRPr="00CF5190" w:rsidRDefault="00E653AE" w:rsidP="00E653AE">
                            <w:pPr>
                              <w:rPr>
                                <w:color w:val="auto"/>
                              </w:rPr>
                            </w:pPr>
                          </w:p>
                          <w:p w14:paraId="0C012CB6" w14:textId="77777777" w:rsidR="00E653AE" w:rsidRDefault="00E653AE" w:rsidP="00E6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D1E4C5" id="_x0000_s1034" type="#_x0000_t202" style="width:51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" fillcolor="#e5eff1" stroked="f" strokeweight=".5pt">
                <v:textbox>
                  <w:txbxContent>
                    <w:p w14:paraId="431E3498" w14:textId="77777777" w:rsidR="00E653AE" w:rsidRDefault="00E653AE" w:rsidP="00E653AE">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14:paraId="78D4734C" w14:textId="608423CE" w:rsidR="00E653AE" w:rsidRDefault="00E653AE" w:rsidP="00E653AE">
                      <w:pPr>
                        <w:jc w:val="right"/>
                        <w:rPr>
                          <w:color w:val="auto"/>
                        </w:rPr>
                      </w:pPr>
                      <w:r>
                        <w:rPr>
                          <w:color w:val="auto"/>
                        </w:rPr>
                        <w:t>(</w:t>
                      </w:r>
                      <w:r w:rsidR="00572EA7">
                        <w:rPr>
                          <w:color w:val="auto"/>
                        </w:rPr>
                        <w:t>5,0</w:t>
                      </w:r>
                      <w:r>
                        <w:rPr>
                          <w:color w:val="auto"/>
                        </w:rPr>
                        <w:t>00 characters limit).</w:t>
                      </w:r>
                    </w:p>
                    <w:p w14:paraId="095820C6" w14:textId="77777777" w:rsidR="00E653AE" w:rsidRDefault="00E653AE" w:rsidP="00E653AE">
                      <w:pPr>
                        <w:rPr>
                          <w:color w:val="auto"/>
                        </w:rPr>
                      </w:pPr>
                    </w:p>
                    <w:p w14:paraId="14EE10A4" w14:textId="77777777" w:rsidR="00E653AE" w:rsidRPr="00CF5190" w:rsidRDefault="00E653AE" w:rsidP="00E653AE">
                      <w:pPr>
                        <w:rPr>
                          <w:color w:val="auto"/>
                        </w:rPr>
                      </w:pPr>
                    </w:p>
                    <w:p w14:paraId="0C012CB6" w14:textId="77777777" w:rsidR="00E653AE" w:rsidRDefault="00E653AE" w:rsidP="00E653AE"/>
                  </w:txbxContent>
                </v:textbox>
                <w10:anchorlock/>
              </v:shape>
            </w:pict>
          </mc:Fallback>
        </mc:AlternateContent>
      </w:r>
    </w:p>
    <w:p w14:paraId="7281920F" w14:textId="27351E2E" w:rsidR="00701C1D" w:rsidRDefault="00E653AE" w:rsidP="00E653AE">
      <w:pPr>
        <w:rPr>
          <w:b/>
          <w:bCs/>
          <w:color w:val="auto"/>
        </w:rPr>
      </w:pPr>
      <w:r w:rsidRPr="00AC3EC1">
        <w:rPr>
          <w:i/>
          <w:iCs/>
        </w:rPr>
        <w:object w:dxaOrig="1440" w:dyaOrig="1440" w14:anchorId="159D0038">
          <v:shape id="_x0000_i1237" type="#_x0000_t75" style="width:516pt;height:691.5pt" o:ole="">
            <v:imagedata r:id="rId94" o:title=""/>
          </v:shape>
          <w:control r:id="rId95" w:name="TextBox6311" w:shapeid="_x0000_i1237"/>
        </w:object>
      </w:r>
    </w:p>
    <w:p w14:paraId="34D23ADB" w14:textId="4EDB8FD5" w:rsidR="00157E0F" w:rsidRDefault="00157E0F" w:rsidP="00157E0F">
      <w:pPr>
        <w:rPr>
          <w:b/>
          <w:bCs/>
          <w:color w:val="auto"/>
        </w:rPr>
      </w:pPr>
      <w:r w:rsidRPr="4E9D7A9A">
        <w:rPr>
          <w:b/>
          <w:bCs/>
          <w:color w:val="auto"/>
        </w:rPr>
        <w:lastRenderedPageBreak/>
        <w:t xml:space="preserve">Section </w:t>
      </w:r>
      <w:r w:rsidR="000A4507" w:rsidRPr="4E9D7A9A">
        <w:rPr>
          <w:b/>
          <w:bCs/>
          <w:color w:val="auto"/>
        </w:rPr>
        <w:t>1</w:t>
      </w:r>
      <w:r w:rsidR="00E653AE">
        <w:rPr>
          <w:b/>
          <w:bCs/>
          <w:color w:val="auto"/>
        </w:rPr>
        <w:t>1</w:t>
      </w:r>
      <w:r w:rsidRPr="4E9D7A9A">
        <w:rPr>
          <w:b/>
          <w:bCs/>
          <w:color w:val="auto"/>
        </w:rPr>
        <w:t xml:space="preserve"> –</w:t>
      </w:r>
      <w:r w:rsidR="00E80CE4" w:rsidRPr="4E9D7A9A">
        <w:rPr>
          <w:b/>
          <w:bCs/>
          <w:color w:val="auto"/>
        </w:rPr>
        <w:t xml:space="preserve"> </w:t>
      </w:r>
      <w:r w:rsidR="004A10FF" w:rsidRPr="4E9D7A9A">
        <w:rPr>
          <w:b/>
          <w:bCs/>
          <w:color w:val="auto"/>
        </w:rPr>
        <w:t xml:space="preserve">Feasibility </w:t>
      </w:r>
      <w:r w:rsidRPr="4E9D7A9A">
        <w:rPr>
          <w:b/>
          <w:bCs/>
          <w:color w:val="auto"/>
        </w:rPr>
        <w:t>Project Costs</w:t>
      </w:r>
    </w:p>
    <w:p w14:paraId="53245B5F" w14:textId="1FFE3268" w:rsidR="00157E0F" w:rsidRDefault="0008138C" w:rsidP="00157E0F">
      <w:pPr>
        <w:rPr>
          <w:b/>
          <w:bCs/>
          <w:color w:val="auto"/>
        </w:rPr>
      </w:pPr>
      <w:r>
        <w:rPr>
          <w:b/>
          <w:bCs/>
          <w:noProof/>
          <w:color w:val="auto"/>
        </w:rPr>
        <mc:AlternateContent>
          <mc:Choice Requires="wps">
            <w:drawing>
              <wp:inline distT="0" distB="0" distL="0" distR="0" wp14:anchorId="75E08397" wp14:editId="5D941B5A">
                <wp:extent cx="6553200" cy="981075"/>
                <wp:effectExtent l="0" t="0" r="0" b="9525"/>
                <wp:docPr id="8" name="Text Box 8"/>
                <wp:cNvGraphicFramePr/>
                <a:graphic xmlns:a="http://schemas.openxmlformats.org/drawingml/2006/main">
                  <a:graphicData uri="http://schemas.microsoft.com/office/word/2010/wordprocessingShape">
                    <wps:wsp>
                      <wps:cNvSpPr txBox="1"/>
                      <wps:spPr>
                        <a:xfrm>
                          <a:off x="0" y="0"/>
                          <a:ext cx="6553200" cy="981075"/>
                        </a:xfrm>
                        <a:prstGeom prst="rect">
                          <a:avLst/>
                        </a:prstGeom>
                        <a:solidFill>
                          <a:srgbClr val="E5EFF1"/>
                        </a:solidFill>
                        <a:ln w="6350">
                          <a:noFill/>
                        </a:ln>
                      </wps:spPr>
                      <wps:txbx>
                        <w:txbxContent>
                          <w:p w14:paraId="7BA96077" w14:textId="20FB6A84" w:rsidR="00A03732" w:rsidRDefault="00A03732" w:rsidP="00701C1D">
                            <w:pPr>
                              <w:rPr>
                                <w:color w:val="auto"/>
                              </w:rPr>
                            </w:pPr>
                            <w:bookmarkStart w:id="0" w:name="_Hlk110433652"/>
                            <w:r>
                              <w:rPr>
                                <w:color w:val="auto"/>
                              </w:rPr>
                              <w:t xml:space="preserve">Please </w:t>
                            </w:r>
                            <w:r w:rsidR="005A3C43">
                              <w:rPr>
                                <w:color w:val="auto"/>
                              </w:rPr>
                              <w:t xml:space="preserve"> describe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bookmarkEnd w:id="0"/>
                          <w:p w14:paraId="22C8B5A1" w14:textId="7EFC0EA5" w:rsidR="00A03732" w:rsidRDefault="00A03732" w:rsidP="001A781E">
                            <w:pPr>
                              <w:jc w:val="right"/>
                              <w:rPr>
                                <w:color w:val="auto"/>
                              </w:rPr>
                            </w:pPr>
                            <w:r>
                              <w:rPr>
                                <w:color w:val="auto"/>
                              </w:rPr>
                              <w:t>(</w:t>
                            </w:r>
                            <w:r w:rsidR="00572EA7">
                              <w:rPr>
                                <w:color w:val="auto"/>
                              </w:rPr>
                              <w:t>5,0</w:t>
                            </w:r>
                            <w:r>
                              <w:rPr>
                                <w:color w:val="auto"/>
                              </w:rPr>
                              <w:t>00 characters limit).</w:t>
                            </w:r>
                          </w:p>
                          <w:p w14:paraId="43AF0EF8" w14:textId="2DDE05B4" w:rsidR="00A03732" w:rsidRDefault="00A03732" w:rsidP="0008138C">
                            <w:pPr>
                              <w:rPr>
                                <w:color w:val="auto"/>
                              </w:rPr>
                            </w:pPr>
                          </w:p>
                          <w:p w14:paraId="7E778110" w14:textId="3C156E3F" w:rsidR="00A03732" w:rsidRPr="00CF5190" w:rsidRDefault="00A03732" w:rsidP="0008138C">
                            <w:pPr>
                              <w:rPr>
                                <w:color w:val="auto"/>
                              </w:rPr>
                            </w:pPr>
                          </w:p>
                          <w:p w14:paraId="3C0ACE15" w14:textId="3783A2A1" w:rsidR="00A03732" w:rsidRDefault="00A03732" w:rsidP="00081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E08397" id="Text Box 8" o:spid="_x0000_s1035" type="#_x0000_t202" style="width:516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" fillcolor="#e5eff1" stroked="f" strokeweight=".5pt">
                <v:textbox>
                  <w:txbxContent>
                    <w:p w14:paraId="7BA96077" w14:textId="20FB6A84" w:rsidR="00A03732" w:rsidRDefault="00A03732" w:rsidP="00701C1D">
                      <w:pPr>
                        <w:rPr>
                          <w:color w:val="auto"/>
                        </w:rPr>
                      </w:pPr>
                      <w:bookmarkStart w:id="1" w:name="_Hlk110433652"/>
                      <w:r>
                        <w:rPr>
                          <w:color w:val="auto"/>
                        </w:rPr>
                        <w:t xml:space="preserve">Please </w:t>
                      </w:r>
                      <w:r w:rsidR="005A3C43">
                        <w:rPr>
                          <w:color w:val="auto"/>
                        </w:rPr>
                        <w:t xml:space="preserve"> describe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bookmarkEnd w:id="1"/>
                    <w:p w14:paraId="22C8B5A1" w14:textId="7EFC0EA5" w:rsidR="00A03732" w:rsidRDefault="00A03732" w:rsidP="001A781E">
                      <w:pPr>
                        <w:jc w:val="right"/>
                        <w:rPr>
                          <w:color w:val="auto"/>
                        </w:rPr>
                      </w:pPr>
                      <w:r>
                        <w:rPr>
                          <w:color w:val="auto"/>
                        </w:rPr>
                        <w:t>(</w:t>
                      </w:r>
                      <w:r w:rsidR="00572EA7">
                        <w:rPr>
                          <w:color w:val="auto"/>
                        </w:rPr>
                        <w:t>5,0</w:t>
                      </w:r>
                      <w:r>
                        <w:rPr>
                          <w:color w:val="auto"/>
                        </w:rPr>
                        <w:t>00 characters limit).</w:t>
                      </w:r>
                    </w:p>
                    <w:p w14:paraId="43AF0EF8" w14:textId="2DDE05B4" w:rsidR="00A03732" w:rsidRDefault="00A03732" w:rsidP="0008138C">
                      <w:pPr>
                        <w:rPr>
                          <w:color w:val="auto"/>
                        </w:rPr>
                      </w:pPr>
                    </w:p>
                    <w:p w14:paraId="7E778110" w14:textId="3C156E3F" w:rsidR="00A03732" w:rsidRPr="00CF5190" w:rsidRDefault="00A03732" w:rsidP="0008138C">
                      <w:pPr>
                        <w:rPr>
                          <w:color w:val="auto"/>
                        </w:rPr>
                      </w:pPr>
                    </w:p>
                    <w:p w14:paraId="3C0ACE15" w14:textId="3783A2A1" w:rsidR="00A03732" w:rsidRDefault="00A03732" w:rsidP="0008138C"/>
                  </w:txbxContent>
                </v:textbox>
                <w10:anchorlock/>
              </v:shape>
            </w:pict>
          </mc:Fallback>
        </mc:AlternateContent>
      </w:r>
    </w:p>
    <w:p w14:paraId="70C145E9" w14:textId="7627A8DC" w:rsidR="00157E0F" w:rsidRDefault="00056EF0" w:rsidP="00157E0F">
      <w:pPr>
        <w:rPr>
          <w:b/>
          <w:bCs/>
          <w:color w:val="auto"/>
        </w:rPr>
      </w:pPr>
      <w:r w:rsidRPr="00AC3EC1">
        <w:rPr>
          <w:i/>
          <w:iCs/>
        </w:rPr>
        <w:object w:dxaOrig="1440" w:dyaOrig="1440" w14:anchorId="302E03BB">
          <v:shape id="_x0000_i1239" type="#_x0000_t75" style="width:516pt;height:682.5pt" o:ole="">
            <v:imagedata r:id="rId96" o:title=""/>
          </v:shape>
          <w:control r:id="rId97" w:name="TextBox631" w:shapeid="_x0000_i1239"/>
        </w:object>
      </w:r>
    </w:p>
    <w:p w14:paraId="09DAD171" w14:textId="2AA18E7B" w:rsidR="00AC42DA" w:rsidRDefault="00AC42DA" w:rsidP="00157E0F">
      <w:pPr>
        <w:rPr>
          <w:b/>
          <w:bCs/>
          <w:color w:val="auto"/>
        </w:rPr>
      </w:pPr>
    </w:p>
    <w:p w14:paraId="597F504B" w14:textId="77777777" w:rsidR="00AC42DA" w:rsidRDefault="00AC42DA" w:rsidP="00AC42DA">
      <w:pPr>
        <w:rPr>
          <w:b/>
          <w:bCs/>
          <w:color w:val="auto"/>
        </w:rPr>
      </w:pPr>
      <w:r>
        <w:rPr>
          <w:b/>
          <w:bCs/>
          <w:color w:val="auto"/>
        </w:rPr>
        <w:t xml:space="preserve">Project Costs Breakdown: </w:t>
      </w:r>
    </w:p>
    <w:p w14:paraId="558F1E66" w14:textId="147B1A9F" w:rsidR="00AC42DA" w:rsidRPr="00E934F0" w:rsidRDefault="00E934F0" w:rsidP="00157E0F">
      <w:pPr>
        <w:rPr>
          <w:color w:val="auto"/>
        </w:rPr>
      </w:pPr>
      <w:r w:rsidRPr="00E934F0">
        <w:rPr>
          <w:color w:val="auto"/>
        </w:rPr>
        <w:t>Edit/delete as appropriate</w:t>
      </w:r>
    </w:p>
    <w:tbl>
      <w:tblPr>
        <w:tblStyle w:val="TableGrid"/>
        <w:tblW w:w="0" w:type="auto"/>
        <w:tblLayout w:type="fixed"/>
        <w:tblLook w:val="04A0" w:firstRow="1" w:lastRow="0" w:firstColumn="1" w:lastColumn="0" w:noHBand="0" w:noVBand="1"/>
      </w:tblPr>
      <w:tblGrid>
        <w:gridCol w:w="7371"/>
        <w:gridCol w:w="1701"/>
      </w:tblGrid>
      <w:tr w:rsidR="00A96AD2" w14:paraId="251C9167" w14:textId="77777777" w:rsidTr="005763BB">
        <w:tc>
          <w:tcPr>
            <w:tcW w:w="7371" w:type="dxa"/>
            <w:tcBorders>
              <w:top w:val="nil"/>
              <w:left w:val="nil"/>
            </w:tcBorders>
          </w:tcPr>
          <w:p w14:paraId="148508ED" w14:textId="77777777" w:rsidR="00A96AD2" w:rsidRPr="00C60571" w:rsidRDefault="00A96AD2" w:rsidP="00DD67E5">
            <w:pPr>
              <w:rPr>
                <w:b/>
                <w:bCs/>
              </w:rPr>
            </w:pPr>
          </w:p>
        </w:tc>
        <w:tc>
          <w:tcPr>
            <w:tcW w:w="1701" w:type="dxa"/>
          </w:tcPr>
          <w:p w14:paraId="735F2BB4" w14:textId="44624B88" w:rsidR="00A96AD2" w:rsidRPr="00C60571" w:rsidRDefault="00A96AD2" w:rsidP="00DD67E5">
            <w:pPr>
              <w:rPr>
                <w:b/>
                <w:bCs/>
              </w:rPr>
            </w:pPr>
            <w:r w:rsidRPr="00C60571">
              <w:rPr>
                <w:b/>
                <w:bCs/>
              </w:rPr>
              <w:t>Total Cost (£)</w:t>
            </w:r>
          </w:p>
        </w:tc>
      </w:tr>
      <w:tr w:rsidR="00A96AD2" w14:paraId="140D9793" w14:textId="77777777" w:rsidTr="005763BB">
        <w:tc>
          <w:tcPr>
            <w:tcW w:w="7371" w:type="dxa"/>
          </w:tcPr>
          <w:p w14:paraId="583621B8" w14:textId="1529113D" w:rsidR="00A96AD2" w:rsidRDefault="001A2CFF" w:rsidP="00DD67E5">
            <w:pPr>
              <w:rPr>
                <w:b/>
                <w:bCs/>
              </w:rPr>
            </w:pPr>
            <w:r>
              <w:rPr>
                <w:b/>
                <w:bCs/>
              </w:rPr>
              <w:t>Salary</w:t>
            </w:r>
            <w:r w:rsidR="00A96AD2" w:rsidRPr="00C60571">
              <w:rPr>
                <w:b/>
                <w:bCs/>
              </w:rPr>
              <w:t xml:space="preserve"> Costs</w:t>
            </w:r>
            <w:r w:rsidR="00905A6F">
              <w:rPr>
                <w:b/>
                <w:bCs/>
              </w:rPr>
              <w:t xml:space="preserve"> (please specify)</w:t>
            </w:r>
          </w:p>
          <w:p w14:paraId="5402DD61" w14:textId="5DB8DD16" w:rsidR="00905A6F" w:rsidRPr="00C60571" w:rsidRDefault="00905A6F" w:rsidP="00DD67E5">
            <w:pPr>
              <w:rPr>
                <w:b/>
                <w:bCs/>
              </w:rPr>
            </w:pPr>
            <w:r w:rsidRPr="00C60571">
              <w:rPr>
                <w:b/>
                <w:bCs/>
              </w:rPr>
              <w:object w:dxaOrig="1440" w:dyaOrig="1440" w14:anchorId="2FB86F4E">
                <v:shape id="_x0000_i1241" type="#_x0000_t75" style="width:350.25pt;height:93.75pt" o:ole="">
                  <v:imagedata r:id="rId98" o:title=""/>
                </v:shape>
                <w:control r:id="rId99" w:name="TextBox4191" w:shapeid="_x0000_i1241"/>
              </w:object>
            </w:r>
          </w:p>
        </w:tc>
        <w:tc>
          <w:tcPr>
            <w:tcW w:w="1701" w:type="dxa"/>
          </w:tcPr>
          <w:p w14:paraId="57AC137C" w14:textId="77777777" w:rsidR="00905A6F" w:rsidRDefault="00905A6F" w:rsidP="00DD67E5"/>
          <w:p w14:paraId="7DE34CFE" w14:textId="28209E7E" w:rsidR="00A96AD2" w:rsidRDefault="00905A6F" w:rsidP="00DD67E5">
            <w:r>
              <w:object w:dxaOrig="1440" w:dyaOrig="1440" w14:anchorId="5927F9F3">
                <v:shape id="_x0000_i1243" type="#_x0000_t75" style="width:69.75pt;height:95.25pt" o:ole="">
                  <v:imagedata r:id="rId100" o:title=""/>
                </v:shape>
                <w:control r:id="rId101" w:name="TextBox419121" w:shapeid="_x0000_i1243"/>
              </w:object>
            </w:r>
          </w:p>
        </w:tc>
      </w:tr>
      <w:tr w:rsidR="00A96AD2" w14:paraId="02D87C5B" w14:textId="77777777" w:rsidTr="005763BB">
        <w:tc>
          <w:tcPr>
            <w:tcW w:w="7371" w:type="dxa"/>
          </w:tcPr>
          <w:p w14:paraId="1C3F3653" w14:textId="77777777" w:rsidR="00A96AD2" w:rsidRDefault="00A96AD2" w:rsidP="00DD67E5">
            <w:pPr>
              <w:rPr>
                <w:b/>
                <w:bCs/>
              </w:rPr>
            </w:pPr>
            <w:r w:rsidRPr="00C60571">
              <w:rPr>
                <w:b/>
                <w:bCs/>
              </w:rPr>
              <w:t>Materials Costs</w:t>
            </w:r>
            <w:r w:rsidR="00905A6F">
              <w:rPr>
                <w:b/>
                <w:bCs/>
              </w:rPr>
              <w:t xml:space="preserve"> (please specify)</w:t>
            </w:r>
          </w:p>
          <w:p w14:paraId="687C9A12" w14:textId="1374A198" w:rsidR="00905A6F" w:rsidRPr="00C60571" w:rsidRDefault="0082332E" w:rsidP="00DD67E5">
            <w:pPr>
              <w:rPr>
                <w:b/>
                <w:bCs/>
              </w:rPr>
            </w:pPr>
            <w:r w:rsidRPr="00C60571">
              <w:rPr>
                <w:b/>
                <w:bCs/>
              </w:rPr>
              <w:object w:dxaOrig="1440" w:dyaOrig="1440" w14:anchorId="2DF3BF7E">
                <v:shape id="_x0000_i1245" type="#_x0000_t75" style="width:350.25pt;height:93.75pt" o:ole="">
                  <v:imagedata r:id="rId98" o:title=""/>
                </v:shape>
                <w:control r:id="rId102" w:name="TextBox41911" w:shapeid="_x0000_i1245"/>
              </w:object>
            </w:r>
          </w:p>
        </w:tc>
        <w:tc>
          <w:tcPr>
            <w:tcW w:w="1701" w:type="dxa"/>
          </w:tcPr>
          <w:p w14:paraId="57147215" w14:textId="77777777" w:rsidR="00905A6F" w:rsidRDefault="00905A6F" w:rsidP="00DD67E5"/>
          <w:p w14:paraId="3193816A" w14:textId="1D399F1D" w:rsidR="00A96AD2" w:rsidRDefault="0082332E" w:rsidP="00DD67E5">
            <w:r>
              <w:object w:dxaOrig="1440" w:dyaOrig="1440" w14:anchorId="6C81A6A6">
                <v:shape id="_x0000_i1247" type="#_x0000_t75" style="width:69.75pt;height:95.25pt" o:ole="">
                  <v:imagedata r:id="rId100" o:title=""/>
                </v:shape>
                <w:control r:id="rId103" w:name="TextBox4191211" w:shapeid="_x0000_i1247"/>
              </w:object>
            </w:r>
          </w:p>
        </w:tc>
      </w:tr>
      <w:tr w:rsidR="00A96AD2" w14:paraId="46C933DB" w14:textId="77777777" w:rsidTr="005763BB">
        <w:tc>
          <w:tcPr>
            <w:tcW w:w="7371" w:type="dxa"/>
          </w:tcPr>
          <w:p w14:paraId="658F5C3E" w14:textId="5B71FEB9" w:rsidR="00A91785" w:rsidRDefault="00A91785" w:rsidP="00A91785">
            <w:pPr>
              <w:rPr>
                <w:b/>
                <w:bCs/>
              </w:rPr>
            </w:pPr>
            <w:r w:rsidRPr="00C60571">
              <w:rPr>
                <w:b/>
                <w:bCs/>
              </w:rPr>
              <w:t xml:space="preserve">Sub-contract </w:t>
            </w:r>
            <w:r>
              <w:rPr>
                <w:b/>
                <w:bCs/>
              </w:rPr>
              <w:t>Charges (please specify)</w:t>
            </w:r>
          </w:p>
          <w:p w14:paraId="46274F0E" w14:textId="2D004169" w:rsidR="00905A6F" w:rsidRPr="00C60571" w:rsidRDefault="0082332E" w:rsidP="00DD67E5">
            <w:pPr>
              <w:rPr>
                <w:b/>
                <w:bCs/>
              </w:rPr>
            </w:pPr>
            <w:r w:rsidRPr="00C60571">
              <w:rPr>
                <w:b/>
                <w:bCs/>
              </w:rPr>
              <w:object w:dxaOrig="1440" w:dyaOrig="1440" w14:anchorId="391E4451">
                <v:shape id="_x0000_i1249" type="#_x0000_t75" style="width:350.25pt;height:93.75pt" o:ole="">
                  <v:imagedata r:id="rId98" o:title=""/>
                </v:shape>
                <w:control r:id="rId104" w:name="TextBox41912" w:shapeid="_x0000_i1249"/>
              </w:object>
            </w:r>
          </w:p>
        </w:tc>
        <w:tc>
          <w:tcPr>
            <w:tcW w:w="1701" w:type="dxa"/>
          </w:tcPr>
          <w:p w14:paraId="6C7DF7C9" w14:textId="77777777" w:rsidR="00100A78" w:rsidRDefault="00100A78" w:rsidP="00DD67E5"/>
          <w:p w14:paraId="30339ADF" w14:textId="4182DB7F" w:rsidR="00A96AD2" w:rsidRDefault="0082332E" w:rsidP="00DD67E5">
            <w:r>
              <w:object w:dxaOrig="1440" w:dyaOrig="1440" w14:anchorId="2DA4D8F9">
                <v:shape id="_x0000_i1251" type="#_x0000_t75" style="width:69.75pt;height:95.25pt" o:ole="">
                  <v:imagedata r:id="rId100" o:title=""/>
                </v:shape>
                <w:control r:id="rId105" w:name="TextBox4191212" w:shapeid="_x0000_i1251"/>
              </w:object>
            </w:r>
          </w:p>
        </w:tc>
      </w:tr>
      <w:tr w:rsidR="00A96AD2" w14:paraId="0ECA25EB" w14:textId="77777777" w:rsidTr="005763BB">
        <w:tc>
          <w:tcPr>
            <w:tcW w:w="7371" w:type="dxa"/>
          </w:tcPr>
          <w:p w14:paraId="0A28AC84" w14:textId="77777777" w:rsidR="00A91785" w:rsidRDefault="00A91785" w:rsidP="00A91785">
            <w:pPr>
              <w:rPr>
                <w:b/>
                <w:bCs/>
              </w:rPr>
            </w:pPr>
            <w:r>
              <w:rPr>
                <w:b/>
                <w:bCs/>
              </w:rPr>
              <w:t>Consultancy Fees (please specify)</w:t>
            </w:r>
          </w:p>
          <w:p w14:paraId="2FD7200B" w14:textId="410B2888" w:rsidR="00905A6F" w:rsidRPr="00C60571" w:rsidRDefault="0082332E" w:rsidP="00DD67E5">
            <w:pPr>
              <w:rPr>
                <w:b/>
                <w:bCs/>
              </w:rPr>
            </w:pPr>
            <w:r w:rsidRPr="00C60571">
              <w:rPr>
                <w:b/>
                <w:bCs/>
              </w:rPr>
              <w:object w:dxaOrig="1440" w:dyaOrig="1440" w14:anchorId="7D15875A">
                <v:shape id="_x0000_i1253" type="#_x0000_t75" style="width:350.25pt;height:93.75pt" o:ole="">
                  <v:imagedata r:id="rId98" o:title=""/>
                </v:shape>
                <w:control r:id="rId106" w:name="TextBox41913" w:shapeid="_x0000_i1253"/>
              </w:object>
            </w:r>
          </w:p>
        </w:tc>
        <w:tc>
          <w:tcPr>
            <w:tcW w:w="1701" w:type="dxa"/>
          </w:tcPr>
          <w:p w14:paraId="611C25C5" w14:textId="77777777" w:rsidR="00905A6F" w:rsidRDefault="00905A6F" w:rsidP="00DD67E5"/>
          <w:p w14:paraId="54B715BF" w14:textId="3A30F178" w:rsidR="005A3C43" w:rsidRDefault="0082332E" w:rsidP="00DD67E5">
            <w:r>
              <w:object w:dxaOrig="1440" w:dyaOrig="1440" w14:anchorId="506DA10D">
                <v:shape id="_x0000_i1255" type="#_x0000_t75" style="width:69.75pt;height:95.25pt" o:ole="">
                  <v:imagedata r:id="rId100" o:title=""/>
                </v:shape>
                <w:control r:id="rId107" w:name="TextBox4191213" w:shapeid="_x0000_i1255"/>
              </w:object>
            </w:r>
          </w:p>
        </w:tc>
      </w:tr>
      <w:tr w:rsidR="00DE01EA" w14:paraId="72009586" w14:textId="77777777" w:rsidTr="005763BB">
        <w:tc>
          <w:tcPr>
            <w:tcW w:w="7371" w:type="dxa"/>
          </w:tcPr>
          <w:p w14:paraId="78D4E0A7" w14:textId="77777777" w:rsidR="00DE01EA" w:rsidRDefault="00A91785" w:rsidP="00DE01EA">
            <w:pPr>
              <w:rPr>
                <w:b/>
                <w:bCs/>
              </w:rPr>
            </w:pPr>
            <w:r>
              <w:rPr>
                <w:b/>
                <w:bCs/>
              </w:rPr>
              <w:t xml:space="preserve">Fees for Trials and Testing (please specify) </w:t>
            </w:r>
          </w:p>
          <w:p w14:paraId="776CBF9D" w14:textId="6104A77B" w:rsidR="0082332E" w:rsidRPr="00C60571" w:rsidRDefault="0082332E" w:rsidP="00DE01EA">
            <w:pPr>
              <w:rPr>
                <w:b/>
                <w:bCs/>
              </w:rPr>
            </w:pPr>
            <w:r w:rsidRPr="00C60571">
              <w:rPr>
                <w:b/>
                <w:bCs/>
              </w:rPr>
              <w:object w:dxaOrig="1440" w:dyaOrig="1440" w14:anchorId="19BB6539">
                <v:shape id="_x0000_i1257" type="#_x0000_t75" style="width:350.25pt;height:93.75pt" o:ole="">
                  <v:imagedata r:id="rId98" o:title=""/>
                </v:shape>
                <w:control r:id="rId108" w:name="TextBox41914" w:shapeid="_x0000_i1257"/>
              </w:object>
            </w:r>
          </w:p>
        </w:tc>
        <w:tc>
          <w:tcPr>
            <w:tcW w:w="1701" w:type="dxa"/>
          </w:tcPr>
          <w:p w14:paraId="3DA1F420" w14:textId="77777777" w:rsidR="005A3C43" w:rsidRDefault="005A3C43" w:rsidP="005A3C43"/>
          <w:p w14:paraId="21FFEBAA" w14:textId="0A00B7FD" w:rsidR="005A3C43" w:rsidRDefault="0082332E" w:rsidP="005A3C43">
            <w:r>
              <w:object w:dxaOrig="1440" w:dyaOrig="1440" w14:anchorId="4566DF5E">
                <v:shape id="_x0000_i1259" type="#_x0000_t75" style="width:69.75pt;height:95.25pt" o:ole="">
                  <v:imagedata r:id="rId100" o:title=""/>
                </v:shape>
                <w:control r:id="rId109" w:name="TextBox4191214" w:shapeid="_x0000_i1259"/>
              </w:object>
            </w:r>
          </w:p>
        </w:tc>
      </w:tr>
      <w:tr w:rsidR="00A91785" w14:paraId="3335B04D" w14:textId="77777777" w:rsidTr="005763BB">
        <w:tc>
          <w:tcPr>
            <w:tcW w:w="7371" w:type="dxa"/>
          </w:tcPr>
          <w:p w14:paraId="7EBE5D67" w14:textId="3BCFF733" w:rsidR="00A91785" w:rsidRDefault="00A91785" w:rsidP="00A91785">
            <w:pPr>
              <w:rPr>
                <w:b/>
                <w:bCs/>
              </w:rPr>
            </w:pPr>
            <w:r w:rsidRPr="00B26367">
              <w:rPr>
                <w:b/>
                <w:bCs/>
              </w:rPr>
              <w:t xml:space="preserve">Overheads </w:t>
            </w:r>
            <w:r w:rsidRPr="005A3C43">
              <w:rPr>
                <w:b/>
                <w:bCs/>
              </w:rPr>
              <w:t>(</w:t>
            </w:r>
            <w:r w:rsidR="005A3C43" w:rsidRPr="005A3C43">
              <w:rPr>
                <w:b/>
                <w:bCs/>
              </w:rPr>
              <w:t xml:space="preserve">if claiming overheads, this should be a </w:t>
            </w:r>
            <w:r w:rsidR="00B26367" w:rsidRPr="005A3C43">
              <w:rPr>
                <w:b/>
                <w:bCs/>
              </w:rPr>
              <w:t>flat rate of 20% of salary costs</w:t>
            </w:r>
            <w:r w:rsidRPr="005A3C43">
              <w:rPr>
                <w:b/>
                <w:bCs/>
              </w:rPr>
              <w:t>)</w:t>
            </w:r>
          </w:p>
          <w:p w14:paraId="7DEC738A" w14:textId="0DA7EBDF" w:rsidR="00A91785" w:rsidRDefault="0082332E" w:rsidP="00A91785">
            <w:pPr>
              <w:rPr>
                <w:b/>
                <w:bCs/>
              </w:rPr>
            </w:pPr>
            <w:r w:rsidRPr="00C60571">
              <w:rPr>
                <w:b/>
                <w:bCs/>
              </w:rPr>
              <w:object w:dxaOrig="1440" w:dyaOrig="1440" w14:anchorId="794A528B">
                <v:shape id="_x0000_i1261" type="#_x0000_t75" style="width:350.25pt;height:93.75pt" o:ole="">
                  <v:imagedata r:id="rId98" o:title=""/>
                </v:shape>
                <w:control r:id="rId110" w:name="TextBox41915" w:shapeid="_x0000_i1261"/>
              </w:object>
            </w:r>
          </w:p>
        </w:tc>
        <w:tc>
          <w:tcPr>
            <w:tcW w:w="1701" w:type="dxa"/>
          </w:tcPr>
          <w:p w14:paraId="068FEEEF" w14:textId="77777777" w:rsidR="005A3C43" w:rsidRPr="005A3C43" w:rsidRDefault="005A3C43" w:rsidP="005A3C43">
            <w:pPr>
              <w:rPr>
                <w:sz w:val="40"/>
                <w:szCs w:val="40"/>
              </w:rPr>
            </w:pPr>
          </w:p>
          <w:p w14:paraId="731978A1" w14:textId="1D04776E" w:rsidR="00A91785" w:rsidRDefault="0082332E" w:rsidP="005A3C43">
            <w:r>
              <w:object w:dxaOrig="1440" w:dyaOrig="1440" w14:anchorId="654DD342">
                <v:shape id="_x0000_i1263" type="#_x0000_t75" style="width:69.75pt;height:95.25pt" o:ole="">
                  <v:imagedata r:id="rId100" o:title=""/>
                </v:shape>
                <w:control r:id="rId111" w:name="TextBox4191215" w:shapeid="_x0000_i1263"/>
              </w:object>
            </w:r>
          </w:p>
        </w:tc>
      </w:tr>
      <w:tr w:rsidR="00A91785" w14:paraId="62272B7B" w14:textId="77777777" w:rsidTr="005763BB">
        <w:tc>
          <w:tcPr>
            <w:tcW w:w="7371" w:type="dxa"/>
          </w:tcPr>
          <w:p w14:paraId="66B9EF42" w14:textId="77777777" w:rsidR="00A91785" w:rsidRDefault="00A91785" w:rsidP="00A91785">
            <w:pPr>
              <w:rPr>
                <w:b/>
                <w:bCs/>
              </w:rPr>
            </w:pPr>
            <w:r w:rsidRPr="00C60571">
              <w:rPr>
                <w:b/>
                <w:bCs/>
              </w:rPr>
              <w:lastRenderedPageBreak/>
              <w:t>Travel &amp; Subsistence Costs</w:t>
            </w:r>
            <w:r>
              <w:rPr>
                <w:b/>
                <w:bCs/>
              </w:rPr>
              <w:t xml:space="preserve"> (please specify)</w:t>
            </w:r>
          </w:p>
          <w:p w14:paraId="7C1D6090" w14:textId="10C01746" w:rsidR="00A91785" w:rsidRPr="00C60571" w:rsidRDefault="0082332E" w:rsidP="00A91785">
            <w:pPr>
              <w:rPr>
                <w:b/>
                <w:bCs/>
              </w:rPr>
            </w:pPr>
            <w:r w:rsidRPr="00C60571">
              <w:rPr>
                <w:b/>
                <w:bCs/>
              </w:rPr>
              <w:object w:dxaOrig="1440" w:dyaOrig="1440" w14:anchorId="2FF59715">
                <v:shape id="_x0000_i1265" type="#_x0000_t75" style="width:350.25pt;height:93.75pt" o:ole="">
                  <v:imagedata r:id="rId98" o:title=""/>
                </v:shape>
                <w:control r:id="rId112" w:name="TextBox41916" w:shapeid="_x0000_i1265"/>
              </w:object>
            </w:r>
          </w:p>
        </w:tc>
        <w:tc>
          <w:tcPr>
            <w:tcW w:w="1701" w:type="dxa"/>
          </w:tcPr>
          <w:p w14:paraId="03AE8B2B" w14:textId="77777777" w:rsidR="00A91785" w:rsidRDefault="00A91785" w:rsidP="00A91785"/>
          <w:p w14:paraId="5CEBEE70" w14:textId="13378BEB" w:rsidR="00A91785" w:rsidRDefault="0082332E" w:rsidP="00A91785">
            <w:r>
              <w:object w:dxaOrig="1440" w:dyaOrig="1440" w14:anchorId="0723F281">
                <v:shape id="_x0000_i1267" type="#_x0000_t75" style="width:69.75pt;height:95.25pt" o:ole="">
                  <v:imagedata r:id="rId100" o:title=""/>
                </v:shape>
                <w:control r:id="rId113" w:name="TextBox4191216" w:shapeid="_x0000_i1267"/>
              </w:object>
            </w:r>
          </w:p>
        </w:tc>
      </w:tr>
      <w:tr w:rsidR="00A91785" w14:paraId="06727E46" w14:textId="77777777" w:rsidTr="005763BB">
        <w:tc>
          <w:tcPr>
            <w:tcW w:w="7371" w:type="dxa"/>
          </w:tcPr>
          <w:p w14:paraId="3C2C1F70" w14:textId="55181831" w:rsidR="00A91785" w:rsidRPr="00C60571" w:rsidRDefault="00A91785" w:rsidP="00A91785">
            <w:pPr>
              <w:rPr>
                <w:b/>
                <w:bCs/>
              </w:rPr>
            </w:pPr>
            <w:r>
              <w:rPr>
                <w:b/>
                <w:bCs/>
              </w:rPr>
              <w:t>Accountancy Fees</w:t>
            </w:r>
            <w:r w:rsidRPr="00C60571">
              <w:rPr>
                <w:b/>
                <w:bCs/>
              </w:rPr>
              <w:t xml:space="preserve"> (</w:t>
            </w:r>
            <w:r>
              <w:rPr>
                <w:b/>
                <w:bCs/>
              </w:rPr>
              <w:t>costs for the final audit only</w:t>
            </w:r>
            <w:r w:rsidRPr="00C60571">
              <w:rPr>
                <w:b/>
                <w:bCs/>
              </w:rPr>
              <w:t>)</w:t>
            </w:r>
          </w:p>
          <w:p w14:paraId="13BC0400" w14:textId="7465E773" w:rsidR="00A91785" w:rsidRPr="00C60571" w:rsidRDefault="0082332E" w:rsidP="00A91785">
            <w:pPr>
              <w:rPr>
                <w:b/>
                <w:bCs/>
              </w:rPr>
            </w:pPr>
            <w:r w:rsidRPr="00C60571">
              <w:rPr>
                <w:b/>
                <w:bCs/>
              </w:rPr>
              <w:object w:dxaOrig="1440" w:dyaOrig="1440" w14:anchorId="5013325D">
                <v:shape id="_x0000_i1269" type="#_x0000_t75" style="width:350.25pt;height:93.75pt" o:ole="">
                  <v:imagedata r:id="rId98" o:title=""/>
                </v:shape>
                <w:control r:id="rId114" w:name="TextBox41917" w:shapeid="_x0000_i1269"/>
              </w:object>
            </w:r>
          </w:p>
        </w:tc>
        <w:tc>
          <w:tcPr>
            <w:tcW w:w="1701" w:type="dxa"/>
            <w:vAlign w:val="bottom"/>
          </w:tcPr>
          <w:p w14:paraId="19CA718A" w14:textId="3A13A012" w:rsidR="00A91785" w:rsidRDefault="0082332E" w:rsidP="00A91785">
            <w:r>
              <w:object w:dxaOrig="1440" w:dyaOrig="1440" w14:anchorId="55F0BD5D">
                <v:shape id="_x0000_i1271" type="#_x0000_t75" style="width:69.75pt;height:95.25pt" o:ole="">
                  <v:imagedata r:id="rId100" o:title=""/>
                </v:shape>
                <w:control r:id="rId115" w:name="TextBox4191217" w:shapeid="_x0000_i1271"/>
              </w:object>
            </w:r>
          </w:p>
        </w:tc>
      </w:tr>
      <w:tr w:rsidR="00A91785" w14:paraId="149B31B9" w14:textId="77777777" w:rsidTr="005763BB">
        <w:tc>
          <w:tcPr>
            <w:tcW w:w="7371" w:type="dxa"/>
          </w:tcPr>
          <w:p w14:paraId="59B7491A" w14:textId="2C2C38AD" w:rsidR="00A91785" w:rsidRDefault="00A91785" w:rsidP="00A91785">
            <w:pPr>
              <w:rPr>
                <w:b/>
                <w:bCs/>
              </w:rPr>
            </w:pPr>
            <w:r w:rsidRPr="00C60571">
              <w:rPr>
                <w:b/>
                <w:bCs/>
              </w:rPr>
              <w:t>Capital Equipment Costs</w:t>
            </w:r>
            <w:r>
              <w:rPr>
                <w:b/>
                <w:bCs/>
              </w:rPr>
              <w:t xml:space="preserve"> (please specify)</w:t>
            </w:r>
          </w:p>
          <w:p w14:paraId="0749D626" w14:textId="5D3D1C1D" w:rsidR="00A91785" w:rsidRPr="00C60571" w:rsidRDefault="0082332E" w:rsidP="00A91785">
            <w:pPr>
              <w:rPr>
                <w:b/>
                <w:bCs/>
              </w:rPr>
            </w:pPr>
            <w:r w:rsidRPr="00C60571">
              <w:rPr>
                <w:b/>
                <w:bCs/>
              </w:rPr>
              <w:object w:dxaOrig="1440" w:dyaOrig="1440" w14:anchorId="446B0B61">
                <v:shape id="_x0000_i1273" type="#_x0000_t75" style="width:350.25pt;height:93.75pt" o:ole="">
                  <v:imagedata r:id="rId98" o:title=""/>
                </v:shape>
                <w:control r:id="rId116" w:name="TextBox41918" w:shapeid="_x0000_i1273"/>
              </w:object>
            </w:r>
          </w:p>
        </w:tc>
        <w:tc>
          <w:tcPr>
            <w:tcW w:w="1701" w:type="dxa"/>
            <w:vAlign w:val="bottom"/>
          </w:tcPr>
          <w:p w14:paraId="36A93677" w14:textId="07B09B18" w:rsidR="00A91785" w:rsidRDefault="0082332E" w:rsidP="00A91785">
            <w:r>
              <w:object w:dxaOrig="1440" w:dyaOrig="1440" w14:anchorId="49DD34ED">
                <v:shape id="_x0000_i1275" type="#_x0000_t75" style="width:69.75pt;height:95.25pt" o:ole="">
                  <v:imagedata r:id="rId100" o:title=""/>
                </v:shape>
                <w:control r:id="rId117" w:name="TextBox4191218" w:shapeid="_x0000_i1275"/>
              </w:object>
            </w:r>
          </w:p>
        </w:tc>
      </w:tr>
      <w:tr w:rsidR="00A91785" w14:paraId="1916F3FF" w14:textId="77777777" w:rsidTr="005763BB">
        <w:tc>
          <w:tcPr>
            <w:tcW w:w="7371" w:type="dxa"/>
          </w:tcPr>
          <w:p w14:paraId="2A14E7E6" w14:textId="77777777" w:rsidR="00A91785" w:rsidRPr="00C60571" w:rsidRDefault="00A91785" w:rsidP="00A91785">
            <w:pPr>
              <w:rPr>
                <w:b/>
                <w:bCs/>
              </w:rPr>
            </w:pPr>
            <w:r w:rsidRPr="00C60571">
              <w:rPr>
                <w:b/>
                <w:bCs/>
              </w:rPr>
              <w:t>Other Costs (please specify)</w:t>
            </w:r>
          </w:p>
          <w:p w14:paraId="7162ED50" w14:textId="599E5063" w:rsidR="00A91785" w:rsidRPr="00C60571" w:rsidRDefault="0082332E" w:rsidP="00A91785">
            <w:pPr>
              <w:rPr>
                <w:b/>
                <w:bCs/>
              </w:rPr>
            </w:pPr>
            <w:r w:rsidRPr="00C60571">
              <w:rPr>
                <w:b/>
                <w:bCs/>
              </w:rPr>
              <w:object w:dxaOrig="1440" w:dyaOrig="1440" w14:anchorId="3ECA17B0">
                <v:shape id="_x0000_i1277" type="#_x0000_t75" style="width:350.25pt;height:93.75pt" o:ole="">
                  <v:imagedata r:id="rId98" o:title=""/>
                </v:shape>
                <w:control r:id="rId118" w:name="TextBox41919" w:shapeid="_x0000_i1277"/>
              </w:object>
            </w:r>
          </w:p>
        </w:tc>
        <w:tc>
          <w:tcPr>
            <w:tcW w:w="1701" w:type="dxa"/>
            <w:vAlign w:val="bottom"/>
          </w:tcPr>
          <w:p w14:paraId="08B4BF2E" w14:textId="02C5AFB3" w:rsidR="00A91785" w:rsidRDefault="0082332E" w:rsidP="00A91785">
            <w:r>
              <w:object w:dxaOrig="1440" w:dyaOrig="1440" w14:anchorId="149C243E">
                <v:shape id="_x0000_i1279" type="#_x0000_t75" style="width:69.75pt;height:95.25pt" o:ole="">
                  <v:imagedata r:id="rId119" o:title=""/>
                </v:shape>
                <w:control r:id="rId120" w:name="TextBox4191219" w:shapeid="_x0000_i1279"/>
              </w:object>
            </w:r>
          </w:p>
        </w:tc>
      </w:tr>
      <w:tr w:rsidR="00A91785" w14:paraId="78CEF1B1" w14:textId="77777777" w:rsidTr="005763BB">
        <w:tc>
          <w:tcPr>
            <w:tcW w:w="7371" w:type="dxa"/>
          </w:tcPr>
          <w:p w14:paraId="05FA475F" w14:textId="797D9F2B" w:rsidR="00A91785" w:rsidRPr="00C60571" w:rsidRDefault="00A91785" w:rsidP="00A91785">
            <w:pPr>
              <w:rPr>
                <w:b/>
                <w:bCs/>
              </w:rPr>
            </w:pPr>
            <w:r w:rsidRPr="00C60571">
              <w:rPr>
                <w:b/>
                <w:bCs/>
              </w:rPr>
              <w:t>Total Costs (</w:t>
            </w:r>
            <w:r>
              <w:rPr>
                <w:b/>
                <w:bCs/>
              </w:rPr>
              <w:t>exc.</w:t>
            </w:r>
            <w:r w:rsidRPr="00C60571">
              <w:rPr>
                <w:b/>
                <w:bCs/>
              </w:rPr>
              <w:t xml:space="preserve"> VAT)</w:t>
            </w:r>
          </w:p>
        </w:tc>
        <w:tc>
          <w:tcPr>
            <w:tcW w:w="1701" w:type="dxa"/>
          </w:tcPr>
          <w:p w14:paraId="24735D4C" w14:textId="7ABF6ED4" w:rsidR="00A91785" w:rsidRDefault="00A91785" w:rsidP="00A91785">
            <w:r>
              <w:object w:dxaOrig="1440" w:dyaOrig="1440" w14:anchorId="3AC213FA">
                <v:shape id="_x0000_i1281" type="#_x0000_t75" style="width:69.75pt;height:18pt" o:ole="">
                  <v:imagedata r:id="rId121" o:title=""/>
                </v:shape>
                <w:control r:id="rId122" w:name="TextBox418" w:shapeid="_x0000_i1281"/>
              </w:object>
            </w:r>
          </w:p>
        </w:tc>
      </w:tr>
    </w:tbl>
    <w:p w14:paraId="0E4B0A62" w14:textId="22FCF02D" w:rsidR="00157E0F" w:rsidRDefault="00157E0F" w:rsidP="00DD67E5"/>
    <w:p w14:paraId="634CE5AE" w14:textId="4F3A9618" w:rsidR="005763BB" w:rsidRDefault="005763BB">
      <w:pPr>
        <w:rPr>
          <w:b/>
          <w:bCs/>
        </w:rPr>
      </w:pPr>
    </w:p>
    <w:p w14:paraId="42E09C9C" w14:textId="77777777" w:rsidR="00E2157D" w:rsidRDefault="00E2157D">
      <w:pPr>
        <w:rPr>
          <w:b/>
          <w:bCs/>
        </w:rPr>
      </w:pPr>
    </w:p>
    <w:p w14:paraId="74869A0F" w14:textId="77777777" w:rsidR="00FB265F" w:rsidRDefault="00FB265F" w:rsidP="00DD67E5">
      <w:pPr>
        <w:rPr>
          <w:b/>
          <w:bCs/>
          <w:color w:val="auto"/>
        </w:rPr>
      </w:pPr>
    </w:p>
    <w:p w14:paraId="72403551" w14:textId="77777777" w:rsidR="00FB265F" w:rsidRDefault="00FB265F" w:rsidP="00DD67E5">
      <w:pPr>
        <w:rPr>
          <w:b/>
          <w:bCs/>
          <w:color w:val="auto"/>
        </w:rPr>
      </w:pPr>
    </w:p>
    <w:p w14:paraId="15F81D7E" w14:textId="6AD115DA" w:rsidR="008135C1" w:rsidRDefault="0046452A" w:rsidP="00DD67E5">
      <w:pPr>
        <w:rPr>
          <w:b/>
          <w:bCs/>
          <w:color w:val="auto"/>
        </w:rPr>
      </w:pPr>
      <w:r w:rsidRPr="00157E0F">
        <w:rPr>
          <w:b/>
          <w:bCs/>
          <w:color w:val="auto"/>
        </w:rPr>
        <w:t>Sec</w:t>
      </w:r>
      <w:r>
        <w:rPr>
          <w:b/>
          <w:bCs/>
          <w:color w:val="auto"/>
        </w:rPr>
        <w:t xml:space="preserve">tion </w:t>
      </w:r>
      <w:r w:rsidR="000A4507">
        <w:rPr>
          <w:b/>
          <w:bCs/>
          <w:color w:val="auto"/>
        </w:rPr>
        <w:t>1</w:t>
      </w:r>
      <w:r w:rsidR="00E2157D">
        <w:rPr>
          <w:b/>
          <w:bCs/>
          <w:color w:val="auto"/>
        </w:rPr>
        <w:t>2</w:t>
      </w:r>
      <w:r>
        <w:rPr>
          <w:b/>
          <w:bCs/>
          <w:color w:val="auto"/>
        </w:rPr>
        <w:t xml:space="preserve"> – Declaration</w:t>
      </w:r>
    </w:p>
    <w:p w14:paraId="618E4B23" w14:textId="62DD488C" w:rsidR="008135C1" w:rsidRDefault="00701C1D" w:rsidP="0046452A">
      <w:pPr>
        <w:rPr>
          <w:b/>
          <w:bCs/>
          <w:color w:val="auto"/>
        </w:rPr>
      </w:pPr>
      <w:r>
        <w:rPr>
          <w:b/>
          <w:bCs/>
          <w:noProof/>
          <w:color w:val="auto"/>
        </w:rPr>
        <mc:AlternateContent>
          <mc:Choice Requires="wps">
            <w:drawing>
              <wp:inline distT="0" distB="0" distL="0" distR="0" wp14:anchorId="5E351726" wp14:editId="585F334A">
                <wp:extent cx="6553200" cy="2035534"/>
                <wp:effectExtent l="0" t="0" r="0" b="3175"/>
                <wp:docPr id="12" name="Text Box 12"/>
                <wp:cNvGraphicFramePr/>
                <a:graphic xmlns:a="http://schemas.openxmlformats.org/drawingml/2006/main">
                  <a:graphicData uri="http://schemas.microsoft.com/office/word/2010/wordprocessingShape">
                    <wps:wsp>
                      <wps:cNvSpPr txBox="1"/>
                      <wps:spPr>
                        <a:xfrm>
                          <a:off x="0" y="0"/>
                          <a:ext cx="6553200" cy="2035534"/>
                        </a:xfrm>
                        <a:prstGeom prst="rect">
                          <a:avLst/>
                        </a:prstGeom>
                        <a:solidFill>
                          <a:srgbClr val="E5EFF1"/>
                        </a:solidFill>
                        <a:ln w="6350">
                          <a:noFill/>
                        </a:ln>
                      </wps:spPr>
                      <wps:txbx>
                        <w:txbxContent>
                          <w:p w14:paraId="2A3ADEE1" w14:textId="77777777" w:rsidR="004934E8" w:rsidRDefault="004934E8" w:rsidP="004934E8">
                            <w:pPr>
                              <w:rPr>
                                <w:b/>
                                <w:bCs/>
                                <w:color w:val="auto"/>
                              </w:rPr>
                            </w:pPr>
                          </w:p>
                          <w:p w14:paraId="2A0F68E8" w14:textId="41CB2AEF" w:rsidR="004934E8" w:rsidRPr="00DE4EBE" w:rsidRDefault="004934E8" w:rsidP="004934E8">
                            <w:pPr>
                              <w:rPr>
                                <w:b/>
                                <w:bCs/>
                                <w:color w:val="auto"/>
                              </w:rPr>
                            </w:pPr>
                            <w:r w:rsidRPr="00DE4EBE">
                              <w:rPr>
                                <w:b/>
                                <w:bCs/>
                                <w:color w:val="auto"/>
                              </w:rPr>
                              <w:t>Please read this carefully before submitting</w:t>
                            </w:r>
                          </w:p>
                          <w:p w14:paraId="22922A03" w14:textId="77777777" w:rsidR="004934E8" w:rsidRPr="00DE4EBE" w:rsidRDefault="004934E8" w:rsidP="004934E8">
                            <w:pPr>
                              <w:rPr>
                                <w:b/>
                                <w:bCs/>
                                <w:color w:val="auto"/>
                              </w:rPr>
                            </w:pPr>
                          </w:p>
                          <w:p w14:paraId="4D6A89E4" w14:textId="1B89C381" w:rsidR="00A03732" w:rsidRPr="00DE4EBE" w:rsidRDefault="004934E8" w:rsidP="004934E8">
                            <w:pPr>
                              <w:spacing w:before="0" w:after="0"/>
                              <w:jc w:val="both"/>
                              <w:rPr>
                                <w:color w:val="auto"/>
                              </w:rPr>
                            </w:pPr>
                            <w:r w:rsidRPr="00DE4EBE">
                              <w:rPr>
                                <w:color w:val="auto"/>
                              </w:rPr>
                              <w:t>By submitting this application, you acknowledge:</w:t>
                            </w:r>
                          </w:p>
                          <w:p w14:paraId="51CB9D17" w14:textId="4593498E" w:rsidR="006C73DE" w:rsidRPr="00DE4EBE" w:rsidRDefault="006C73DE"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19D51DDB" w14:textId="4C6174D3" w:rsidR="004934E8" w:rsidRPr="00DE4EBE" w:rsidRDefault="004934E8"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351726" id="Text Box 12" o:spid="_x0000_s1036" type="#_x0000_t202" style="width:516pt;height:1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" fillcolor="#e5eff1" stroked="f" strokeweight=".5pt">
                <v:textbox>
                  <w:txbxContent>
                    <w:p w14:paraId="2A3ADEE1" w14:textId="77777777" w:rsidR="004934E8" w:rsidRDefault="004934E8" w:rsidP="004934E8">
                      <w:pPr>
                        <w:rPr>
                          <w:b/>
                          <w:bCs/>
                          <w:color w:val="auto"/>
                        </w:rPr>
                      </w:pPr>
                    </w:p>
                    <w:p w14:paraId="2A0F68E8" w14:textId="41CB2AEF" w:rsidR="004934E8" w:rsidRPr="00DE4EBE" w:rsidRDefault="004934E8" w:rsidP="004934E8">
                      <w:pPr>
                        <w:rPr>
                          <w:b/>
                          <w:bCs/>
                          <w:color w:val="auto"/>
                        </w:rPr>
                      </w:pPr>
                      <w:r w:rsidRPr="00DE4EBE">
                        <w:rPr>
                          <w:b/>
                          <w:bCs/>
                          <w:color w:val="auto"/>
                        </w:rPr>
                        <w:t>Please read this carefully before submitting</w:t>
                      </w:r>
                    </w:p>
                    <w:p w14:paraId="22922A03" w14:textId="77777777" w:rsidR="004934E8" w:rsidRPr="00DE4EBE" w:rsidRDefault="004934E8" w:rsidP="004934E8">
                      <w:pPr>
                        <w:rPr>
                          <w:b/>
                          <w:bCs/>
                          <w:color w:val="auto"/>
                        </w:rPr>
                      </w:pPr>
                    </w:p>
                    <w:p w14:paraId="4D6A89E4" w14:textId="1B89C381" w:rsidR="00A03732" w:rsidRPr="00DE4EBE" w:rsidRDefault="004934E8" w:rsidP="004934E8">
                      <w:pPr>
                        <w:spacing w:before="0" w:after="0"/>
                        <w:jc w:val="both"/>
                        <w:rPr>
                          <w:color w:val="auto"/>
                        </w:rPr>
                      </w:pPr>
                      <w:r w:rsidRPr="00DE4EBE">
                        <w:rPr>
                          <w:color w:val="auto"/>
                        </w:rPr>
                        <w:t>By submitting this application, you acknowledge:</w:t>
                      </w:r>
                    </w:p>
                    <w:p w14:paraId="51CB9D17" w14:textId="4593498E" w:rsidR="006C73DE" w:rsidRPr="00DE4EBE" w:rsidRDefault="006C73DE"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19D51DDB" w14:textId="4C6174D3" w:rsidR="004934E8" w:rsidRPr="00DE4EBE" w:rsidRDefault="004934E8"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v:textbox>
                <w10:anchorlock/>
              </v:shape>
            </w:pict>
          </mc:Fallback>
        </mc:AlternateContent>
      </w:r>
    </w:p>
    <w:p w14:paraId="62268507" w14:textId="5F2F0AFA" w:rsidR="0046452A" w:rsidRDefault="0046452A" w:rsidP="00DD67E5">
      <w:r>
        <w:rPr>
          <w:b/>
          <w:bCs/>
          <w:noProof/>
          <w:color w:val="auto"/>
        </w:rPr>
        <w:lastRenderedPageBreak/>
        <mc:AlternateContent>
          <mc:Choice Requires="wps">
            <w:drawing>
              <wp:inline distT="0" distB="0" distL="0" distR="0" wp14:anchorId="2F07961A" wp14:editId="75981452">
                <wp:extent cx="6553200" cy="7429500"/>
                <wp:effectExtent l="0" t="0" r="0" b="0"/>
                <wp:docPr id="1" name="Text Box 1"/>
                <wp:cNvGraphicFramePr/>
                <a:graphic xmlns:a="http://schemas.openxmlformats.org/drawingml/2006/main">
                  <a:graphicData uri="http://schemas.microsoft.com/office/word/2010/wordprocessingShape">
                    <wps:wsp>
                      <wps:cNvSpPr txBox="1"/>
                      <wps:spPr>
                        <a:xfrm>
                          <a:off x="0" y="0"/>
                          <a:ext cx="6553200" cy="7429500"/>
                        </a:xfrm>
                        <a:prstGeom prst="rect">
                          <a:avLst/>
                        </a:prstGeom>
                        <a:solidFill>
                          <a:srgbClr val="E5EFF1"/>
                        </a:solidFill>
                        <a:ln w="6350">
                          <a:noFill/>
                        </a:ln>
                      </wps:spPr>
                      <wps:txbx>
                        <w:txbxContent>
                          <w:p w14:paraId="40A3A524" w14:textId="7E4D3D3B" w:rsidR="004934E8" w:rsidRPr="00DE4EBE" w:rsidRDefault="00E7780C" w:rsidP="004934E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004934E8" w:rsidRPr="00DE4EBE">
                              <w:rPr>
                                <w:rFonts w:asciiTheme="minorHAnsi" w:hAnsiTheme="minorHAnsi"/>
                                <w:color w:val="auto"/>
                                <w:sz w:val="22"/>
                                <w:szCs w:val="22"/>
                              </w:rPr>
                              <w:t xml:space="preserve">Individuals can find information on their rights in respect of the personal data we hold by also visiting our </w:t>
                            </w:r>
                            <w:hyperlink r:id="rId123" w:history="1">
                              <w:r w:rsidR="004A2697">
                                <w:rPr>
                                  <w:rStyle w:val="Hyperlink"/>
                                  <w:rFonts w:ascii="Arial" w:hAnsi="Arial" w:cs="Arial"/>
                                  <w:i/>
                                  <w:iCs/>
                                  <w:sz w:val="20"/>
                                  <w:szCs w:val="20"/>
                                </w:rPr>
                                <w:t>privacy notice</w:t>
                              </w:r>
                            </w:hyperlink>
                            <w:r w:rsidR="004934E8" w:rsidRPr="00DE4EBE">
                              <w:rPr>
                                <w:rFonts w:asciiTheme="minorHAnsi" w:hAnsiTheme="minorHAnsi"/>
                                <w:color w:val="auto"/>
                                <w:sz w:val="22"/>
                                <w:szCs w:val="22"/>
                              </w:rPr>
                              <w:t>.</w:t>
                            </w:r>
                          </w:p>
                          <w:p w14:paraId="5B7D059C" w14:textId="7F5031A2"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30D45666" w14:textId="17C270DA" w:rsidR="00210C61" w:rsidRPr="00DE4EBE" w:rsidRDefault="00210C61" w:rsidP="00210C61">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w:t>
                            </w:r>
                            <w:r w:rsidR="004934E8" w:rsidRPr="00DE4EBE">
                              <w:rPr>
                                <w:rFonts w:asciiTheme="minorHAnsi" w:eastAsiaTheme="minorHAnsi" w:hAnsiTheme="minorHAnsi"/>
                                <w:color w:val="auto"/>
                                <w:sz w:val="22"/>
                                <w:szCs w:val="22"/>
                              </w:rPr>
                              <w:t xml:space="preserve">he information, including personal information, provided in this application may be shared and used by Scottish Enterprise, </w:t>
                            </w:r>
                            <w:r w:rsidR="004934E8"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004934E8"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7B7BC16E" w14:textId="19700B14"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7A65B45C" w14:textId="26E807CD" w:rsidR="00210C61" w:rsidRPr="00DE4EBE" w:rsidRDefault="00210C61" w:rsidP="00210C61">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1DFB4D35" w14:textId="323F7D5A"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we will publish information from sections 1  and 3 of this application, both in hard copy and on the internet, to make potential applicants, investors, the general public and other interested parties aware of the types of projects and businesses receiving R&amp;D Feasibility grants.</w:t>
                            </w:r>
                          </w:p>
                          <w:p w14:paraId="464E546D" w14:textId="5E29F766"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w:t>
                            </w:r>
                            <w:r w:rsidR="00835772" w:rsidRPr="00DE4EBE">
                              <w:rPr>
                                <w:rFonts w:asciiTheme="minorHAnsi" w:eastAsiaTheme="minorHAnsi" w:hAnsiTheme="minorHAnsi"/>
                                <w:color w:val="auto"/>
                                <w:sz w:val="22"/>
                                <w:szCs w:val="22"/>
                              </w:rPr>
                              <w:t>for R&amp;D Feasibility grant</w:t>
                            </w:r>
                            <w:r w:rsidR="00993F64" w:rsidRPr="00DE4EBE">
                              <w:rPr>
                                <w:rFonts w:asciiTheme="minorHAnsi" w:eastAsiaTheme="minorHAnsi" w:hAnsiTheme="minorHAnsi"/>
                                <w:color w:val="auto"/>
                                <w:sz w:val="22"/>
                                <w:szCs w:val="22"/>
                              </w:rPr>
                              <w:t xml:space="preserve"> funding</w:t>
                            </w:r>
                            <w:r w:rsidR="00835772" w:rsidRPr="00DE4EBE">
                              <w:rPr>
                                <w:rFonts w:asciiTheme="minorHAnsi" w:eastAsiaTheme="minorHAnsi" w:hAnsiTheme="minorHAnsi"/>
                                <w:color w:val="auto"/>
                                <w:sz w:val="22"/>
                                <w:szCs w:val="22"/>
                              </w:rPr>
                              <w:t xml:space="preserve">, it </w:t>
                            </w:r>
                            <w:r w:rsidRPr="00DE4EBE">
                              <w:rPr>
                                <w:rFonts w:asciiTheme="minorHAnsi" w:eastAsiaTheme="minorHAnsi" w:hAnsiTheme="minorHAnsi"/>
                                <w:color w:val="auto"/>
                                <w:sz w:val="22"/>
                                <w:szCs w:val="22"/>
                              </w:rPr>
                              <w:t xml:space="preserve">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any suitable alternatives to R&amp;D Feasibility funding, or whether support can be provided in any other way.</w:t>
                            </w:r>
                          </w:p>
                          <w:p w14:paraId="7F1FBF80" w14:textId="77777777" w:rsidR="00210C61" w:rsidRPr="00DE4EBE" w:rsidRDefault="00210C61" w:rsidP="00210C61">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00029BE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subcontractors employed by Scottish Enterprise for the purpose of preventing and detecting fraud;</w:t>
                            </w:r>
                          </w:p>
                          <w:p w14:paraId="7F23668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subcontractors; </w:t>
                            </w:r>
                          </w:p>
                          <w:p w14:paraId="0C21F835" w14:textId="77777777" w:rsidR="00210C61" w:rsidRPr="00DE4EBE" w:rsidRDefault="00210C61" w:rsidP="00210C61">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0E3BC78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subcontractors; </w:t>
                            </w:r>
                          </w:p>
                          <w:p w14:paraId="266210F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Pensions;  </w:t>
                            </w:r>
                          </w:p>
                          <w:p w14:paraId="1B325AF5"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75D82073" w14:textId="32534DF9" w:rsidR="00210C61" w:rsidRPr="00DE4EBE" w:rsidRDefault="00210C61" w:rsidP="00210C61">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5C023B16" w14:textId="330B42C9" w:rsidR="004A4216" w:rsidRPr="00E934F0" w:rsidRDefault="00E934F0" w:rsidP="00E3036A">
                            <w:pPr>
                              <w:ind w:left="360"/>
                              <w:rPr>
                                <w:color w:val="auto"/>
                              </w:rPr>
                            </w:pPr>
                            <w:r w:rsidRPr="00E934F0">
                              <w:rPr>
                                <w:b/>
                                <w:bCs/>
                                <w:color w:val="auto"/>
                              </w:rPr>
                              <w:t>NB</w:t>
                            </w:r>
                            <w:r>
                              <w:rPr>
                                <w:color w:val="auto"/>
                              </w:rPr>
                              <w:t xml:space="preserve"> </w:t>
                            </w:r>
                            <w:r w:rsidR="004A4216" w:rsidRPr="00E934F0">
                              <w:rPr>
                                <w:color w:val="auto"/>
                              </w:rPr>
                              <w:t xml:space="preserve">All applicants must complete </w:t>
                            </w:r>
                            <w:r w:rsidRPr="00E934F0">
                              <w:rPr>
                                <w:color w:val="auto"/>
                              </w:rPr>
                              <w:t xml:space="preserve">and submit </w:t>
                            </w:r>
                            <w:r w:rsidR="004A4216" w:rsidRPr="00E934F0">
                              <w:rPr>
                                <w:color w:val="auto"/>
                              </w:rPr>
                              <w:t>the</w:t>
                            </w:r>
                            <w:r w:rsidR="004A4216" w:rsidRPr="004A4216">
                              <w:rPr>
                                <w:b/>
                                <w:bCs/>
                                <w:color w:val="auto"/>
                              </w:rPr>
                              <w:t xml:space="preserve"> Fair Work </w:t>
                            </w:r>
                            <w:r w:rsidR="004A4216" w:rsidRPr="00E934F0">
                              <w:rPr>
                                <w:color w:val="auto"/>
                              </w:rPr>
                              <w:t xml:space="preserve">Conditionality application </w:t>
                            </w:r>
                            <w:proofErr w:type="gramStart"/>
                            <w:r w:rsidR="004A4216" w:rsidRPr="00E934F0">
                              <w:rPr>
                                <w:color w:val="auto"/>
                              </w:rPr>
                              <w:t>in order to</w:t>
                            </w:r>
                            <w:proofErr w:type="gramEnd"/>
                            <w:r w:rsidR="004A4216" w:rsidRPr="00E934F0">
                              <w:rPr>
                                <w:color w:val="auto"/>
                              </w:rPr>
                              <w:t xml:space="preserve"> be considered for evaluation.</w:t>
                            </w:r>
                          </w:p>
                          <w:p w14:paraId="542E660F" w14:textId="3939085A" w:rsidR="00C34DDD" w:rsidRPr="00DE4EBE" w:rsidRDefault="00E3036A" w:rsidP="00E3036A">
                            <w:pPr>
                              <w:ind w:left="360"/>
                              <w:rPr>
                                <w:color w:val="auto"/>
                              </w:rPr>
                            </w:pPr>
                            <w:r w:rsidRPr="00DE4EBE">
                              <w:rPr>
                                <w:color w:val="auto"/>
                              </w:rPr>
                              <w:t>By submitting your application, you confirm</w:t>
                            </w:r>
                            <w:r w:rsidR="00C34DDD" w:rsidRPr="00DE4EBE">
                              <w:rPr>
                                <w:color w:val="auto"/>
                              </w:rPr>
                              <w:t>:</w:t>
                            </w:r>
                          </w:p>
                          <w:p w14:paraId="40E328FE" w14:textId="789B6A18" w:rsidR="00E3036A" w:rsidRPr="00DE4EBE" w:rsidRDefault="00E3036A" w:rsidP="00C34DDD">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that your company does not currently or intend to: trade; act on behalf of; provide services to; have investment links with; or otherwise have any presence in Russia and/or Belarus.</w:t>
                            </w:r>
                          </w:p>
                          <w:p w14:paraId="4BFA6D1B" w14:textId="77777777" w:rsidR="00A03732" w:rsidRDefault="00A03732" w:rsidP="00701C1D">
                            <w:pPr>
                              <w:rPr>
                                <w:rFonts w:ascii="Arial" w:hAnsi="Arial" w:cs="Arial"/>
                                <w:sz w:val="26"/>
                                <w:szCs w:val="26"/>
                                <w:shd w:val="clear" w:color="auto" w:fill="FAF9F8"/>
                              </w:rPr>
                            </w:pPr>
                          </w:p>
                          <w:p w14:paraId="51CF3BE9" w14:textId="77777777" w:rsidR="00A03732" w:rsidRDefault="00A03732" w:rsidP="00701C1D">
                            <w:pPr>
                              <w:rPr>
                                <w:color w:val="auto"/>
                              </w:rPr>
                            </w:pPr>
                          </w:p>
                          <w:p w14:paraId="55BB60D7" w14:textId="77777777" w:rsidR="00A03732" w:rsidRPr="00150270" w:rsidRDefault="00A03732" w:rsidP="00701C1D">
                            <w:pPr>
                              <w:rPr>
                                <w:b/>
                                <w:bCs/>
                                <w:color w:val="auto"/>
                              </w:rPr>
                            </w:pPr>
                          </w:p>
                          <w:p w14:paraId="5644EFB2" w14:textId="77777777" w:rsidR="00A03732" w:rsidRDefault="00A03732" w:rsidP="00813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07961A" id="Text Box 1" o:spid="_x0000_s1037" type="#_x0000_t202" style="width:51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" fillcolor="#e5eff1" stroked="f" strokeweight=".5pt">
                <v:textbox>
                  <w:txbxContent>
                    <w:p w14:paraId="40A3A524" w14:textId="7E4D3D3B" w:rsidR="004934E8" w:rsidRPr="00DE4EBE" w:rsidRDefault="00E7780C" w:rsidP="004934E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004934E8" w:rsidRPr="00DE4EBE">
                        <w:rPr>
                          <w:rFonts w:asciiTheme="minorHAnsi" w:hAnsiTheme="minorHAnsi"/>
                          <w:color w:val="auto"/>
                          <w:sz w:val="22"/>
                          <w:szCs w:val="22"/>
                        </w:rPr>
                        <w:t xml:space="preserve">Individuals can find information on their rights in respect of the personal data we hold by also visiting our </w:t>
                      </w:r>
                      <w:hyperlink r:id="rId124" w:history="1">
                        <w:r w:rsidR="004A2697">
                          <w:rPr>
                            <w:rStyle w:val="Hyperlink"/>
                            <w:rFonts w:ascii="Arial" w:hAnsi="Arial" w:cs="Arial"/>
                            <w:i/>
                            <w:iCs/>
                            <w:sz w:val="20"/>
                            <w:szCs w:val="20"/>
                          </w:rPr>
                          <w:t>privacy notice</w:t>
                        </w:r>
                      </w:hyperlink>
                      <w:r w:rsidR="004934E8" w:rsidRPr="00DE4EBE">
                        <w:rPr>
                          <w:rFonts w:asciiTheme="minorHAnsi" w:hAnsiTheme="minorHAnsi"/>
                          <w:color w:val="auto"/>
                          <w:sz w:val="22"/>
                          <w:szCs w:val="22"/>
                        </w:rPr>
                        <w:t>.</w:t>
                      </w:r>
                    </w:p>
                    <w:p w14:paraId="5B7D059C" w14:textId="7F5031A2"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30D45666" w14:textId="17C270DA" w:rsidR="00210C61" w:rsidRPr="00DE4EBE" w:rsidRDefault="00210C61" w:rsidP="00210C61">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w:t>
                      </w:r>
                      <w:r w:rsidR="004934E8" w:rsidRPr="00DE4EBE">
                        <w:rPr>
                          <w:rFonts w:asciiTheme="minorHAnsi" w:eastAsiaTheme="minorHAnsi" w:hAnsiTheme="minorHAnsi"/>
                          <w:color w:val="auto"/>
                          <w:sz w:val="22"/>
                          <w:szCs w:val="22"/>
                        </w:rPr>
                        <w:t xml:space="preserve">he information, including personal information, provided in this application may be shared and used by Scottish Enterprise, </w:t>
                      </w:r>
                      <w:r w:rsidR="004934E8"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004934E8"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7B7BC16E" w14:textId="19700B14"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7A65B45C" w14:textId="26E807CD" w:rsidR="00210C61" w:rsidRPr="00DE4EBE" w:rsidRDefault="00210C61" w:rsidP="00210C61">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1DFB4D35" w14:textId="323F7D5A"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we will publish information from sections 1  and 3 of this application, both in hard copy and on the internet, to make potential applicants, investors, the general public and other interested parties aware of the types of projects and businesses receiving R&amp;D Feasibility grants.</w:t>
                      </w:r>
                    </w:p>
                    <w:p w14:paraId="464E546D" w14:textId="5E29F766"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w:t>
                      </w:r>
                      <w:r w:rsidR="00835772" w:rsidRPr="00DE4EBE">
                        <w:rPr>
                          <w:rFonts w:asciiTheme="minorHAnsi" w:eastAsiaTheme="minorHAnsi" w:hAnsiTheme="minorHAnsi"/>
                          <w:color w:val="auto"/>
                          <w:sz w:val="22"/>
                          <w:szCs w:val="22"/>
                        </w:rPr>
                        <w:t>for R&amp;D Feasibility grant</w:t>
                      </w:r>
                      <w:r w:rsidR="00993F64" w:rsidRPr="00DE4EBE">
                        <w:rPr>
                          <w:rFonts w:asciiTheme="minorHAnsi" w:eastAsiaTheme="minorHAnsi" w:hAnsiTheme="minorHAnsi"/>
                          <w:color w:val="auto"/>
                          <w:sz w:val="22"/>
                          <w:szCs w:val="22"/>
                        </w:rPr>
                        <w:t xml:space="preserve"> funding</w:t>
                      </w:r>
                      <w:r w:rsidR="00835772" w:rsidRPr="00DE4EBE">
                        <w:rPr>
                          <w:rFonts w:asciiTheme="minorHAnsi" w:eastAsiaTheme="minorHAnsi" w:hAnsiTheme="minorHAnsi"/>
                          <w:color w:val="auto"/>
                          <w:sz w:val="22"/>
                          <w:szCs w:val="22"/>
                        </w:rPr>
                        <w:t xml:space="preserve">, it </w:t>
                      </w:r>
                      <w:r w:rsidRPr="00DE4EBE">
                        <w:rPr>
                          <w:rFonts w:asciiTheme="minorHAnsi" w:eastAsiaTheme="minorHAnsi" w:hAnsiTheme="minorHAnsi"/>
                          <w:color w:val="auto"/>
                          <w:sz w:val="22"/>
                          <w:szCs w:val="22"/>
                        </w:rPr>
                        <w:t xml:space="preserve">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any suitable alternatives to R&amp;D Feasibility funding, or whether support can be provided in any other way.</w:t>
                      </w:r>
                    </w:p>
                    <w:p w14:paraId="7F1FBF80" w14:textId="77777777" w:rsidR="00210C61" w:rsidRPr="00DE4EBE" w:rsidRDefault="00210C61" w:rsidP="00210C61">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00029BE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subcontractors employed by Scottish Enterprise for the purpose of preventing and detecting fraud;</w:t>
                      </w:r>
                    </w:p>
                    <w:p w14:paraId="7F23668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subcontractors; </w:t>
                      </w:r>
                    </w:p>
                    <w:p w14:paraId="0C21F835" w14:textId="77777777" w:rsidR="00210C61" w:rsidRPr="00DE4EBE" w:rsidRDefault="00210C61" w:rsidP="00210C61">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0E3BC78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subcontractors; </w:t>
                      </w:r>
                    </w:p>
                    <w:p w14:paraId="266210F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Pensions;  </w:t>
                      </w:r>
                    </w:p>
                    <w:p w14:paraId="1B325AF5"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75D82073" w14:textId="32534DF9" w:rsidR="00210C61" w:rsidRPr="00DE4EBE" w:rsidRDefault="00210C61" w:rsidP="00210C61">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5C023B16" w14:textId="330B42C9" w:rsidR="004A4216" w:rsidRPr="00E934F0" w:rsidRDefault="00E934F0" w:rsidP="00E3036A">
                      <w:pPr>
                        <w:ind w:left="360"/>
                        <w:rPr>
                          <w:color w:val="auto"/>
                        </w:rPr>
                      </w:pPr>
                      <w:r w:rsidRPr="00E934F0">
                        <w:rPr>
                          <w:b/>
                          <w:bCs/>
                          <w:color w:val="auto"/>
                        </w:rPr>
                        <w:t>NB</w:t>
                      </w:r>
                      <w:r>
                        <w:rPr>
                          <w:color w:val="auto"/>
                        </w:rPr>
                        <w:t xml:space="preserve"> </w:t>
                      </w:r>
                      <w:r w:rsidR="004A4216" w:rsidRPr="00E934F0">
                        <w:rPr>
                          <w:color w:val="auto"/>
                        </w:rPr>
                        <w:t xml:space="preserve">All applicants must complete </w:t>
                      </w:r>
                      <w:r w:rsidRPr="00E934F0">
                        <w:rPr>
                          <w:color w:val="auto"/>
                        </w:rPr>
                        <w:t xml:space="preserve">and submit </w:t>
                      </w:r>
                      <w:r w:rsidR="004A4216" w:rsidRPr="00E934F0">
                        <w:rPr>
                          <w:color w:val="auto"/>
                        </w:rPr>
                        <w:t>the</w:t>
                      </w:r>
                      <w:r w:rsidR="004A4216" w:rsidRPr="004A4216">
                        <w:rPr>
                          <w:b/>
                          <w:bCs/>
                          <w:color w:val="auto"/>
                        </w:rPr>
                        <w:t xml:space="preserve"> Fair Work </w:t>
                      </w:r>
                      <w:r w:rsidR="004A4216" w:rsidRPr="00E934F0">
                        <w:rPr>
                          <w:color w:val="auto"/>
                        </w:rPr>
                        <w:t xml:space="preserve">Conditionality application </w:t>
                      </w:r>
                      <w:proofErr w:type="gramStart"/>
                      <w:r w:rsidR="004A4216" w:rsidRPr="00E934F0">
                        <w:rPr>
                          <w:color w:val="auto"/>
                        </w:rPr>
                        <w:t>in order to</w:t>
                      </w:r>
                      <w:proofErr w:type="gramEnd"/>
                      <w:r w:rsidR="004A4216" w:rsidRPr="00E934F0">
                        <w:rPr>
                          <w:color w:val="auto"/>
                        </w:rPr>
                        <w:t xml:space="preserve"> be considered for evaluation.</w:t>
                      </w:r>
                    </w:p>
                    <w:p w14:paraId="542E660F" w14:textId="3939085A" w:rsidR="00C34DDD" w:rsidRPr="00DE4EBE" w:rsidRDefault="00E3036A" w:rsidP="00E3036A">
                      <w:pPr>
                        <w:ind w:left="360"/>
                        <w:rPr>
                          <w:color w:val="auto"/>
                        </w:rPr>
                      </w:pPr>
                      <w:r w:rsidRPr="00DE4EBE">
                        <w:rPr>
                          <w:color w:val="auto"/>
                        </w:rPr>
                        <w:t>By submitting your application, you confirm</w:t>
                      </w:r>
                      <w:r w:rsidR="00C34DDD" w:rsidRPr="00DE4EBE">
                        <w:rPr>
                          <w:color w:val="auto"/>
                        </w:rPr>
                        <w:t>:</w:t>
                      </w:r>
                    </w:p>
                    <w:p w14:paraId="40E328FE" w14:textId="789B6A18" w:rsidR="00E3036A" w:rsidRPr="00DE4EBE" w:rsidRDefault="00E3036A" w:rsidP="00C34DDD">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that your company does not currently or intend to: trade; act on behalf of; provide services to; have investment links with; or otherwise have any presence in Russia and/or Belarus.</w:t>
                      </w:r>
                    </w:p>
                    <w:p w14:paraId="4BFA6D1B" w14:textId="77777777" w:rsidR="00A03732" w:rsidRDefault="00A03732" w:rsidP="00701C1D">
                      <w:pPr>
                        <w:rPr>
                          <w:rFonts w:ascii="Arial" w:hAnsi="Arial" w:cs="Arial"/>
                          <w:sz w:val="26"/>
                          <w:szCs w:val="26"/>
                          <w:shd w:val="clear" w:color="auto" w:fill="FAF9F8"/>
                        </w:rPr>
                      </w:pPr>
                    </w:p>
                    <w:p w14:paraId="51CF3BE9" w14:textId="77777777" w:rsidR="00A03732" w:rsidRDefault="00A03732" w:rsidP="00701C1D">
                      <w:pPr>
                        <w:rPr>
                          <w:color w:val="auto"/>
                        </w:rPr>
                      </w:pPr>
                    </w:p>
                    <w:p w14:paraId="55BB60D7" w14:textId="77777777" w:rsidR="00A03732" w:rsidRPr="00150270" w:rsidRDefault="00A03732" w:rsidP="00701C1D">
                      <w:pPr>
                        <w:rPr>
                          <w:b/>
                          <w:bCs/>
                          <w:color w:val="auto"/>
                        </w:rPr>
                      </w:pPr>
                    </w:p>
                    <w:p w14:paraId="5644EFB2" w14:textId="77777777" w:rsidR="00A03732" w:rsidRDefault="00A03732" w:rsidP="008135C1"/>
                  </w:txbxContent>
                </v:textbox>
                <w10:anchorlock/>
              </v:shape>
            </w:pict>
          </mc:Fallback>
        </mc:AlternateContent>
      </w:r>
    </w:p>
    <w:p w14:paraId="54D5EA41" w14:textId="6A3D0043" w:rsidR="00F87BF4" w:rsidRPr="00A458B1" w:rsidRDefault="00180ED4" w:rsidP="00F87BF4">
      <w:sdt>
        <w:sdtPr>
          <w:id w:val="1777211683"/>
          <w14:checkbox>
            <w14:checked w14:val="0"/>
            <w14:checkedState w14:val="2612" w14:font="MS Gothic"/>
            <w14:uncheckedState w14:val="2610" w14:font="MS Gothic"/>
          </w14:checkbox>
        </w:sdtPr>
        <w:sdtEndPr/>
        <w:sdtContent>
          <w:r w:rsidR="00993C3C">
            <w:rPr>
              <w:rFonts w:ascii="MS Gothic" w:eastAsia="MS Gothic" w:hAnsi="MS Gothic" w:hint="eastAsia"/>
            </w:rPr>
            <w:t>☐</w:t>
          </w:r>
        </w:sdtContent>
      </w:sdt>
      <w:r w:rsidR="00F87BF4">
        <w:t xml:space="preserve"> I hereby confirm that I fully comply with the declaration as stated above (please </w:t>
      </w:r>
      <w:r w:rsidR="0044679D">
        <w:t>check the box</w:t>
      </w:r>
      <w:r w:rsidR="00F87BF4">
        <w:t>).</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5059"/>
        <w:gridCol w:w="3681"/>
      </w:tblGrid>
      <w:tr w:rsidR="00221851" w14:paraId="020AC155" w14:textId="77777777" w:rsidTr="00210C61">
        <w:trPr>
          <w:trHeight w:val="202"/>
        </w:trPr>
        <w:tc>
          <w:tcPr>
            <w:tcW w:w="1946" w:type="dxa"/>
          </w:tcPr>
          <w:p w14:paraId="3D92E164" w14:textId="77777777" w:rsidR="00221851" w:rsidRDefault="00221851" w:rsidP="002C1931">
            <w:r>
              <w:t>Title:</w:t>
            </w:r>
          </w:p>
        </w:tc>
        <w:tc>
          <w:tcPr>
            <w:tcW w:w="5059" w:type="dxa"/>
          </w:tcPr>
          <w:p w14:paraId="46DD9DA8" w14:textId="77777777" w:rsidR="00221851" w:rsidRDefault="00221851" w:rsidP="002C1931">
            <w:r>
              <w:t xml:space="preserve">Name: </w:t>
            </w:r>
          </w:p>
        </w:tc>
        <w:tc>
          <w:tcPr>
            <w:tcW w:w="3681" w:type="dxa"/>
          </w:tcPr>
          <w:p w14:paraId="3EF61830" w14:textId="77777777" w:rsidR="00221851" w:rsidRDefault="00221851" w:rsidP="002C1931">
            <w:r>
              <w:t>Position:</w:t>
            </w:r>
          </w:p>
        </w:tc>
      </w:tr>
      <w:tr w:rsidR="00221851" w14:paraId="2B2BE55E" w14:textId="77777777" w:rsidTr="00210C61">
        <w:trPr>
          <w:trHeight w:val="202"/>
        </w:trPr>
        <w:tc>
          <w:tcPr>
            <w:tcW w:w="1946" w:type="dxa"/>
          </w:tcPr>
          <w:p w14:paraId="71A78FD3" w14:textId="77777777" w:rsidR="00221851" w:rsidRDefault="00180ED4" w:rsidP="002C1931">
            <w:sdt>
              <w:sdtPr>
                <w:id w:val="-1778476797"/>
                <w:placeholder>
                  <w:docPart w:val="3DA24B2BA6804D598CF6C98580CBE6F6"/>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EndPr/>
              <w:sdtContent>
                <w:r w:rsidR="00221851">
                  <w:rPr>
                    <w:rStyle w:val="PlaceholderText"/>
                  </w:rPr>
                  <w:t>Select one.</w:t>
                </w:r>
              </w:sdtContent>
            </w:sdt>
          </w:p>
        </w:tc>
        <w:tc>
          <w:tcPr>
            <w:tcW w:w="5059" w:type="dxa"/>
          </w:tcPr>
          <w:p w14:paraId="44458977" w14:textId="78BC3873" w:rsidR="00221851" w:rsidRDefault="00221851" w:rsidP="002C1931">
            <w:r>
              <w:object w:dxaOrig="1440" w:dyaOrig="1440" w14:anchorId="0D9BAFEB">
                <v:shape id="_x0000_i1283" type="#_x0000_t75" style="width:242.25pt;height:18.75pt" o:ole="">
                  <v:imagedata r:id="rId54" o:title=""/>
                </v:shape>
                <w:control r:id="rId125" w:name="TextBox34" w:shapeid="_x0000_i1283"/>
              </w:object>
            </w:r>
          </w:p>
        </w:tc>
        <w:tc>
          <w:tcPr>
            <w:tcW w:w="3681" w:type="dxa"/>
          </w:tcPr>
          <w:p w14:paraId="3AB775B8" w14:textId="670E065D" w:rsidR="00221851" w:rsidRDefault="00221851" w:rsidP="002C1931">
            <w:r>
              <w:object w:dxaOrig="1440" w:dyaOrig="1440" w14:anchorId="28B88CD6">
                <v:shape id="_x0000_i1285" type="#_x0000_t75" style="width:173.25pt;height:18.75pt" o:ole="">
                  <v:imagedata r:id="rId56" o:title=""/>
                </v:shape>
                <w:control r:id="rId126" w:name="TextBox321" w:shapeid="_x0000_i1285"/>
              </w:object>
            </w:r>
          </w:p>
        </w:tc>
      </w:tr>
    </w:tbl>
    <w:p w14:paraId="24CB1556" w14:textId="5D19AA80" w:rsidR="00210C61" w:rsidRPr="00210C61" w:rsidRDefault="00210C61" w:rsidP="00210C61">
      <w:r w:rsidRPr="00210C61">
        <w:t>Please note this must be someone authorised to sign on behalf of the company</w:t>
      </w:r>
      <w:r>
        <w:t>.</w:t>
      </w:r>
    </w:p>
    <w:p w14:paraId="59606C59" w14:textId="55F8495E" w:rsidR="0046452A" w:rsidRPr="00A458B1" w:rsidRDefault="0046452A" w:rsidP="00993C3C"/>
    <w:sectPr w:rsidR="0046452A" w:rsidRPr="00A458B1" w:rsidSect="00D7526C">
      <w:headerReference w:type="default" r:id="rId127"/>
      <w:headerReference w:type="first" r:id="rId128"/>
      <w:pgSz w:w="11906" w:h="16838" w:code="9"/>
      <w:pgMar w:top="360" w:right="720" w:bottom="432" w:left="72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3E69" w14:textId="77777777" w:rsidR="00A03732" w:rsidRDefault="00A03732" w:rsidP="001A0130">
      <w:r>
        <w:separator/>
      </w:r>
    </w:p>
  </w:endnote>
  <w:endnote w:type="continuationSeparator" w:id="0">
    <w:p w14:paraId="137F77D3" w14:textId="77777777" w:rsidR="00A03732" w:rsidRDefault="00A03732"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23F6" w14:textId="77777777" w:rsidR="00A03732" w:rsidRDefault="00A03732" w:rsidP="001A0130">
      <w:r>
        <w:separator/>
      </w:r>
    </w:p>
  </w:footnote>
  <w:footnote w:type="continuationSeparator" w:id="0">
    <w:p w14:paraId="13D96110" w14:textId="77777777" w:rsidR="00A03732" w:rsidRDefault="00A03732"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A69E" w14:textId="1FDB7DCC" w:rsidR="00A03732" w:rsidRPr="00A458B1" w:rsidRDefault="00A03732" w:rsidP="00A458B1">
    <w:r w:rsidRPr="00A458B1">
      <w:rPr>
        <w:noProof/>
      </w:rPr>
      <mc:AlternateContent>
        <mc:Choice Requires="wps">
          <w:drawing>
            <wp:anchor distT="0" distB="0" distL="114300" distR="114300" simplePos="0" relativeHeight="251662336" behindDoc="0" locked="0" layoutInCell="1" allowOverlap="1" wp14:anchorId="54A47E03" wp14:editId="057E08B0">
              <wp:simplePos x="0" y="0"/>
              <wp:positionH relativeFrom="page">
                <wp:posOffset>127000</wp:posOffset>
              </wp:positionH>
              <wp:positionV relativeFrom="paragraph">
                <wp:posOffset>-76200</wp:posOffset>
              </wp:positionV>
              <wp:extent cx="7287260" cy="10401300"/>
              <wp:effectExtent l="0" t="0" r="889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10401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dec="http://schemas.microsoft.com/office/drawing/2017/decorative" xmlns:a="http://schemas.openxmlformats.org/drawingml/2006/main">
          <w:pict>
            <v:rect id="Rectangle 10" style="position:absolute;margin-left:10pt;margin-top:-6pt;width:573.8pt;height:8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6E426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EB72" w14:textId="2BF5BA49" w:rsidR="00A03732" w:rsidRPr="00A458B1" w:rsidRDefault="00A03732" w:rsidP="00150270">
    <w:pPr>
      <w:tabs>
        <w:tab w:val="left" w:pos="1134"/>
      </w:tabs>
    </w:pPr>
    <w:r w:rsidRPr="00A458B1">
      <w:rPr>
        <w:noProof/>
      </w:rPr>
      <mc:AlternateContent>
        <mc:Choice Requires="wps">
          <w:drawing>
            <wp:anchor distT="0" distB="0" distL="114300" distR="114300" simplePos="0" relativeHeight="251652096" behindDoc="0" locked="0" layoutInCell="1" allowOverlap="1" wp14:anchorId="33A33FBF" wp14:editId="3EC680DF">
              <wp:simplePos x="0" y="0"/>
              <wp:positionH relativeFrom="page">
                <wp:posOffset>152400</wp:posOffset>
              </wp:positionH>
              <wp:positionV relativeFrom="paragraph">
                <wp:posOffset>1352550</wp:posOffset>
              </wp:positionV>
              <wp:extent cx="7287260" cy="8966200"/>
              <wp:effectExtent l="0" t="0" r="8890" b="635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8966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rect id="Rectangle 3" style="position:absolute;margin-left:12pt;margin-top:106.5pt;width:573.8pt;height:7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266DD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620"/>
    <w:multiLevelType w:val="hybridMultilevel"/>
    <w:tmpl w:val="81F2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2" w15:restartNumberingAfterBreak="0">
    <w:nsid w:val="106C2DAD"/>
    <w:multiLevelType w:val="hybridMultilevel"/>
    <w:tmpl w:val="DAE2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D6B1A"/>
    <w:multiLevelType w:val="hybridMultilevel"/>
    <w:tmpl w:val="20AA95C8"/>
    <w:lvl w:ilvl="0" w:tplc="11B81FFA">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21CF8"/>
    <w:multiLevelType w:val="hybridMultilevel"/>
    <w:tmpl w:val="7A3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B4AE5"/>
    <w:multiLevelType w:val="hybridMultilevel"/>
    <w:tmpl w:val="054C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F1B23"/>
    <w:multiLevelType w:val="hybridMultilevel"/>
    <w:tmpl w:val="ABB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122AA"/>
    <w:multiLevelType w:val="hybridMultilevel"/>
    <w:tmpl w:val="12B88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BE0333"/>
    <w:multiLevelType w:val="hybridMultilevel"/>
    <w:tmpl w:val="1CCAD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52089"/>
    <w:multiLevelType w:val="hybridMultilevel"/>
    <w:tmpl w:val="A0AA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B65E4"/>
    <w:multiLevelType w:val="hybridMultilevel"/>
    <w:tmpl w:val="C292DA4E"/>
    <w:lvl w:ilvl="0" w:tplc="9DB46ADA">
      <w:start w:val="1"/>
      <w:numFmt w:val="decimal"/>
      <w:lvlText w:val="%1."/>
      <w:lvlJc w:val="left"/>
      <w:pPr>
        <w:ind w:left="750" w:hanging="39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5E52FD"/>
    <w:multiLevelType w:val="hybridMultilevel"/>
    <w:tmpl w:val="DBD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6" w15:restartNumberingAfterBreak="0">
    <w:nsid w:val="7AF71AB8"/>
    <w:multiLevelType w:val="hybridMultilevel"/>
    <w:tmpl w:val="7D0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838485">
    <w:abstractNumId w:val="15"/>
  </w:num>
  <w:num w:numId="2" w16cid:durableId="444615726">
    <w:abstractNumId w:val="8"/>
  </w:num>
  <w:num w:numId="3" w16cid:durableId="258685054">
    <w:abstractNumId w:val="1"/>
  </w:num>
  <w:num w:numId="4" w16cid:durableId="1110052286">
    <w:abstractNumId w:val="7"/>
  </w:num>
  <w:num w:numId="5" w16cid:durableId="1398669944">
    <w:abstractNumId w:val="4"/>
  </w:num>
  <w:num w:numId="6" w16cid:durableId="778336111">
    <w:abstractNumId w:val="11"/>
  </w:num>
  <w:num w:numId="7" w16cid:durableId="1627471930">
    <w:abstractNumId w:val="3"/>
  </w:num>
  <w:num w:numId="8" w16cid:durableId="2060086370">
    <w:abstractNumId w:val="6"/>
  </w:num>
  <w:num w:numId="9" w16cid:durableId="1526477557">
    <w:abstractNumId w:val="14"/>
  </w:num>
  <w:num w:numId="10" w16cid:durableId="157354397">
    <w:abstractNumId w:val="12"/>
  </w:num>
  <w:num w:numId="11" w16cid:durableId="1734352540">
    <w:abstractNumId w:val="9"/>
  </w:num>
  <w:num w:numId="12" w16cid:durableId="1032339355">
    <w:abstractNumId w:val="2"/>
  </w:num>
  <w:num w:numId="13" w16cid:durableId="508758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694056">
    <w:abstractNumId w:val="13"/>
  </w:num>
  <w:num w:numId="15" w16cid:durableId="346489596">
    <w:abstractNumId w:val="5"/>
  </w:num>
  <w:num w:numId="16" w16cid:durableId="371618901">
    <w:abstractNumId w:val="0"/>
  </w:num>
  <w:num w:numId="17" w16cid:durableId="1305770756">
    <w:abstractNumId w:val="10"/>
  </w:num>
  <w:num w:numId="18" w16cid:durableId="2035495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SortMethod w:val="0000"/>
  <w:documentProtection w:edit="forms" w:enforcement="0"/>
  <w:styleLockTheme/>
  <w:styleLockQFSet/>
  <w:defaultTabStop w:val="720"/>
  <w:doNotShadeFormData/>
  <w:characterSpacingControl w:val="doNotCompress"/>
  <w:hdrShapeDefaults>
    <o:shapedefaults v:ext="edit" spidmax="1372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8D0C1A"/>
    <w:rsid w:val="0000131F"/>
    <w:rsid w:val="0000679C"/>
    <w:rsid w:val="00030C8B"/>
    <w:rsid w:val="00031D25"/>
    <w:rsid w:val="00034656"/>
    <w:rsid w:val="000352A0"/>
    <w:rsid w:val="000358CB"/>
    <w:rsid w:val="00036EDF"/>
    <w:rsid w:val="00042088"/>
    <w:rsid w:val="000462EF"/>
    <w:rsid w:val="00056EF0"/>
    <w:rsid w:val="000806DF"/>
    <w:rsid w:val="00081069"/>
    <w:rsid w:val="0008138C"/>
    <w:rsid w:val="00082070"/>
    <w:rsid w:val="00083A2F"/>
    <w:rsid w:val="00084DC1"/>
    <w:rsid w:val="00095589"/>
    <w:rsid w:val="00097140"/>
    <w:rsid w:val="000A4507"/>
    <w:rsid w:val="000B07E4"/>
    <w:rsid w:val="000B0D8C"/>
    <w:rsid w:val="000C35C5"/>
    <w:rsid w:val="000C37D3"/>
    <w:rsid w:val="000C43F2"/>
    <w:rsid w:val="000C567B"/>
    <w:rsid w:val="000D0ACD"/>
    <w:rsid w:val="000D15AD"/>
    <w:rsid w:val="000D1664"/>
    <w:rsid w:val="000D74C8"/>
    <w:rsid w:val="000E497A"/>
    <w:rsid w:val="000E6E02"/>
    <w:rsid w:val="000F5130"/>
    <w:rsid w:val="000F7283"/>
    <w:rsid w:val="00100A78"/>
    <w:rsid w:val="00102D2A"/>
    <w:rsid w:val="00104919"/>
    <w:rsid w:val="00107FBA"/>
    <w:rsid w:val="001144D7"/>
    <w:rsid w:val="0012494A"/>
    <w:rsid w:val="0014756E"/>
    <w:rsid w:val="00150270"/>
    <w:rsid w:val="00157E0F"/>
    <w:rsid w:val="00165489"/>
    <w:rsid w:val="0017689D"/>
    <w:rsid w:val="0017745F"/>
    <w:rsid w:val="00180ED4"/>
    <w:rsid w:val="00181191"/>
    <w:rsid w:val="001813DC"/>
    <w:rsid w:val="00184456"/>
    <w:rsid w:val="00185A53"/>
    <w:rsid w:val="00186860"/>
    <w:rsid w:val="001870E5"/>
    <w:rsid w:val="001A0130"/>
    <w:rsid w:val="001A2CFF"/>
    <w:rsid w:val="001A4E6D"/>
    <w:rsid w:val="001A77F5"/>
    <w:rsid w:val="001A781E"/>
    <w:rsid w:val="001B4FE7"/>
    <w:rsid w:val="001C1B95"/>
    <w:rsid w:val="001C6EC9"/>
    <w:rsid w:val="001D3E28"/>
    <w:rsid w:val="001D6A38"/>
    <w:rsid w:val="001E2903"/>
    <w:rsid w:val="001F0816"/>
    <w:rsid w:val="001F08DC"/>
    <w:rsid w:val="001F671B"/>
    <w:rsid w:val="00204FEA"/>
    <w:rsid w:val="002060ED"/>
    <w:rsid w:val="00210C61"/>
    <w:rsid w:val="00220660"/>
    <w:rsid w:val="00221851"/>
    <w:rsid w:val="00226E18"/>
    <w:rsid w:val="00231601"/>
    <w:rsid w:val="00232B85"/>
    <w:rsid w:val="00233080"/>
    <w:rsid w:val="00233CAB"/>
    <w:rsid w:val="00235FFA"/>
    <w:rsid w:val="002514C0"/>
    <w:rsid w:val="00261314"/>
    <w:rsid w:val="00264573"/>
    <w:rsid w:val="00264910"/>
    <w:rsid w:val="00267116"/>
    <w:rsid w:val="00294B3B"/>
    <w:rsid w:val="002A5032"/>
    <w:rsid w:val="002A5881"/>
    <w:rsid w:val="002C1931"/>
    <w:rsid w:val="002E7294"/>
    <w:rsid w:val="00323469"/>
    <w:rsid w:val="00324021"/>
    <w:rsid w:val="003403EB"/>
    <w:rsid w:val="00367CCF"/>
    <w:rsid w:val="00384BD5"/>
    <w:rsid w:val="0039365E"/>
    <w:rsid w:val="00394C13"/>
    <w:rsid w:val="003972AA"/>
    <w:rsid w:val="003A7047"/>
    <w:rsid w:val="003C7BE3"/>
    <w:rsid w:val="003D3145"/>
    <w:rsid w:val="003D5024"/>
    <w:rsid w:val="003E1B8E"/>
    <w:rsid w:val="003E387F"/>
    <w:rsid w:val="003F2B6D"/>
    <w:rsid w:val="00400893"/>
    <w:rsid w:val="004016D4"/>
    <w:rsid w:val="00402433"/>
    <w:rsid w:val="00404738"/>
    <w:rsid w:val="00413AAD"/>
    <w:rsid w:val="00415AE2"/>
    <w:rsid w:val="00417118"/>
    <w:rsid w:val="00425B18"/>
    <w:rsid w:val="00425F64"/>
    <w:rsid w:val="00436848"/>
    <w:rsid w:val="00441353"/>
    <w:rsid w:val="0044679D"/>
    <w:rsid w:val="00456BAE"/>
    <w:rsid w:val="0046452A"/>
    <w:rsid w:val="004775AF"/>
    <w:rsid w:val="00481A0A"/>
    <w:rsid w:val="00483F63"/>
    <w:rsid w:val="004873D1"/>
    <w:rsid w:val="00492AF7"/>
    <w:rsid w:val="004934E8"/>
    <w:rsid w:val="004955C7"/>
    <w:rsid w:val="0049781B"/>
    <w:rsid w:val="004A10FF"/>
    <w:rsid w:val="004A1168"/>
    <w:rsid w:val="004A2697"/>
    <w:rsid w:val="004A2C4B"/>
    <w:rsid w:val="004A4173"/>
    <w:rsid w:val="004A4216"/>
    <w:rsid w:val="004A7B65"/>
    <w:rsid w:val="004B7BD0"/>
    <w:rsid w:val="004C0690"/>
    <w:rsid w:val="004C19A4"/>
    <w:rsid w:val="004C3BEB"/>
    <w:rsid w:val="004C45E2"/>
    <w:rsid w:val="004D0B4D"/>
    <w:rsid w:val="00500891"/>
    <w:rsid w:val="00502CBE"/>
    <w:rsid w:val="005035B9"/>
    <w:rsid w:val="00503DC0"/>
    <w:rsid w:val="00515FBC"/>
    <w:rsid w:val="00521F89"/>
    <w:rsid w:val="00537FAF"/>
    <w:rsid w:val="00552BE4"/>
    <w:rsid w:val="00556714"/>
    <w:rsid w:val="005601E9"/>
    <w:rsid w:val="005664BD"/>
    <w:rsid w:val="00572EA7"/>
    <w:rsid w:val="005763BB"/>
    <w:rsid w:val="00581239"/>
    <w:rsid w:val="00582B4B"/>
    <w:rsid w:val="0059700A"/>
    <w:rsid w:val="005A0C84"/>
    <w:rsid w:val="005A20B8"/>
    <w:rsid w:val="005A3C43"/>
    <w:rsid w:val="005B4F24"/>
    <w:rsid w:val="005C077F"/>
    <w:rsid w:val="005C35FB"/>
    <w:rsid w:val="005D0112"/>
    <w:rsid w:val="005D0BB1"/>
    <w:rsid w:val="005D2D7D"/>
    <w:rsid w:val="005E028A"/>
    <w:rsid w:val="005E295C"/>
    <w:rsid w:val="005E376F"/>
    <w:rsid w:val="005E6FA8"/>
    <w:rsid w:val="00601247"/>
    <w:rsid w:val="00621CAC"/>
    <w:rsid w:val="00627BD9"/>
    <w:rsid w:val="00644CE7"/>
    <w:rsid w:val="00651E14"/>
    <w:rsid w:val="00660CE7"/>
    <w:rsid w:val="00665EA1"/>
    <w:rsid w:val="006662D2"/>
    <w:rsid w:val="00672E73"/>
    <w:rsid w:val="006754BE"/>
    <w:rsid w:val="00684DCC"/>
    <w:rsid w:val="00686FF5"/>
    <w:rsid w:val="0069396C"/>
    <w:rsid w:val="006971B8"/>
    <w:rsid w:val="006A017B"/>
    <w:rsid w:val="006A432B"/>
    <w:rsid w:val="006A7232"/>
    <w:rsid w:val="006B65FD"/>
    <w:rsid w:val="006C23A5"/>
    <w:rsid w:val="006C4E7F"/>
    <w:rsid w:val="006C73DE"/>
    <w:rsid w:val="006D582E"/>
    <w:rsid w:val="006D5953"/>
    <w:rsid w:val="006E151F"/>
    <w:rsid w:val="006E7EF2"/>
    <w:rsid w:val="006F092F"/>
    <w:rsid w:val="00700F46"/>
    <w:rsid w:val="00701C1D"/>
    <w:rsid w:val="007028D5"/>
    <w:rsid w:val="00710533"/>
    <w:rsid w:val="00710CE6"/>
    <w:rsid w:val="00717F95"/>
    <w:rsid w:val="007260E0"/>
    <w:rsid w:val="00731D9B"/>
    <w:rsid w:val="00741DFD"/>
    <w:rsid w:val="00746987"/>
    <w:rsid w:val="00762498"/>
    <w:rsid w:val="007718C6"/>
    <w:rsid w:val="0078125D"/>
    <w:rsid w:val="007861AF"/>
    <w:rsid w:val="00787177"/>
    <w:rsid w:val="00787570"/>
    <w:rsid w:val="007A4927"/>
    <w:rsid w:val="007A73A2"/>
    <w:rsid w:val="007B4DC9"/>
    <w:rsid w:val="007B556E"/>
    <w:rsid w:val="007B7729"/>
    <w:rsid w:val="007C19E7"/>
    <w:rsid w:val="007C5034"/>
    <w:rsid w:val="007D3223"/>
    <w:rsid w:val="007D3EBE"/>
    <w:rsid w:val="007D5529"/>
    <w:rsid w:val="007E6B6C"/>
    <w:rsid w:val="007F19E5"/>
    <w:rsid w:val="007F299C"/>
    <w:rsid w:val="007F587D"/>
    <w:rsid w:val="007F7086"/>
    <w:rsid w:val="008045C5"/>
    <w:rsid w:val="00806376"/>
    <w:rsid w:val="008111C8"/>
    <w:rsid w:val="008135C1"/>
    <w:rsid w:val="008173CC"/>
    <w:rsid w:val="00821254"/>
    <w:rsid w:val="0082332E"/>
    <w:rsid w:val="008240DF"/>
    <w:rsid w:val="00830296"/>
    <w:rsid w:val="008306E0"/>
    <w:rsid w:val="00830AC2"/>
    <w:rsid w:val="00835772"/>
    <w:rsid w:val="00835F7E"/>
    <w:rsid w:val="00842728"/>
    <w:rsid w:val="0084599B"/>
    <w:rsid w:val="0085113C"/>
    <w:rsid w:val="00855D11"/>
    <w:rsid w:val="00866BB6"/>
    <w:rsid w:val="00875644"/>
    <w:rsid w:val="00883427"/>
    <w:rsid w:val="00883AFD"/>
    <w:rsid w:val="008870C3"/>
    <w:rsid w:val="008954FB"/>
    <w:rsid w:val="008B3057"/>
    <w:rsid w:val="008B3CA1"/>
    <w:rsid w:val="008B50D4"/>
    <w:rsid w:val="008C55DF"/>
    <w:rsid w:val="008D0C1A"/>
    <w:rsid w:val="008D3529"/>
    <w:rsid w:val="008E353D"/>
    <w:rsid w:val="008F2C78"/>
    <w:rsid w:val="008F580E"/>
    <w:rsid w:val="00900F1A"/>
    <w:rsid w:val="00905A6F"/>
    <w:rsid w:val="00905CAA"/>
    <w:rsid w:val="0091017F"/>
    <w:rsid w:val="009135F1"/>
    <w:rsid w:val="00914F41"/>
    <w:rsid w:val="009175C4"/>
    <w:rsid w:val="00921D5A"/>
    <w:rsid w:val="00922771"/>
    <w:rsid w:val="00924303"/>
    <w:rsid w:val="00927A51"/>
    <w:rsid w:val="00930151"/>
    <w:rsid w:val="00932A1E"/>
    <w:rsid w:val="009377D4"/>
    <w:rsid w:val="0094206F"/>
    <w:rsid w:val="009472B1"/>
    <w:rsid w:val="009728BF"/>
    <w:rsid w:val="009736F0"/>
    <w:rsid w:val="009756D5"/>
    <w:rsid w:val="009841F8"/>
    <w:rsid w:val="00993C3C"/>
    <w:rsid w:val="00993F64"/>
    <w:rsid w:val="00997C07"/>
    <w:rsid w:val="009A3E1A"/>
    <w:rsid w:val="009A6BF9"/>
    <w:rsid w:val="009B13E3"/>
    <w:rsid w:val="009B430E"/>
    <w:rsid w:val="009B55B7"/>
    <w:rsid w:val="009C05F3"/>
    <w:rsid w:val="009C2DDD"/>
    <w:rsid w:val="009D7A4A"/>
    <w:rsid w:val="009E08DA"/>
    <w:rsid w:val="009E0B39"/>
    <w:rsid w:val="009E393D"/>
    <w:rsid w:val="009E70CA"/>
    <w:rsid w:val="009F1674"/>
    <w:rsid w:val="009F349C"/>
    <w:rsid w:val="009F37A2"/>
    <w:rsid w:val="00A00F50"/>
    <w:rsid w:val="00A03732"/>
    <w:rsid w:val="00A060FF"/>
    <w:rsid w:val="00A100FE"/>
    <w:rsid w:val="00A179BA"/>
    <w:rsid w:val="00A36C30"/>
    <w:rsid w:val="00A37247"/>
    <w:rsid w:val="00A458B1"/>
    <w:rsid w:val="00A5534B"/>
    <w:rsid w:val="00A76A08"/>
    <w:rsid w:val="00A82741"/>
    <w:rsid w:val="00A83453"/>
    <w:rsid w:val="00A83F33"/>
    <w:rsid w:val="00A90500"/>
    <w:rsid w:val="00A91785"/>
    <w:rsid w:val="00A9341C"/>
    <w:rsid w:val="00A96AD2"/>
    <w:rsid w:val="00AA5E24"/>
    <w:rsid w:val="00AB3125"/>
    <w:rsid w:val="00AB4E95"/>
    <w:rsid w:val="00AB4FBD"/>
    <w:rsid w:val="00AC0B6E"/>
    <w:rsid w:val="00AC3AB3"/>
    <w:rsid w:val="00AC3EC1"/>
    <w:rsid w:val="00AC42DA"/>
    <w:rsid w:val="00AE19AE"/>
    <w:rsid w:val="00AE4A38"/>
    <w:rsid w:val="00AF153D"/>
    <w:rsid w:val="00AF36B5"/>
    <w:rsid w:val="00AF5FF2"/>
    <w:rsid w:val="00B007EF"/>
    <w:rsid w:val="00B176EE"/>
    <w:rsid w:val="00B26367"/>
    <w:rsid w:val="00B26817"/>
    <w:rsid w:val="00B277D0"/>
    <w:rsid w:val="00B43F80"/>
    <w:rsid w:val="00B45C8A"/>
    <w:rsid w:val="00B477D3"/>
    <w:rsid w:val="00B54345"/>
    <w:rsid w:val="00B57132"/>
    <w:rsid w:val="00B60991"/>
    <w:rsid w:val="00B67D70"/>
    <w:rsid w:val="00B7045B"/>
    <w:rsid w:val="00B70AE4"/>
    <w:rsid w:val="00B7258B"/>
    <w:rsid w:val="00B75F51"/>
    <w:rsid w:val="00B76297"/>
    <w:rsid w:val="00B830EA"/>
    <w:rsid w:val="00B93601"/>
    <w:rsid w:val="00B94D54"/>
    <w:rsid w:val="00BA4F2B"/>
    <w:rsid w:val="00BC0A12"/>
    <w:rsid w:val="00BC15BA"/>
    <w:rsid w:val="00BE400A"/>
    <w:rsid w:val="00BE5C2D"/>
    <w:rsid w:val="00BE5FFD"/>
    <w:rsid w:val="00BF5CB8"/>
    <w:rsid w:val="00BF7D1D"/>
    <w:rsid w:val="00C02C47"/>
    <w:rsid w:val="00C04E00"/>
    <w:rsid w:val="00C07A95"/>
    <w:rsid w:val="00C20776"/>
    <w:rsid w:val="00C2568B"/>
    <w:rsid w:val="00C34DDD"/>
    <w:rsid w:val="00C60571"/>
    <w:rsid w:val="00C60F6C"/>
    <w:rsid w:val="00C6657B"/>
    <w:rsid w:val="00C91E9C"/>
    <w:rsid w:val="00C964BD"/>
    <w:rsid w:val="00CB2C26"/>
    <w:rsid w:val="00CD5B0D"/>
    <w:rsid w:val="00CD7EAD"/>
    <w:rsid w:val="00CE35F7"/>
    <w:rsid w:val="00CF0F2A"/>
    <w:rsid w:val="00CF4C82"/>
    <w:rsid w:val="00CF5190"/>
    <w:rsid w:val="00D12DA0"/>
    <w:rsid w:val="00D3438A"/>
    <w:rsid w:val="00D3655B"/>
    <w:rsid w:val="00D372C1"/>
    <w:rsid w:val="00D56E63"/>
    <w:rsid w:val="00D6572A"/>
    <w:rsid w:val="00D660DC"/>
    <w:rsid w:val="00D70235"/>
    <w:rsid w:val="00D70C63"/>
    <w:rsid w:val="00D7526C"/>
    <w:rsid w:val="00D8040E"/>
    <w:rsid w:val="00D90C41"/>
    <w:rsid w:val="00DA1E51"/>
    <w:rsid w:val="00DA5258"/>
    <w:rsid w:val="00DA6CB5"/>
    <w:rsid w:val="00DA6D1A"/>
    <w:rsid w:val="00DB3EA0"/>
    <w:rsid w:val="00DC403F"/>
    <w:rsid w:val="00DC6FAD"/>
    <w:rsid w:val="00DD67E5"/>
    <w:rsid w:val="00DE01EA"/>
    <w:rsid w:val="00DE23AE"/>
    <w:rsid w:val="00DE4EBE"/>
    <w:rsid w:val="00DE5DF0"/>
    <w:rsid w:val="00DF4271"/>
    <w:rsid w:val="00DF60DA"/>
    <w:rsid w:val="00E01DB1"/>
    <w:rsid w:val="00E03634"/>
    <w:rsid w:val="00E2157D"/>
    <w:rsid w:val="00E228D6"/>
    <w:rsid w:val="00E25202"/>
    <w:rsid w:val="00E3036A"/>
    <w:rsid w:val="00E32FDE"/>
    <w:rsid w:val="00E413DD"/>
    <w:rsid w:val="00E41EBF"/>
    <w:rsid w:val="00E45C0D"/>
    <w:rsid w:val="00E64C12"/>
    <w:rsid w:val="00E653AE"/>
    <w:rsid w:val="00E67B47"/>
    <w:rsid w:val="00E71727"/>
    <w:rsid w:val="00E721E4"/>
    <w:rsid w:val="00E7780C"/>
    <w:rsid w:val="00E80849"/>
    <w:rsid w:val="00E80CE4"/>
    <w:rsid w:val="00E86338"/>
    <w:rsid w:val="00E91586"/>
    <w:rsid w:val="00E934F0"/>
    <w:rsid w:val="00EA47B3"/>
    <w:rsid w:val="00EA6329"/>
    <w:rsid w:val="00EB1285"/>
    <w:rsid w:val="00EB2C2A"/>
    <w:rsid w:val="00EB77BF"/>
    <w:rsid w:val="00EC341A"/>
    <w:rsid w:val="00EC7543"/>
    <w:rsid w:val="00ED13AA"/>
    <w:rsid w:val="00ED469E"/>
    <w:rsid w:val="00EE33A4"/>
    <w:rsid w:val="00EF575C"/>
    <w:rsid w:val="00F013A8"/>
    <w:rsid w:val="00F02A16"/>
    <w:rsid w:val="00F0363A"/>
    <w:rsid w:val="00F04EAE"/>
    <w:rsid w:val="00F20BB5"/>
    <w:rsid w:val="00F30601"/>
    <w:rsid w:val="00F3336B"/>
    <w:rsid w:val="00F37038"/>
    <w:rsid w:val="00F41218"/>
    <w:rsid w:val="00F45071"/>
    <w:rsid w:val="00F5005E"/>
    <w:rsid w:val="00F5063B"/>
    <w:rsid w:val="00F51F84"/>
    <w:rsid w:val="00F711B9"/>
    <w:rsid w:val="00F80F9F"/>
    <w:rsid w:val="00F8154F"/>
    <w:rsid w:val="00F8257F"/>
    <w:rsid w:val="00F87BF4"/>
    <w:rsid w:val="00FA07A2"/>
    <w:rsid w:val="00FA62AD"/>
    <w:rsid w:val="00FB265F"/>
    <w:rsid w:val="00FB7440"/>
    <w:rsid w:val="00FC79B1"/>
    <w:rsid w:val="00FE584B"/>
    <w:rsid w:val="00FE7169"/>
    <w:rsid w:val="00FF67C9"/>
    <w:rsid w:val="18614DFE"/>
    <w:rsid w:val="196CE07F"/>
    <w:rsid w:val="2BB70010"/>
    <w:rsid w:val="2FC911C9"/>
    <w:rsid w:val="4E9D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colormenu v:ext="edit" fillcolor="none"/>
    </o:shapedefaults>
    <o:shapelayout v:ext="edit">
      <o:idmap v:ext="edit" data="1"/>
    </o:shapelayout>
  </w:shapeDefaults>
  <w:decimalSymbol w:val="."/>
  <w:listSeparator w:val=","/>
  <w14:docId w14:val="56B7E6B1"/>
  <w15:chartTrackingRefBased/>
  <w15:docId w15:val="{C1E05DA1-675F-4BE9-8B25-42FF23BF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locked="0"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28"/>
    <w:rPr>
      <w:color w:val="404040" w:themeColor="text1" w:themeTint="BF"/>
    </w:rPr>
  </w:style>
  <w:style w:type="paragraph" w:styleId="Heading1">
    <w:name w:val="heading 1"/>
    <w:basedOn w:val="Normal"/>
    <w:next w:val="Normal"/>
    <w:link w:val="Heading1Char"/>
    <w:uiPriority w:val="9"/>
    <w:semiHidden/>
    <w:locked/>
    <w:rsid w:val="0078125D"/>
    <w:pPr>
      <w:outlineLvl w:val="0"/>
    </w:pPr>
    <w:rPr>
      <w:noProof/>
      <w:color w:val="2C2442"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8"/>
    <w:qFormat/>
    <w:locked/>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28"/>
    <w:rsid w:val="009E393D"/>
    <w:rPr>
      <w:i/>
      <w:color w:val="BFBFBF" w:themeColor="background1" w:themeShade="BF"/>
      <w:sz w:val="14"/>
    </w:rPr>
  </w:style>
  <w:style w:type="paragraph" w:styleId="Footer">
    <w:name w:val="footer"/>
    <w:basedOn w:val="Normal"/>
    <w:link w:val="FooterChar"/>
    <w:uiPriority w:val="99"/>
    <w:semiHidden/>
    <w:locked/>
    <w:rsid w:val="00AE4A38"/>
  </w:style>
  <w:style w:type="character" w:customStyle="1" w:styleId="FooterChar">
    <w:name w:val="Footer Char"/>
    <w:basedOn w:val="DefaultParagraphFont"/>
    <w:link w:val="Footer"/>
    <w:uiPriority w:val="99"/>
    <w:semiHidden/>
    <w:rsid w:val="009E393D"/>
  </w:style>
  <w:style w:type="paragraph" w:styleId="Quote">
    <w:name w:val="Quote"/>
    <w:basedOn w:val="Normal"/>
    <w:next w:val="Normal"/>
    <w:link w:val="QuoteChar"/>
    <w:uiPriority w:val="29"/>
    <w:qFormat/>
    <w:locked/>
    <w:rsid w:val="00A00F50"/>
    <w:rPr>
      <w:iCs/>
      <w:sz w:val="18"/>
    </w:rPr>
  </w:style>
  <w:style w:type="paragraph" w:styleId="ListParagraph">
    <w:name w:val="List Paragraph"/>
    <w:basedOn w:val="Normal"/>
    <w:uiPriority w:val="34"/>
    <w:qFormat/>
    <w:locked/>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semiHidden/>
    <w:rsid w:val="009E393D"/>
    <w:rPr>
      <w:noProof/>
      <w:color w:val="2C2442" w:themeColor="text2"/>
      <w:sz w:val="18"/>
      <w:szCs w:val="30"/>
    </w:rPr>
  </w:style>
  <w:style w:type="paragraph" w:styleId="Title">
    <w:name w:val="Title"/>
    <w:basedOn w:val="Normal"/>
    <w:next w:val="Normal"/>
    <w:link w:val="TitleChar"/>
    <w:uiPriority w:val="10"/>
    <w:qFormat/>
    <w:locked/>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locked/>
    <w:rsid w:val="00E80849"/>
    <w:rPr>
      <w:color w:val="808080"/>
    </w:rPr>
  </w:style>
  <w:style w:type="character" w:styleId="SubtleEmphasis">
    <w:name w:val="Subtle Emphasis"/>
    <w:basedOn w:val="DefaultParagraphFont"/>
    <w:uiPriority w:val="19"/>
    <w:semiHidden/>
    <w:locked/>
    <w:rsid w:val="004C3BEB"/>
    <w:rPr>
      <w:b/>
      <w:i/>
      <w:iCs/>
      <w:color w:val="FFFFFF" w:themeColor="background1"/>
    </w:rPr>
  </w:style>
  <w:style w:type="table" w:styleId="TableGrid">
    <w:name w:val="Table Grid"/>
    <w:basedOn w:val="TableNormal"/>
    <w:uiPriority w:val="39"/>
    <w:locked/>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locked/>
    <w:rsid w:val="00883427"/>
    <w:rPr>
      <w:b/>
      <w:bCs/>
    </w:rPr>
  </w:style>
  <w:style w:type="character" w:styleId="Emphasis">
    <w:name w:val="Emphasis"/>
    <w:basedOn w:val="DefaultParagraphFont"/>
    <w:uiPriority w:val="30"/>
    <w:locked/>
    <w:rsid w:val="00EC341A"/>
    <w:rPr>
      <w:i w:val="0"/>
      <w:iCs/>
      <w:u w:val="single"/>
    </w:rPr>
  </w:style>
  <w:style w:type="paragraph" w:styleId="BalloonText">
    <w:name w:val="Balloon Text"/>
    <w:basedOn w:val="Normal"/>
    <w:link w:val="BalloonTextChar"/>
    <w:uiPriority w:val="99"/>
    <w:semiHidden/>
    <w:unhideWhenUsed/>
    <w:lock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locked/>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locked/>
    <w:rsid w:val="00BE5FFD"/>
    <w:rPr>
      <w:sz w:val="16"/>
      <w:szCs w:val="16"/>
    </w:rPr>
  </w:style>
  <w:style w:type="paragraph" w:styleId="CommentText">
    <w:name w:val="annotation text"/>
    <w:basedOn w:val="Normal"/>
    <w:link w:val="CommentTextChar"/>
    <w:uiPriority w:val="99"/>
    <w:unhideWhenUsed/>
    <w:locked/>
    <w:rsid w:val="00BE5FFD"/>
    <w:rPr>
      <w:sz w:val="20"/>
      <w:szCs w:val="20"/>
    </w:rPr>
  </w:style>
  <w:style w:type="character" w:customStyle="1" w:styleId="CommentTextChar">
    <w:name w:val="Comment Text Char"/>
    <w:basedOn w:val="DefaultParagraphFont"/>
    <w:link w:val="CommentText"/>
    <w:uiPriority w:val="99"/>
    <w:rsid w:val="00BE5FF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locked/>
    <w:rsid w:val="00BE5FFD"/>
    <w:rPr>
      <w:b/>
      <w:bCs/>
    </w:rPr>
  </w:style>
  <w:style w:type="character" w:customStyle="1" w:styleId="CommentSubjectChar">
    <w:name w:val="Comment Subject Char"/>
    <w:basedOn w:val="CommentTextChar"/>
    <w:link w:val="CommentSubject"/>
    <w:uiPriority w:val="99"/>
    <w:semiHidden/>
    <w:rsid w:val="00BE5FFD"/>
    <w:rPr>
      <w:b/>
      <w:bCs/>
      <w:color w:val="404040" w:themeColor="text1" w:themeTint="BF"/>
      <w:sz w:val="20"/>
      <w:szCs w:val="20"/>
    </w:rPr>
  </w:style>
  <w:style w:type="character" w:styleId="Hyperlink">
    <w:name w:val="Hyperlink"/>
    <w:basedOn w:val="DefaultParagraphFont"/>
    <w:uiPriority w:val="99"/>
    <w:unhideWhenUsed/>
    <w:locked/>
    <w:rsid w:val="005035B9"/>
    <w:rPr>
      <w:color w:val="8F8F8F" w:themeColor="hyperlink"/>
      <w:u w:val="single"/>
    </w:rPr>
  </w:style>
  <w:style w:type="character" w:styleId="UnresolvedMention">
    <w:name w:val="Unresolved Mention"/>
    <w:basedOn w:val="DefaultParagraphFont"/>
    <w:uiPriority w:val="99"/>
    <w:semiHidden/>
    <w:unhideWhenUsed/>
    <w:locked/>
    <w:rsid w:val="005035B9"/>
    <w:rPr>
      <w:color w:val="605E5C"/>
      <w:shd w:val="clear" w:color="auto" w:fill="E1DFDD"/>
    </w:rPr>
  </w:style>
  <w:style w:type="character" w:styleId="FollowedHyperlink">
    <w:name w:val="FollowedHyperlink"/>
    <w:basedOn w:val="DefaultParagraphFont"/>
    <w:uiPriority w:val="99"/>
    <w:semiHidden/>
    <w:unhideWhenUsed/>
    <w:locked/>
    <w:rsid w:val="005035B9"/>
    <w:rPr>
      <w:color w:val="A5A5A5" w:themeColor="followedHyperlink"/>
      <w:u w:val="single"/>
    </w:rPr>
  </w:style>
  <w:style w:type="paragraph" w:customStyle="1" w:styleId="0body">
    <w:name w:val="0] body"/>
    <w:basedOn w:val="Normal"/>
    <w:autoRedefine/>
    <w:uiPriority w:val="99"/>
    <w:qFormat/>
    <w:rsid w:val="004934E8"/>
    <w:pPr>
      <w:widowControl w:val="0"/>
      <w:tabs>
        <w:tab w:val="left" w:pos="0"/>
        <w:tab w:val="left" w:pos="2400"/>
        <w:tab w:val="left" w:pos="4820"/>
        <w:tab w:val="left" w:pos="5103"/>
        <w:tab w:val="left" w:pos="7200"/>
      </w:tabs>
      <w:suppressAutoHyphens/>
      <w:autoSpaceDE w:val="0"/>
      <w:autoSpaceDN w:val="0"/>
      <w:adjustRightInd w:val="0"/>
      <w:spacing w:before="0" w:after="0"/>
      <w:jc w:val="both"/>
      <w:textAlignment w:val="center"/>
    </w:pPr>
    <w:rPr>
      <w:rFonts w:ascii="Arial" w:eastAsiaTheme="minorEastAsia" w:hAnsi="Arial" w:cs="Arial"/>
      <w:color w:val="002060"/>
      <w:spacing w:val="-2"/>
      <w:w w:val="94"/>
      <w:lang w:val="en-GB"/>
    </w:rPr>
  </w:style>
  <w:style w:type="paragraph" w:customStyle="1" w:styleId="paragraph">
    <w:name w:val="paragraph"/>
    <w:basedOn w:val="Normal"/>
    <w:rsid w:val="004A2697"/>
    <w:pPr>
      <w:spacing w:before="100" w:beforeAutospacing="1" w:after="100" w:afterAutospacing="1"/>
    </w:pPr>
    <w:rPr>
      <w:rFonts w:ascii="Calibri" w:hAnsi="Calibri" w:cs="Calibri"/>
      <w:color w:val="auto"/>
      <w:lang w:val="en-GB" w:eastAsia="en-GB"/>
    </w:rPr>
  </w:style>
  <w:style w:type="paragraph" w:styleId="Revision">
    <w:name w:val="Revision"/>
    <w:hidden/>
    <w:uiPriority w:val="99"/>
    <w:semiHidden/>
    <w:rsid w:val="00425F64"/>
    <w:pPr>
      <w:spacing w:before="0" w:after="0"/>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4218">
      <w:bodyDiv w:val="1"/>
      <w:marLeft w:val="0"/>
      <w:marRight w:val="0"/>
      <w:marTop w:val="0"/>
      <w:marBottom w:val="0"/>
      <w:divBdr>
        <w:top w:val="none" w:sz="0" w:space="0" w:color="auto"/>
        <w:left w:val="none" w:sz="0" w:space="0" w:color="auto"/>
        <w:bottom w:val="none" w:sz="0" w:space="0" w:color="auto"/>
        <w:right w:val="none" w:sz="0" w:space="0" w:color="auto"/>
      </w:divBdr>
    </w:div>
    <w:div w:id="74208527">
      <w:bodyDiv w:val="1"/>
      <w:marLeft w:val="0"/>
      <w:marRight w:val="0"/>
      <w:marTop w:val="0"/>
      <w:marBottom w:val="0"/>
      <w:divBdr>
        <w:top w:val="none" w:sz="0" w:space="0" w:color="auto"/>
        <w:left w:val="none" w:sz="0" w:space="0" w:color="auto"/>
        <w:bottom w:val="none" w:sz="0" w:space="0" w:color="auto"/>
        <w:right w:val="none" w:sz="0" w:space="0" w:color="auto"/>
      </w:divBdr>
    </w:div>
    <w:div w:id="78675835">
      <w:bodyDiv w:val="1"/>
      <w:marLeft w:val="0"/>
      <w:marRight w:val="0"/>
      <w:marTop w:val="0"/>
      <w:marBottom w:val="0"/>
      <w:divBdr>
        <w:top w:val="none" w:sz="0" w:space="0" w:color="auto"/>
        <w:left w:val="none" w:sz="0" w:space="0" w:color="auto"/>
        <w:bottom w:val="none" w:sz="0" w:space="0" w:color="auto"/>
        <w:right w:val="none" w:sz="0" w:space="0" w:color="auto"/>
      </w:divBdr>
    </w:div>
    <w:div w:id="131800557">
      <w:bodyDiv w:val="1"/>
      <w:marLeft w:val="0"/>
      <w:marRight w:val="0"/>
      <w:marTop w:val="0"/>
      <w:marBottom w:val="0"/>
      <w:divBdr>
        <w:top w:val="none" w:sz="0" w:space="0" w:color="auto"/>
        <w:left w:val="none" w:sz="0" w:space="0" w:color="auto"/>
        <w:bottom w:val="none" w:sz="0" w:space="0" w:color="auto"/>
        <w:right w:val="none" w:sz="0" w:space="0" w:color="auto"/>
      </w:divBdr>
    </w:div>
    <w:div w:id="171457601">
      <w:bodyDiv w:val="1"/>
      <w:marLeft w:val="0"/>
      <w:marRight w:val="0"/>
      <w:marTop w:val="0"/>
      <w:marBottom w:val="0"/>
      <w:divBdr>
        <w:top w:val="none" w:sz="0" w:space="0" w:color="auto"/>
        <w:left w:val="none" w:sz="0" w:space="0" w:color="auto"/>
        <w:bottom w:val="none" w:sz="0" w:space="0" w:color="auto"/>
        <w:right w:val="none" w:sz="0" w:space="0" w:color="auto"/>
      </w:divBdr>
    </w:div>
    <w:div w:id="213780692">
      <w:bodyDiv w:val="1"/>
      <w:marLeft w:val="0"/>
      <w:marRight w:val="0"/>
      <w:marTop w:val="0"/>
      <w:marBottom w:val="0"/>
      <w:divBdr>
        <w:top w:val="none" w:sz="0" w:space="0" w:color="auto"/>
        <w:left w:val="none" w:sz="0" w:space="0" w:color="auto"/>
        <w:bottom w:val="none" w:sz="0" w:space="0" w:color="auto"/>
        <w:right w:val="none" w:sz="0" w:space="0" w:color="auto"/>
      </w:divBdr>
    </w:div>
    <w:div w:id="236324351">
      <w:bodyDiv w:val="1"/>
      <w:marLeft w:val="0"/>
      <w:marRight w:val="0"/>
      <w:marTop w:val="0"/>
      <w:marBottom w:val="0"/>
      <w:divBdr>
        <w:top w:val="none" w:sz="0" w:space="0" w:color="auto"/>
        <w:left w:val="none" w:sz="0" w:space="0" w:color="auto"/>
        <w:bottom w:val="none" w:sz="0" w:space="0" w:color="auto"/>
        <w:right w:val="none" w:sz="0" w:space="0" w:color="auto"/>
      </w:divBdr>
    </w:div>
    <w:div w:id="253903510">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 w:id="294872168">
      <w:bodyDiv w:val="1"/>
      <w:marLeft w:val="0"/>
      <w:marRight w:val="0"/>
      <w:marTop w:val="0"/>
      <w:marBottom w:val="0"/>
      <w:divBdr>
        <w:top w:val="none" w:sz="0" w:space="0" w:color="auto"/>
        <w:left w:val="none" w:sz="0" w:space="0" w:color="auto"/>
        <w:bottom w:val="none" w:sz="0" w:space="0" w:color="auto"/>
        <w:right w:val="none" w:sz="0" w:space="0" w:color="auto"/>
      </w:divBdr>
    </w:div>
    <w:div w:id="295381139">
      <w:bodyDiv w:val="1"/>
      <w:marLeft w:val="0"/>
      <w:marRight w:val="0"/>
      <w:marTop w:val="0"/>
      <w:marBottom w:val="0"/>
      <w:divBdr>
        <w:top w:val="none" w:sz="0" w:space="0" w:color="auto"/>
        <w:left w:val="none" w:sz="0" w:space="0" w:color="auto"/>
        <w:bottom w:val="none" w:sz="0" w:space="0" w:color="auto"/>
        <w:right w:val="none" w:sz="0" w:space="0" w:color="auto"/>
      </w:divBdr>
    </w:div>
    <w:div w:id="352072433">
      <w:bodyDiv w:val="1"/>
      <w:marLeft w:val="0"/>
      <w:marRight w:val="0"/>
      <w:marTop w:val="0"/>
      <w:marBottom w:val="0"/>
      <w:divBdr>
        <w:top w:val="none" w:sz="0" w:space="0" w:color="auto"/>
        <w:left w:val="none" w:sz="0" w:space="0" w:color="auto"/>
        <w:bottom w:val="none" w:sz="0" w:space="0" w:color="auto"/>
        <w:right w:val="none" w:sz="0" w:space="0" w:color="auto"/>
      </w:divBdr>
    </w:div>
    <w:div w:id="369840840">
      <w:bodyDiv w:val="1"/>
      <w:marLeft w:val="0"/>
      <w:marRight w:val="0"/>
      <w:marTop w:val="0"/>
      <w:marBottom w:val="0"/>
      <w:divBdr>
        <w:top w:val="none" w:sz="0" w:space="0" w:color="auto"/>
        <w:left w:val="none" w:sz="0" w:space="0" w:color="auto"/>
        <w:bottom w:val="none" w:sz="0" w:space="0" w:color="auto"/>
        <w:right w:val="none" w:sz="0" w:space="0" w:color="auto"/>
      </w:divBdr>
    </w:div>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411779108">
      <w:bodyDiv w:val="1"/>
      <w:marLeft w:val="0"/>
      <w:marRight w:val="0"/>
      <w:marTop w:val="0"/>
      <w:marBottom w:val="0"/>
      <w:divBdr>
        <w:top w:val="none" w:sz="0" w:space="0" w:color="auto"/>
        <w:left w:val="none" w:sz="0" w:space="0" w:color="auto"/>
        <w:bottom w:val="none" w:sz="0" w:space="0" w:color="auto"/>
        <w:right w:val="none" w:sz="0" w:space="0" w:color="auto"/>
      </w:divBdr>
    </w:div>
    <w:div w:id="432941496">
      <w:bodyDiv w:val="1"/>
      <w:marLeft w:val="0"/>
      <w:marRight w:val="0"/>
      <w:marTop w:val="0"/>
      <w:marBottom w:val="0"/>
      <w:divBdr>
        <w:top w:val="none" w:sz="0" w:space="0" w:color="auto"/>
        <w:left w:val="none" w:sz="0" w:space="0" w:color="auto"/>
        <w:bottom w:val="none" w:sz="0" w:space="0" w:color="auto"/>
        <w:right w:val="none" w:sz="0" w:space="0" w:color="auto"/>
      </w:divBdr>
    </w:div>
    <w:div w:id="481393005">
      <w:bodyDiv w:val="1"/>
      <w:marLeft w:val="0"/>
      <w:marRight w:val="0"/>
      <w:marTop w:val="0"/>
      <w:marBottom w:val="0"/>
      <w:divBdr>
        <w:top w:val="none" w:sz="0" w:space="0" w:color="auto"/>
        <w:left w:val="none" w:sz="0" w:space="0" w:color="auto"/>
        <w:bottom w:val="none" w:sz="0" w:space="0" w:color="auto"/>
        <w:right w:val="none" w:sz="0" w:space="0" w:color="auto"/>
      </w:divBdr>
    </w:div>
    <w:div w:id="523792389">
      <w:bodyDiv w:val="1"/>
      <w:marLeft w:val="0"/>
      <w:marRight w:val="0"/>
      <w:marTop w:val="0"/>
      <w:marBottom w:val="0"/>
      <w:divBdr>
        <w:top w:val="none" w:sz="0" w:space="0" w:color="auto"/>
        <w:left w:val="none" w:sz="0" w:space="0" w:color="auto"/>
        <w:bottom w:val="none" w:sz="0" w:space="0" w:color="auto"/>
        <w:right w:val="none" w:sz="0" w:space="0" w:color="auto"/>
      </w:divBdr>
    </w:div>
    <w:div w:id="565264080">
      <w:bodyDiv w:val="1"/>
      <w:marLeft w:val="0"/>
      <w:marRight w:val="0"/>
      <w:marTop w:val="0"/>
      <w:marBottom w:val="0"/>
      <w:divBdr>
        <w:top w:val="none" w:sz="0" w:space="0" w:color="auto"/>
        <w:left w:val="none" w:sz="0" w:space="0" w:color="auto"/>
        <w:bottom w:val="none" w:sz="0" w:space="0" w:color="auto"/>
        <w:right w:val="none" w:sz="0" w:space="0" w:color="auto"/>
      </w:divBdr>
    </w:div>
    <w:div w:id="585964185">
      <w:bodyDiv w:val="1"/>
      <w:marLeft w:val="0"/>
      <w:marRight w:val="0"/>
      <w:marTop w:val="0"/>
      <w:marBottom w:val="0"/>
      <w:divBdr>
        <w:top w:val="none" w:sz="0" w:space="0" w:color="auto"/>
        <w:left w:val="none" w:sz="0" w:space="0" w:color="auto"/>
        <w:bottom w:val="none" w:sz="0" w:space="0" w:color="auto"/>
        <w:right w:val="none" w:sz="0" w:space="0" w:color="auto"/>
      </w:divBdr>
    </w:div>
    <w:div w:id="643243298">
      <w:bodyDiv w:val="1"/>
      <w:marLeft w:val="0"/>
      <w:marRight w:val="0"/>
      <w:marTop w:val="0"/>
      <w:marBottom w:val="0"/>
      <w:divBdr>
        <w:top w:val="none" w:sz="0" w:space="0" w:color="auto"/>
        <w:left w:val="none" w:sz="0" w:space="0" w:color="auto"/>
        <w:bottom w:val="none" w:sz="0" w:space="0" w:color="auto"/>
        <w:right w:val="none" w:sz="0" w:space="0" w:color="auto"/>
      </w:divBdr>
    </w:div>
    <w:div w:id="655456749">
      <w:bodyDiv w:val="1"/>
      <w:marLeft w:val="0"/>
      <w:marRight w:val="0"/>
      <w:marTop w:val="0"/>
      <w:marBottom w:val="0"/>
      <w:divBdr>
        <w:top w:val="none" w:sz="0" w:space="0" w:color="auto"/>
        <w:left w:val="none" w:sz="0" w:space="0" w:color="auto"/>
        <w:bottom w:val="none" w:sz="0" w:space="0" w:color="auto"/>
        <w:right w:val="none" w:sz="0" w:space="0" w:color="auto"/>
      </w:divBdr>
    </w:div>
    <w:div w:id="676233184">
      <w:bodyDiv w:val="1"/>
      <w:marLeft w:val="0"/>
      <w:marRight w:val="0"/>
      <w:marTop w:val="0"/>
      <w:marBottom w:val="0"/>
      <w:divBdr>
        <w:top w:val="none" w:sz="0" w:space="0" w:color="auto"/>
        <w:left w:val="none" w:sz="0" w:space="0" w:color="auto"/>
        <w:bottom w:val="none" w:sz="0" w:space="0" w:color="auto"/>
        <w:right w:val="none" w:sz="0" w:space="0" w:color="auto"/>
      </w:divBdr>
    </w:div>
    <w:div w:id="693650700">
      <w:bodyDiv w:val="1"/>
      <w:marLeft w:val="0"/>
      <w:marRight w:val="0"/>
      <w:marTop w:val="0"/>
      <w:marBottom w:val="0"/>
      <w:divBdr>
        <w:top w:val="none" w:sz="0" w:space="0" w:color="auto"/>
        <w:left w:val="none" w:sz="0" w:space="0" w:color="auto"/>
        <w:bottom w:val="none" w:sz="0" w:space="0" w:color="auto"/>
        <w:right w:val="none" w:sz="0" w:space="0" w:color="auto"/>
      </w:divBdr>
      <w:divsChild>
        <w:div w:id="2025472845">
          <w:marLeft w:val="0"/>
          <w:marRight w:val="0"/>
          <w:marTop w:val="0"/>
          <w:marBottom w:val="0"/>
          <w:divBdr>
            <w:top w:val="none" w:sz="0" w:space="0" w:color="auto"/>
            <w:left w:val="none" w:sz="0" w:space="0" w:color="auto"/>
            <w:bottom w:val="none" w:sz="0" w:space="0" w:color="auto"/>
            <w:right w:val="none" w:sz="0" w:space="0" w:color="auto"/>
          </w:divBdr>
        </w:div>
        <w:div w:id="123739152">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sChild>
    </w:div>
    <w:div w:id="771322839">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 w:id="820271783">
      <w:bodyDiv w:val="1"/>
      <w:marLeft w:val="0"/>
      <w:marRight w:val="0"/>
      <w:marTop w:val="0"/>
      <w:marBottom w:val="0"/>
      <w:divBdr>
        <w:top w:val="none" w:sz="0" w:space="0" w:color="auto"/>
        <w:left w:val="none" w:sz="0" w:space="0" w:color="auto"/>
        <w:bottom w:val="none" w:sz="0" w:space="0" w:color="auto"/>
        <w:right w:val="none" w:sz="0" w:space="0" w:color="auto"/>
      </w:divBdr>
    </w:div>
    <w:div w:id="917255653">
      <w:bodyDiv w:val="1"/>
      <w:marLeft w:val="0"/>
      <w:marRight w:val="0"/>
      <w:marTop w:val="0"/>
      <w:marBottom w:val="0"/>
      <w:divBdr>
        <w:top w:val="none" w:sz="0" w:space="0" w:color="auto"/>
        <w:left w:val="none" w:sz="0" w:space="0" w:color="auto"/>
        <w:bottom w:val="none" w:sz="0" w:space="0" w:color="auto"/>
        <w:right w:val="none" w:sz="0" w:space="0" w:color="auto"/>
      </w:divBdr>
    </w:div>
    <w:div w:id="1065298122">
      <w:bodyDiv w:val="1"/>
      <w:marLeft w:val="0"/>
      <w:marRight w:val="0"/>
      <w:marTop w:val="0"/>
      <w:marBottom w:val="0"/>
      <w:divBdr>
        <w:top w:val="none" w:sz="0" w:space="0" w:color="auto"/>
        <w:left w:val="none" w:sz="0" w:space="0" w:color="auto"/>
        <w:bottom w:val="none" w:sz="0" w:space="0" w:color="auto"/>
        <w:right w:val="none" w:sz="0" w:space="0" w:color="auto"/>
      </w:divBdr>
    </w:div>
    <w:div w:id="1097555221">
      <w:bodyDiv w:val="1"/>
      <w:marLeft w:val="0"/>
      <w:marRight w:val="0"/>
      <w:marTop w:val="0"/>
      <w:marBottom w:val="0"/>
      <w:divBdr>
        <w:top w:val="none" w:sz="0" w:space="0" w:color="auto"/>
        <w:left w:val="none" w:sz="0" w:space="0" w:color="auto"/>
        <w:bottom w:val="none" w:sz="0" w:space="0" w:color="auto"/>
        <w:right w:val="none" w:sz="0" w:space="0" w:color="auto"/>
      </w:divBdr>
    </w:div>
    <w:div w:id="1098990691">
      <w:bodyDiv w:val="1"/>
      <w:marLeft w:val="0"/>
      <w:marRight w:val="0"/>
      <w:marTop w:val="0"/>
      <w:marBottom w:val="0"/>
      <w:divBdr>
        <w:top w:val="none" w:sz="0" w:space="0" w:color="auto"/>
        <w:left w:val="none" w:sz="0" w:space="0" w:color="auto"/>
        <w:bottom w:val="none" w:sz="0" w:space="0" w:color="auto"/>
        <w:right w:val="none" w:sz="0" w:space="0" w:color="auto"/>
      </w:divBdr>
    </w:div>
    <w:div w:id="1101486350">
      <w:bodyDiv w:val="1"/>
      <w:marLeft w:val="0"/>
      <w:marRight w:val="0"/>
      <w:marTop w:val="0"/>
      <w:marBottom w:val="0"/>
      <w:divBdr>
        <w:top w:val="none" w:sz="0" w:space="0" w:color="auto"/>
        <w:left w:val="none" w:sz="0" w:space="0" w:color="auto"/>
        <w:bottom w:val="none" w:sz="0" w:space="0" w:color="auto"/>
        <w:right w:val="none" w:sz="0" w:space="0" w:color="auto"/>
      </w:divBdr>
    </w:div>
    <w:div w:id="1324043689">
      <w:bodyDiv w:val="1"/>
      <w:marLeft w:val="0"/>
      <w:marRight w:val="0"/>
      <w:marTop w:val="0"/>
      <w:marBottom w:val="0"/>
      <w:divBdr>
        <w:top w:val="none" w:sz="0" w:space="0" w:color="auto"/>
        <w:left w:val="none" w:sz="0" w:space="0" w:color="auto"/>
        <w:bottom w:val="none" w:sz="0" w:space="0" w:color="auto"/>
        <w:right w:val="none" w:sz="0" w:space="0" w:color="auto"/>
      </w:divBdr>
    </w:div>
    <w:div w:id="1357391748">
      <w:bodyDiv w:val="1"/>
      <w:marLeft w:val="0"/>
      <w:marRight w:val="0"/>
      <w:marTop w:val="0"/>
      <w:marBottom w:val="0"/>
      <w:divBdr>
        <w:top w:val="none" w:sz="0" w:space="0" w:color="auto"/>
        <w:left w:val="none" w:sz="0" w:space="0" w:color="auto"/>
        <w:bottom w:val="none" w:sz="0" w:space="0" w:color="auto"/>
        <w:right w:val="none" w:sz="0" w:space="0" w:color="auto"/>
      </w:divBdr>
    </w:div>
    <w:div w:id="1395664732">
      <w:bodyDiv w:val="1"/>
      <w:marLeft w:val="0"/>
      <w:marRight w:val="0"/>
      <w:marTop w:val="0"/>
      <w:marBottom w:val="0"/>
      <w:divBdr>
        <w:top w:val="none" w:sz="0" w:space="0" w:color="auto"/>
        <w:left w:val="none" w:sz="0" w:space="0" w:color="auto"/>
        <w:bottom w:val="none" w:sz="0" w:space="0" w:color="auto"/>
        <w:right w:val="none" w:sz="0" w:space="0" w:color="auto"/>
      </w:divBdr>
    </w:div>
    <w:div w:id="1412390927">
      <w:bodyDiv w:val="1"/>
      <w:marLeft w:val="0"/>
      <w:marRight w:val="0"/>
      <w:marTop w:val="0"/>
      <w:marBottom w:val="0"/>
      <w:divBdr>
        <w:top w:val="none" w:sz="0" w:space="0" w:color="auto"/>
        <w:left w:val="none" w:sz="0" w:space="0" w:color="auto"/>
        <w:bottom w:val="none" w:sz="0" w:space="0" w:color="auto"/>
        <w:right w:val="none" w:sz="0" w:space="0" w:color="auto"/>
      </w:divBdr>
    </w:div>
    <w:div w:id="1412847779">
      <w:bodyDiv w:val="1"/>
      <w:marLeft w:val="0"/>
      <w:marRight w:val="0"/>
      <w:marTop w:val="0"/>
      <w:marBottom w:val="0"/>
      <w:divBdr>
        <w:top w:val="none" w:sz="0" w:space="0" w:color="auto"/>
        <w:left w:val="none" w:sz="0" w:space="0" w:color="auto"/>
        <w:bottom w:val="none" w:sz="0" w:space="0" w:color="auto"/>
        <w:right w:val="none" w:sz="0" w:space="0" w:color="auto"/>
      </w:divBdr>
    </w:div>
    <w:div w:id="1413090797">
      <w:bodyDiv w:val="1"/>
      <w:marLeft w:val="0"/>
      <w:marRight w:val="0"/>
      <w:marTop w:val="0"/>
      <w:marBottom w:val="0"/>
      <w:divBdr>
        <w:top w:val="none" w:sz="0" w:space="0" w:color="auto"/>
        <w:left w:val="none" w:sz="0" w:space="0" w:color="auto"/>
        <w:bottom w:val="none" w:sz="0" w:space="0" w:color="auto"/>
        <w:right w:val="none" w:sz="0" w:space="0" w:color="auto"/>
      </w:divBdr>
    </w:div>
    <w:div w:id="1499730694">
      <w:bodyDiv w:val="1"/>
      <w:marLeft w:val="0"/>
      <w:marRight w:val="0"/>
      <w:marTop w:val="0"/>
      <w:marBottom w:val="0"/>
      <w:divBdr>
        <w:top w:val="none" w:sz="0" w:space="0" w:color="auto"/>
        <w:left w:val="none" w:sz="0" w:space="0" w:color="auto"/>
        <w:bottom w:val="none" w:sz="0" w:space="0" w:color="auto"/>
        <w:right w:val="none" w:sz="0" w:space="0" w:color="auto"/>
      </w:divBdr>
    </w:div>
    <w:div w:id="1570992983">
      <w:bodyDiv w:val="1"/>
      <w:marLeft w:val="0"/>
      <w:marRight w:val="0"/>
      <w:marTop w:val="0"/>
      <w:marBottom w:val="0"/>
      <w:divBdr>
        <w:top w:val="none" w:sz="0" w:space="0" w:color="auto"/>
        <w:left w:val="none" w:sz="0" w:space="0" w:color="auto"/>
        <w:bottom w:val="none" w:sz="0" w:space="0" w:color="auto"/>
        <w:right w:val="none" w:sz="0" w:space="0" w:color="auto"/>
      </w:divBdr>
    </w:div>
    <w:div w:id="1677003000">
      <w:bodyDiv w:val="1"/>
      <w:marLeft w:val="0"/>
      <w:marRight w:val="0"/>
      <w:marTop w:val="0"/>
      <w:marBottom w:val="0"/>
      <w:divBdr>
        <w:top w:val="none" w:sz="0" w:space="0" w:color="auto"/>
        <w:left w:val="none" w:sz="0" w:space="0" w:color="auto"/>
        <w:bottom w:val="none" w:sz="0" w:space="0" w:color="auto"/>
        <w:right w:val="none" w:sz="0" w:space="0" w:color="auto"/>
      </w:divBdr>
    </w:div>
    <w:div w:id="1713453622">
      <w:bodyDiv w:val="1"/>
      <w:marLeft w:val="0"/>
      <w:marRight w:val="0"/>
      <w:marTop w:val="0"/>
      <w:marBottom w:val="0"/>
      <w:divBdr>
        <w:top w:val="none" w:sz="0" w:space="0" w:color="auto"/>
        <w:left w:val="none" w:sz="0" w:space="0" w:color="auto"/>
        <w:bottom w:val="none" w:sz="0" w:space="0" w:color="auto"/>
        <w:right w:val="none" w:sz="0" w:space="0" w:color="auto"/>
      </w:divBdr>
    </w:div>
    <w:div w:id="1818452204">
      <w:bodyDiv w:val="1"/>
      <w:marLeft w:val="0"/>
      <w:marRight w:val="0"/>
      <w:marTop w:val="0"/>
      <w:marBottom w:val="0"/>
      <w:divBdr>
        <w:top w:val="none" w:sz="0" w:space="0" w:color="auto"/>
        <w:left w:val="none" w:sz="0" w:space="0" w:color="auto"/>
        <w:bottom w:val="none" w:sz="0" w:space="0" w:color="auto"/>
        <w:right w:val="none" w:sz="0" w:space="0" w:color="auto"/>
      </w:divBdr>
    </w:div>
    <w:div w:id="1854683420">
      <w:bodyDiv w:val="1"/>
      <w:marLeft w:val="0"/>
      <w:marRight w:val="0"/>
      <w:marTop w:val="0"/>
      <w:marBottom w:val="0"/>
      <w:divBdr>
        <w:top w:val="none" w:sz="0" w:space="0" w:color="auto"/>
        <w:left w:val="none" w:sz="0" w:space="0" w:color="auto"/>
        <w:bottom w:val="none" w:sz="0" w:space="0" w:color="auto"/>
        <w:right w:val="none" w:sz="0" w:space="0" w:color="auto"/>
      </w:divBdr>
    </w:div>
    <w:div w:id="1919558824">
      <w:bodyDiv w:val="1"/>
      <w:marLeft w:val="0"/>
      <w:marRight w:val="0"/>
      <w:marTop w:val="0"/>
      <w:marBottom w:val="0"/>
      <w:divBdr>
        <w:top w:val="none" w:sz="0" w:space="0" w:color="auto"/>
        <w:left w:val="none" w:sz="0" w:space="0" w:color="auto"/>
        <w:bottom w:val="none" w:sz="0" w:space="0" w:color="auto"/>
        <w:right w:val="none" w:sz="0" w:space="0" w:color="auto"/>
      </w:divBdr>
    </w:div>
    <w:div w:id="1969161399">
      <w:bodyDiv w:val="1"/>
      <w:marLeft w:val="0"/>
      <w:marRight w:val="0"/>
      <w:marTop w:val="0"/>
      <w:marBottom w:val="0"/>
      <w:divBdr>
        <w:top w:val="none" w:sz="0" w:space="0" w:color="auto"/>
        <w:left w:val="none" w:sz="0" w:space="0" w:color="auto"/>
        <w:bottom w:val="none" w:sz="0" w:space="0" w:color="auto"/>
        <w:right w:val="none" w:sz="0" w:space="0" w:color="auto"/>
      </w:divBdr>
    </w:div>
    <w:div w:id="2092309734">
      <w:bodyDiv w:val="1"/>
      <w:marLeft w:val="0"/>
      <w:marRight w:val="0"/>
      <w:marTop w:val="0"/>
      <w:marBottom w:val="0"/>
      <w:divBdr>
        <w:top w:val="none" w:sz="0" w:space="0" w:color="auto"/>
        <w:left w:val="none" w:sz="0" w:space="0" w:color="auto"/>
        <w:bottom w:val="none" w:sz="0" w:space="0" w:color="auto"/>
        <w:right w:val="none" w:sz="0" w:space="0" w:color="auto"/>
      </w:divBdr>
    </w:div>
    <w:div w:id="2108647541">
      <w:bodyDiv w:val="1"/>
      <w:marLeft w:val="0"/>
      <w:marRight w:val="0"/>
      <w:marTop w:val="0"/>
      <w:marBottom w:val="0"/>
      <w:divBdr>
        <w:top w:val="none" w:sz="0" w:space="0" w:color="auto"/>
        <w:left w:val="none" w:sz="0" w:space="0" w:color="auto"/>
        <w:bottom w:val="none" w:sz="0" w:space="0" w:color="auto"/>
        <w:right w:val="none" w:sz="0" w:space="0" w:color="auto"/>
      </w:divBdr>
    </w:div>
    <w:div w:id="21320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3.xml"/><Relationship Id="rId21" Type="http://schemas.openxmlformats.org/officeDocument/2006/relationships/image" Target="media/image3.wmf"/><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control" Target="activeX/activeX33.xml"/><Relationship Id="rId68" Type="http://schemas.openxmlformats.org/officeDocument/2006/relationships/control" Target="activeX/activeX36.xml"/><Relationship Id="rId84" Type="http://schemas.openxmlformats.org/officeDocument/2006/relationships/image" Target="media/image18.wmf"/><Relationship Id="rId89" Type="http://schemas.openxmlformats.org/officeDocument/2006/relationships/control" Target="activeX/activeX51.xml"/><Relationship Id="rId112" Type="http://schemas.openxmlformats.org/officeDocument/2006/relationships/control" Target="activeX/activeX68.xml"/><Relationship Id="rId16" Type="http://schemas.openxmlformats.org/officeDocument/2006/relationships/hyperlink" Target="https://www.legislation.gov.uk/ukpga/2018/13/contents/enacted" TargetMode="External"/><Relationship Id="rId107" Type="http://schemas.openxmlformats.org/officeDocument/2006/relationships/control" Target="activeX/activeX63.xml"/><Relationship Id="rId11" Type="http://schemas.openxmlformats.org/officeDocument/2006/relationships/image" Target="media/image1.png"/><Relationship Id="rId32" Type="http://schemas.openxmlformats.org/officeDocument/2006/relationships/image" Target="media/image6.wmf"/><Relationship Id="rId37" Type="http://schemas.openxmlformats.org/officeDocument/2006/relationships/control" Target="activeX/activeX12.xml"/><Relationship Id="rId53" Type="http://schemas.openxmlformats.org/officeDocument/2006/relationships/control" Target="activeX/activeX28.xml"/><Relationship Id="rId58" Type="http://schemas.openxmlformats.org/officeDocument/2006/relationships/image" Target="media/image10.wmf"/><Relationship Id="rId74" Type="http://schemas.openxmlformats.org/officeDocument/2006/relationships/image" Target="media/image17.wmf"/><Relationship Id="rId79" Type="http://schemas.openxmlformats.org/officeDocument/2006/relationships/control" Target="activeX/activeX44.xml"/><Relationship Id="rId102" Type="http://schemas.openxmlformats.org/officeDocument/2006/relationships/control" Target="activeX/activeX58.xml"/><Relationship Id="rId123"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image" Target="media/image21.wmf"/><Relationship Id="rId95" Type="http://schemas.openxmlformats.org/officeDocument/2006/relationships/control" Target="activeX/activeX54.xml"/><Relationship Id="rId22" Type="http://schemas.openxmlformats.org/officeDocument/2006/relationships/control" Target="activeX/activeX3.xml"/><Relationship Id="rId27" Type="http://schemas.openxmlformats.org/officeDocument/2006/relationships/control" Target="activeX/activeX7.xml"/><Relationship Id="rId43" Type="http://schemas.openxmlformats.org/officeDocument/2006/relationships/control" Target="activeX/activeX18.xml"/><Relationship Id="rId48" Type="http://schemas.openxmlformats.org/officeDocument/2006/relationships/control" Target="activeX/activeX23.xml"/><Relationship Id="rId64" Type="http://schemas.openxmlformats.org/officeDocument/2006/relationships/control" Target="activeX/activeX34.xml"/><Relationship Id="rId69" Type="http://schemas.openxmlformats.org/officeDocument/2006/relationships/image" Target="media/image15.wmf"/><Relationship Id="rId113" Type="http://schemas.openxmlformats.org/officeDocument/2006/relationships/control" Target="activeX/activeX69.xml"/><Relationship Id="rId118" Type="http://schemas.openxmlformats.org/officeDocument/2006/relationships/control" Target="activeX/activeX74.xml"/><Relationship Id="rId80" Type="http://schemas.openxmlformats.org/officeDocument/2006/relationships/control" Target="activeX/activeX45.xml"/><Relationship Id="rId85" Type="http://schemas.openxmlformats.org/officeDocument/2006/relationships/control" Target="activeX/activeX49.xml"/><Relationship Id="rId12" Type="http://schemas.openxmlformats.org/officeDocument/2006/relationships/hyperlink" Target="https://scotent-live-sec-cms.azurewebsites.net/support-for-businesses/funding-and-grants/business-grants-and-funding-calls/can-do-offshore-wind-innovation-feasibility-call" TargetMode="External"/><Relationship Id="rId17" Type="http://schemas.openxmlformats.org/officeDocument/2006/relationships/hyperlink" Target="https://www.gov.scot/news/stop-trading-with-russia/" TargetMode="External"/><Relationship Id="rId33" Type="http://schemas.openxmlformats.org/officeDocument/2006/relationships/control" Target="activeX/activeX9.xml"/><Relationship Id="rId38" Type="http://schemas.openxmlformats.org/officeDocument/2006/relationships/control" Target="activeX/activeX13.xml"/><Relationship Id="rId59" Type="http://schemas.openxmlformats.org/officeDocument/2006/relationships/control" Target="activeX/activeX31.xml"/><Relationship Id="rId103" Type="http://schemas.openxmlformats.org/officeDocument/2006/relationships/control" Target="activeX/activeX59.xml"/><Relationship Id="rId108" Type="http://schemas.openxmlformats.org/officeDocument/2006/relationships/control" Target="activeX/activeX64.xml"/><Relationship Id="rId124"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129" Type="http://schemas.openxmlformats.org/officeDocument/2006/relationships/fontTable" Target="fontTable.xml"/><Relationship Id="rId54" Type="http://schemas.openxmlformats.org/officeDocument/2006/relationships/image" Target="media/image8.wmf"/><Relationship Id="rId70" Type="http://schemas.openxmlformats.org/officeDocument/2006/relationships/control" Target="activeX/activeX37.xml"/><Relationship Id="rId75" Type="http://schemas.openxmlformats.org/officeDocument/2006/relationships/control" Target="activeX/activeX40.xml"/><Relationship Id="rId91" Type="http://schemas.openxmlformats.org/officeDocument/2006/relationships/control" Target="activeX/activeX52.xml"/><Relationship Id="rId96"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4.wmf"/><Relationship Id="rId28" Type="http://schemas.openxmlformats.org/officeDocument/2006/relationships/hyperlink" Target="https://www.scottish-enterprise.com/support-for-businesses/funding-and-grants/business-grants-and-funding-calls/minimal-financial-assistance-guidance" TargetMode="External"/><Relationship Id="rId49" Type="http://schemas.openxmlformats.org/officeDocument/2006/relationships/control" Target="activeX/activeX24.xml"/><Relationship Id="rId114" Type="http://schemas.openxmlformats.org/officeDocument/2006/relationships/control" Target="activeX/activeX70.xml"/><Relationship Id="rId119" Type="http://schemas.openxmlformats.org/officeDocument/2006/relationships/image" Target="media/image27.wmf"/><Relationship Id="rId44" Type="http://schemas.openxmlformats.org/officeDocument/2006/relationships/control" Target="activeX/activeX19.xml"/><Relationship Id="rId60" Type="http://schemas.openxmlformats.org/officeDocument/2006/relationships/image" Target="media/image11.wmf"/><Relationship Id="rId65" Type="http://schemas.openxmlformats.org/officeDocument/2006/relationships/image" Target="media/image13.wmf"/><Relationship Id="rId81" Type="http://schemas.openxmlformats.org/officeDocument/2006/relationships/control" Target="activeX/activeX46.xml"/><Relationship Id="rId86" Type="http://schemas.openxmlformats.org/officeDocument/2006/relationships/image" Target="media/image19.wmf"/><Relationship Id="rId130" Type="http://schemas.openxmlformats.org/officeDocument/2006/relationships/glossaryDocument" Target="glossary/document.xml"/><Relationship Id="rId13" Type="http://schemas.openxmlformats.org/officeDocument/2006/relationships/hyperlink" Target="https://www.legislation.gov.uk/ukpga/2018/13/contents/enacted" TargetMode="External"/><Relationship Id="rId18" Type="http://schemas.openxmlformats.org/officeDocument/2006/relationships/image" Target="media/image2.wmf"/><Relationship Id="rId39" Type="http://schemas.openxmlformats.org/officeDocument/2006/relationships/control" Target="activeX/activeX14.xml"/><Relationship Id="rId109" Type="http://schemas.openxmlformats.org/officeDocument/2006/relationships/control" Target="activeX/activeX65.xml"/><Relationship Id="rId34" Type="http://schemas.openxmlformats.org/officeDocument/2006/relationships/image" Target="media/image7.wmf"/><Relationship Id="rId50" Type="http://schemas.openxmlformats.org/officeDocument/2006/relationships/control" Target="activeX/activeX25.xml"/><Relationship Id="rId55" Type="http://schemas.openxmlformats.org/officeDocument/2006/relationships/control" Target="activeX/activeX29.xml"/><Relationship Id="rId76" Type="http://schemas.openxmlformats.org/officeDocument/2006/relationships/control" Target="activeX/activeX41.xml"/><Relationship Id="rId97" Type="http://schemas.openxmlformats.org/officeDocument/2006/relationships/control" Target="activeX/activeX55.xml"/><Relationship Id="rId104" Type="http://schemas.openxmlformats.org/officeDocument/2006/relationships/control" Target="activeX/activeX60.xml"/><Relationship Id="rId120" Type="http://schemas.openxmlformats.org/officeDocument/2006/relationships/control" Target="activeX/activeX75.xml"/><Relationship Id="rId125" Type="http://schemas.openxmlformats.org/officeDocument/2006/relationships/control" Target="activeX/activeX77.xml"/><Relationship Id="rId7" Type="http://schemas.openxmlformats.org/officeDocument/2006/relationships/settings" Target="settings.xml"/><Relationship Id="rId71" Type="http://schemas.openxmlformats.org/officeDocument/2006/relationships/image" Target="media/image16.wmf"/><Relationship Id="rId92" Type="http://schemas.openxmlformats.org/officeDocument/2006/relationships/image" Target="media/image22.wmf"/><Relationship Id="rId2" Type="http://schemas.openxmlformats.org/officeDocument/2006/relationships/customXml" Target="../customXml/item2.xml"/><Relationship Id="rId29" Type="http://schemas.openxmlformats.org/officeDocument/2006/relationships/hyperlink" Target="https://www.scottish-enterprise.com/support-for-businesses/funding-and-grants/business-grants-and-funding-calls/minimal-financial-assistance-guidance" TargetMode="External"/><Relationship Id="rId24" Type="http://schemas.openxmlformats.org/officeDocument/2006/relationships/control" Target="activeX/activeX4.xml"/><Relationship Id="rId40" Type="http://schemas.openxmlformats.org/officeDocument/2006/relationships/control" Target="activeX/activeX15.xml"/><Relationship Id="rId45" Type="http://schemas.openxmlformats.org/officeDocument/2006/relationships/control" Target="activeX/activeX20.xml"/><Relationship Id="rId66" Type="http://schemas.openxmlformats.org/officeDocument/2006/relationships/control" Target="activeX/activeX35.xml"/><Relationship Id="rId87" Type="http://schemas.openxmlformats.org/officeDocument/2006/relationships/control" Target="activeX/activeX50.xml"/><Relationship Id="rId110" Type="http://schemas.openxmlformats.org/officeDocument/2006/relationships/control" Target="activeX/activeX66.xml"/><Relationship Id="rId115" Type="http://schemas.openxmlformats.org/officeDocument/2006/relationships/control" Target="activeX/activeX71.xml"/><Relationship Id="rId131" Type="http://schemas.openxmlformats.org/officeDocument/2006/relationships/theme" Target="theme/theme1.xml"/><Relationship Id="rId61" Type="http://schemas.openxmlformats.org/officeDocument/2006/relationships/control" Target="activeX/activeX32.xml"/><Relationship Id="rId82" Type="http://schemas.openxmlformats.org/officeDocument/2006/relationships/control" Target="activeX/activeX47.xml"/><Relationship Id="rId19" Type="http://schemas.openxmlformats.org/officeDocument/2006/relationships/control" Target="activeX/activeX1.xml"/><Relationship Id="rId14" Type="http://schemas.openxmlformats.org/officeDocument/2006/relationships/hyperlink" Target="https://www.gov.scot/news/stop-trading-with-russia/" TargetMode="External"/><Relationship Id="rId30" Type="http://schemas.openxmlformats.org/officeDocument/2006/relationships/image" Target="media/image5.wmf"/><Relationship Id="rId35" Type="http://schemas.openxmlformats.org/officeDocument/2006/relationships/control" Target="activeX/activeX10.xml"/><Relationship Id="rId56" Type="http://schemas.openxmlformats.org/officeDocument/2006/relationships/image" Target="media/image9.wmf"/><Relationship Id="rId77" Type="http://schemas.openxmlformats.org/officeDocument/2006/relationships/control" Target="activeX/activeX42.xml"/><Relationship Id="rId100" Type="http://schemas.openxmlformats.org/officeDocument/2006/relationships/image" Target="media/image26.wmf"/><Relationship Id="rId105" Type="http://schemas.openxmlformats.org/officeDocument/2006/relationships/control" Target="activeX/activeX61.xml"/><Relationship Id="rId126" Type="http://schemas.openxmlformats.org/officeDocument/2006/relationships/control" Target="activeX/activeX78.xml"/><Relationship Id="rId8" Type="http://schemas.openxmlformats.org/officeDocument/2006/relationships/webSettings" Target="webSettings.xml"/><Relationship Id="rId51" Type="http://schemas.openxmlformats.org/officeDocument/2006/relationships/control" Target="activeX/activeX26.xml"/><Relationship Id="rId72" Type="http://schemas.openxmlformats.org/officeDocument/2006/relationships/control" Target="activeX/activeX38.xml"/><Relationship Id="rId93" Type="http://schemas.openxmlformats.org/officeDocument/2006/relationships/control" Target="activeX/activeX53.xml"/><Relationship Id="rId98" Type="http://schemas.openxmlformats.org/officeDocument/2006/relationships/image" Target="media/image25.wmf"/><Relationship Id="rId121" Type="http://schemas.openxmlformats.org/officeDocument/2006/relationships/image" Target="media/image28.wmf"/><Relationship Id="rId3" Type="http://schemas.openxmlformats.org/officeDocument/2006/relationships/customXml" Target="../customXml/item3.xml"/><Relationship Id="rId25" Type="http://schemas.openxmlformats.org/officeDocument/2006/relationships/control" Target="activeX/activeX5.xml"/><Relationship Id="rId46" Type="http://schemas.openxmlformats.org/officeDocument/2006/relationships/control" Target="activeX/activeX21.xml"/><Relationship Id="rId67" Type="http://schemas.openxmlformats.org/officeDocument/2006/relationships/image" Target="media/image14.wmf"/><Relationship Id="rId116" Type="http://schemas.openxmlformats.org/officeDocument/2006/relationships/control" Target="activeX/activeX72.xml"/><Relationship Id="rId20" Type="http://schemas.openxmlformats.org/officeDocument/2006/relationships/control" Target="activeX/activeX2.xml"/><Relationship Id="rId41" Type="http://schemas.openxmlformats.org/officeDocument/2006/relationships/control" Target="activeX/activeX16.xml"/><Relationship Id="rId62" Type="http://schemas.openxmlformats.org/officeDocument/2006/relationships/image" Target="media/image12.wmf"/><Relationship Id="rId83" Type="http://schemas.openxmlformats.org/officeDocument/2006/relationships/control" Target="activeX/activeX48.xml"/><Relationship Id="rId88" Type="http://schemas.openxmlformats.org/officeDocument/2006/relationships/image" Target="media/image20.wmf"/><Relationship Id="rId111" Type="http://schemas.openxmlformats.org/officeDocument/2006/relationships/control" Target="activeX/activeX67.xml"/><Relationship Id="rId15" Type="http://schemas.openxmlformats.org/officeDocument/2006/relationships/hyperlink" Target="https://scotent-live-sec-cms.azurewebsites.net/support-for-businesses/funding-and-grants/business-grants-and-funding-calls/can-do-offshore-wind-innovation-feasibility-call" TargetMode="External"/><Relationship Id="rId36" Type="http://schemas.openxmlformats.org/officeDocument/2006/relationships/control" Target="activeX/activeX11.xml"/><Relationship Id="rId57" Type="http://schemas.openxmlformats.org/officeDocument/2006/relationships/control" Target="activeX/activeX30.xml"/><Relationship Id="rId106" Type="http://schemas.openxmlformats.org/officeDocument/2006/relationships/control" Target="activeX/activeX62.xm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control" Target="activeX/activeX8.xml"/><Relationship Id="rId52" Type="http://schemas.openxmlformats.org/officeDocument/2006/relationships/control" Target="activeX/activeX27.xml"/><Relationship Id="rId73" Type="http://schemas.openxmlformats.org/officeDocument/2006/relationships/control" Target="activeX/activeX39.xml"/><Relationship Id="rId78" Type="http://schemas.openxmlformats.org/officeDocument/2006/relationships/control" Target="activeX/activeX43.xml"/><Relationship Id="rId94" Type="http://schemas.openxmlformats.org/officeDocument/2006/relationships/image" Target="media/image23.wmf"/><Relationship Id="rId99" Type="http://schemas.openxmlformats.org/officeDocument/2006/relationships/control" Target="activeX/activeX56.xml"/><Relationship Id="rId101" Type="http://schemas.openxmlformats.org/officeDocument/2006/relationships/control" Target="activeX/activeX57.xml"/><Relationship Id="rId122" Type="http://schemas.openxmlformats.org/officeDocument/2006/relationships/control" Target="activeX/activeX7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m\AppData\Roaming\Microsoft\Templates\Agreement%20to%20receive%20electronic%20communication%20small%20busines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14AF651-AA0B-486F-B67F-9BF3D8D3655B}"/>
      </w:docPartPr>
      <w:docPartBody>
        <w:p w:rsidR="00B830EA" w:rsidRDefault="00B830EA">
          <w:r w:rsidRPr="009957E1">
            <w:rPr>
              <w:rStyle w:val="PlaceholderText"/>
            </w:rPr>
            <w:t>Click or tap here to enter text.</w:t>
          </w:r>
        </w:p>
      </w:docPartBody>
    </w:docPart>
    <w:docPart>
      <w:docPartPr>
        <w:name w:val="E4C6570D0ABD42B28B70D4149B2402BF"/>
        <w:category>
          <w:name w:val="General"/>
          <w:gallery w:val="placeholder"/>
        </w:category>
        <w:types>
          <w:type w:val="bbPlcHdr"/>
        </w:types>
        <w:behaviors>
          <w:behavior w:val="content"/>
        </w:behaviors>
        <w:guid w:val="{42EA6428-2525-407C-86F9-49B8DEE067E8}"/>
      </w:docPartPr>
      <w:docPartBody>
        <w:p w:rsidR="00B830EA" w:rsidRDefault="00AC1B49" w:rsidP="00AC1B49">
          <w:pPr>
            <w:pStyle w:val="E4C6570D0ABD42B28B70D4149B2402BF1"/>
          </w:pPr>
          <w:r w:rsidRPr="00083A2F">
            <w:rPr>
              <w:color w:val="auto"/>
            </w:rPr>
            <w:t>Application Form</w:t>
          </w:r>
        </w:p>
      </w:docPartBody>
    </w:docPart>
    <w:docPart>
      <w:docPartPr>
        <w:name w:val="8081E657A39B4BCABE277F237B94808E"/>
        <w:category>
          <w:name w:val="General"/>
          <w:gallery w:val="placeholder"/>
        </w:category>
        <w:types>
          <w:type w:val="bbPlcHdr"/>
        </w:types>
        <w:behaviors>
          <w:behavior w:val="content"/>
        </w:behaviors>
        <w:guid w:val="{12BE33A7-9D45-477E-9BBF-A2153B9A72F2}"/>
      </w:docPartPr>
      <w:docPartBody>
        <w:p w:rsidR="00B830EA" w:rsidRDefault="00AC1B49" w:rsidP="00AC1B49">
          <w:pPr>
            <w:pStyle w:val="8081E657A39B4BCABE277F237B94808E1"/>
          </w:pPr>
          <w:r>
            <w:rPr>
              <w:b/>
              <w:bCs/>
              <w:color w:val="auto"/>
            </w:rPr>
            <w:t>Section 3 – Project Details</w:t>
          </w:r>
        </w:p>
      </w:docPartBody>
    </w:docPart>
    <w:docPart>
      <w:docPartPr>
        <w:name w:val="A407D0417B5F445A9EB8842E92CF39E8"/>
        <w:category>
          <w:name w:val="General"/>
          <w:gallery w:val="placeholder"/>
        </w:category>
        <w:types>
          <w:type w:val="bbPlcHdr"/>
        </w:types>
        <w:behaviors>
          <w:behavior w:val="content"/>
        </w:behaviors>
        <w:guid w:val="{59DB6472-3D72-430B-BE72-8357890E6A9E}"/>
      </w:docPartPr>
      <w:docPartBody>
        <w:p w:rsidR="00B830EA" w:rsidRDefault="00AC1B49" w:rsidP="00AC1B49">
          <w:pPr>
            <w:pStyle w:val="A407D0417B5F445A9EB8842E92CF39E81"/>
          </w:pPr>
          <w:r w:rsidRPr="00DD67E5">
            <w:rPr>
              <w:b/>
              <w:bCs/>
              <w:color w:val="auto"/>
            </w:rPr>
            <w:t>How to complete this form</w:t>
          </w:r>
        </w:p>
      </w:docPartBody>
    </w:docPart>
    <w:docPart>
      <w:docPartPr>
        <w:name w:val="F9E76F550C374A278AE4EF121ADAF223"/>
        <w:category>
          <w:name w:val="General"/>
          <w:gallery w:val="placeholder"/>
        </w:category>
        <w:types>
          <w:type w:val="bbPlcHdr"/>
        </w:types>
        <w:behaviors>
          <w:behavior w:val="content"/>
        </w:behaviors>
        <w:guid w:val="{18746362-B44F-4EC1-B49A-FEDF2CA452A1}"/>
      </w:docPartPr>
      <w:docPartBody>
        <w:p w:rsidR="00B830EA" w:rsidRDefault="00AC1B49" w:rsidP="00AC1B49">
          <w:pPr>
            <w:pStyle w:val="F9E76F550C374A278AE4EF121ADAF2231"/>
          </w:pPr>
          <w:r>
            <w:rPr>
              <w:color w:val="auto"/>
            </w:rPr>
            <w:t>Project Title (100 characters limit):</w:t>
          </w:r>
        </w:p>
      </w:docPartBody>
    </w:docPart>
    <w:docPart>
      <w:docPartPr>
        <w:name w:val="6022E2AC19D0431BA522D9BFE7F95897"/>
        <w:category>
          <w:name w:val="General"/>
          <w:gallery w:val="placeholder"/>
        </w:category>
        <w:types>
          <w:type w:val="bbPlcHdr"/>
        </w:types>
        <w:behaviors>
          <w:behavior w:val="content"/>
        </w:behaviors>
        <w:guid w:val="{C08BCA8A-78E9-4C47-BB52-5C8DD8C01004}"/>
      </w:docPartPr>
      <w:docPartBody>
        <w:p w:rsidR="00B830EA" w:rsidRDefault="00AC1B49" w:rsidP="00AC1B49">
          <w:pPr>
            <w:pStyle w:val="6022E2AC19D0431BA522D9BFE7F958971"/>
          </w:pPr>
          <w:r>
            <w:rPr>
              <w:b/>
              <w:bCs/>
              <w:color w:val="auto"/>
            </w:rPr>
            <w:t>Section 1 –Details of Lead Organisation</w:t>
          </w:r>
        </w:p>
      </w:docPartBody>
    </w:docPart>
    <w:docPart>
      <w:docPartPr>
        <w:name w:val="D4F0580824114F15ADB6F29EE8A2D4F0"/>
        <w:category>
          <w:name w:val="General"/>
          <w:gallery w:val="placeholder"/>
        </w:category>
        <w:types>
          <w:type w:val="bbPlcHdr"/>
        </w:types>
        <w:behaviors>
          <w:behavior w:val="content"/>
        </w:behaviors>
        <w:guid w:val="{E2FF3800-A28C-45DE-8F67-7CE71DA42B9D}"/>
      </w:docPartPr>
      <w:docPartBody>
        <w:p w:rsidR="00B830EA" w:rsidRDefault="00AC1B49" w:rsidP="00AC1B49">
          <w:pPr>
            <w:pStyle w:val="D4F0580824114F15ADB6F29EE8A2D4F01"/>
          </w:pPr>
          <w:r>
            <w:rPr>
              <w:b/>
              <w:bCs/>
              <w:color w:val="auto"/>
            </w:rPr>
            <w:t>Section 2 – Contact Details</w:t>
          </w:r>
        </w:p>
      </w:docPartBody>
    </w:docPart>
    <w:docPart>
      <w:docPartPr>
        <w:name w:val="E873A0C02DF94E3DA45ECDB243E659CD"/>
        <w:category>
          <w:name w:val="General"/>
          <w:gallery w:val="placeholder"/>
        </w:category>
        <w:types>
          <w:type w:val="bbPlcHdr"/>
        </w:types>
        <w:behaviors>
          <w:behavior w:val="content"/>
        </w:behaviors>
        <w:guid w:val="{B23770B0-2EBF-4004-BBAF-C97021C9779F}"/>
      </w:docPartPr>
      <w:docPartBody>
        <w:p w:rsidR="00CF4C82" w:rsidRDefault="00B830EA" w:rsidP="00B830EA">
          <w:pPr>
            <w:pStyle w:val="E873A0C02DF94E3DA45ECDB243E659CD"/>
          </w:pPr>
          <w:r w:rsidRPr="009957E1">
            <w:rPr>
              <w:rStyle w:val="PlaceholderText"/>
            </w:rPr>
            <w:t>Click or tap here to enter text.</w:t>
          </w:r>
        </w:p>
      </w:docPartBody>
    </w:docPart>
    <w:docPart>
      <w:docPartPr>
        <w:name w:val="52295D635DE94F7B887A9626194F3B8F"/>
        <w:category>
          <w:name w:val="General"/>
          <w:gallery w:val="placeholder"/>
        </w:category>
        <w:types>
          <w:type w:val="bbPlcHdr"/>
        </w:types>
        <w:behaviors>
          <w:behavior w:val="content"/>
        </w:behaviors>
        <w:guid w:val="{4C52E82C-35CE-45DE-B541-477A2586C1D8}"/>
      </w:docPartPr>
      <w:docPartBody>
        <w:p w:rsidR="00CF4C82" w:rsidRDefault="00AC1B49" w:rsidP="00B830EA">
          <w:pPr>
            <w:pStyle w:val="52295D635DE94F7B887A9626194F3B8F"/>
          </w:pPr>
          <w:r>
            <w:t xml:space="preserve">Type of Organisation: </w:t>
          </w:r>
        </w:p>
      </w:docPartBody>
    </w:docPart>
    <w:docPart>
      <w:docPartPr>
        <w:name w:val="A7458D88886243C4A8A3FF9545127D0A"/>
        <w:category>
          <w:name w:val="General"/>
          <w:gallery w:val="placeholder"/>
        </w:category>
        <w:types>
          <w:type w:val="bbPlcHdr"/>
        </w:types>
        <w:behaviors>
          <w:behavior w:val="content"/>
        </w:behaviors>
        <w:guid w:val="{31916F16-FC72-4E70-8CDB-F4E756F07B38}"/>
      </w:docPartPr>
      <w:docPartBody>
        <w:p w:rsidR="00CF4C82" w:rsidRDefault="00AC1B49" w:rsidP="00AC1B49">
          <w:pPr>
            <w:pStyle w:val="A7458D88886243C4A8A3FF9545127D0A1"/>
          </w:pPr>
          <w:r>
            <w:rPr>
              <w:rStyle w:val="PlaceholderText"/>
            </w:rPr>
            <w:t>Select one.</w:t>
          </w:r>
        </w:p>
      </w:docPartBody>
    </w:docPart>
    <w:docPart>
      <w:docPartPr>
        <w:name w:val="2C9E4C03A8DB4C1B984336ED54B8217E"/>
        <w:category>
          <w:name w:val="General"/>
          <w:gallery w:val="placeholder"/>
        </w:category>
        <w:types>
          <w:type w:val="bbPlcHdr"/>
        </w:types>
        <w:behaviors>
          <w:behavior w:val="content"/>
        </w:behaviors>
        <w:guid w:val="{858D40CE-94CC-47AA-B884-05E9CDC6F365}"/>
      </w:docPartPr>
      <w:docPartBody>
        <w:p w:rsidR="00CF4C82" w:rsidRDefault="00B830EA" w:rsidP="00B830EA">
          <w:pPr>
            <w:pStyle w:val="2C9E4C03A8DB4C1B984336ED54B8217E"/>
          </w:pPr>
          <w:r w:rsidRPr="009957E1">
            <w:rPr>
              <w:rStyle w:val="PlaceholderText"/>
            </w:rPr>
            <w:t>Click or tap here to enter text.</w:t>
          </w:r>
        </w:p>
      </w:docPartBody>
    </w:docPart>
    <w:docPart>
      <w:docPartPr>
        <w:name w:val="38AA82F98AA14B2D867700C85D25136B"/>
        <w:category>
          <w:name w:val="General"/>
          <w:gallery w:val="placeholder"/>
        </w:category>
        <w:types>
          <w:type w:val="bbPlcHdr"/>
        </w:types>
        <w:behaviors>
          <w:behavior w:val="content"/>
        </w:behaviors>
        <w:guid w:val="{8482431F-9770-47B1-A4AB-10C38C8FE77F}"/>
      </w:docPartPr>
      <w:docPartBody>
        <w:p w:rsidR="00CF4C82" w:rsidRDefault="00AC1B49" w:rsidP="00AC1B49">
          <w:pPr>
            <w:pStyle w:val="38AA82F98AA14B2D867700C85D25136B1"/>
          </w:pPr>
          <w:r>
            <w:rPr>
              <w:rStyle w:val="PlaceholderText"/>
            </w:rPr>
            <w:t>Select one.</w:t>
          </w:r>
        </w:p>
      </w:docPartBody>
    </w:docPart>
    <w:docPart>
      <w:docPartPr>
        <w:name w:val="B652CC18A11840839CB30CD6C76FEF1B"/>
        <w:category>
          <w:name w:val="General"/>
          <w:gallery w:val="placeholder"/>
        </w:category>
        <w:types>
          <w:type w:val="bbPlcHdr"/>
        </w:types>
        <w:behaviors>
          <w:behavior w:val="content"/>
        </w:behaviors>
        <w:guid w:val="{F5ADD748-CF52-4CFB-9BC2-EC1A858C172C}"/>
      </w:docPartPr>
      <w:docPartBody>
        <w:p w:rsidR="00CF4C82" w:rsidRDefault="00B830EA" w:rsidP="00B830EA">
          <w:pPr>
            <w:pStyle w:val="B652CC18A11840839CB30CD6C76FEF1B"/>
          </w:pPr>
          <w:r w:rsidRPr="009957E1">
            <w:rPr>
              <w:rStyle w:val="PlaceholderText"/>
            </w:rPr>
            <w:t>Click or tap here to enter text.</w:t>
          </w:r>
        </w:p>
      </w:docPartBody>
    </w:docPart>
    <w:docPart>
      <w:docPartPr>
        <w:name w:val="FBB48EA12D334835B377278B72F5AE39"/>
        <w:category>
          <w:name w:val="General"/>
          <w:gallery w:val="placeholder"/>
        </w:category>
        <w:types>
          <w:type w:val="bbPlcHdr"/>
        </w:types>
        <w:behaviors>
          <w:behavior w:val="content"/>
        </w:behaviors>
        <w:guid w:val="{6E881384-94F5-46CF-A350-FF84E697AAFF}"/>
      </w:docPartPr>
      <w:docPartBody>
        <w:p w:rsidR="00CF4C82" w:rsidRDefault="00AC1B49" w:rsidP="00AC1B49">
          <w:pPr>
            <w:pStyle w:val="FBB48EA12D334835B377278B72F5AE391"/>
          </w:pPr>
          <w:r>
            <w:t xml:space="preserve"> </w:t>
          </w:r>
          <w:r>
            <w:rPr>
              <w:rStyle w:val="PlaceholderText"/>
            </w:rPr>
            <w:t>Select one</w:t>
          </w:r>
          <w:r w:rsidRPr="009957E1">
            <w:rPr>
              <w:rStyle w:val="PlaceholderText"/>
            </w:rPr>
            <w:t>.</w:t>
          </w:r>
        </w:p>
      </w:docPartBody>
    </w:docPart>
    <w:docPart>
      <w:docPartPr>
        <w:name w:val="0404093DCD074FC684EC75428C4135BD"/>
        <w:category>
          <w:name w:val="General"/>
          <w:gallery w:val="placeholder"/>
        </w:category>
        <w:types>
          <w:type w:val="bbPlcHdr"/>
        </w:types>
        <w:behaviors>
          <w:behavior w:val="content"/>
        </w:behaviors>
        <w:guid w:val="{51FC4CBF-1A7C-4062-BBB7-372A13D14073}"/>
      </w:docPartPr>
      <w:docPartBody>
        <w:p w:rsidR="00A84AFD" w:rsidRDefault="00AC1B49" w:rsidP="00AC1B49">
          <w:pPr>
            <w:pStyle w:val="0404093DCD074FC684EC75428C4135BD1"/>
          </w:pPr>
          <w:r>
            <w:rPr>
              <w:rStyle w:val="PlaceholderText"/>
            </w:rPr>
            <w:t>Select one.</w:t>
          </w:r>
        </w:p>
      </w:docPartBody>
    </w:docPart>
    <w:docPart>
      <w:docPartPr>
        <w:name w:val="A85B3AEDAFE9441580F1C1018F7A2408"/>
        <w:category>
          <w:name w:val="General"/>
          <w:gallery w:val="placeholder"/>
        </w:category>
        <w:types>
          <w:type w:val="bbPlcHdr"/>
        </w:types>
        <w:behaviors>
          <w:behavior w:val="content"/>
        </w:behaviors>
        <w:guid w:val="{39C678C2-131C-4B8C-BD8B-07B9B2137620}"/>
      </w:docPartPr>
      <w:docPartBody>
        <w:p w:rsidR="00BC3A35" w:rsidRDefault="00AC1B49" w:rsidP="00AC1B49">
          <w:pPr>
            <w:pStyle w:val="A85B3AEDAFE9441580F1C1018F7A24081"/>
          </w:pPr>
          <w:r w:rsidRPr="4E9D7A9A">
            <w:rPr>
              <w:b/>
              <w:bCs/>
              <w:color w:val="auto"/>
            </w:rPr>
            <w:t>Scotland Can Do Innovation Challenge</w:t>
          </w:r>
          <w:r>
            <w:rPr>
              <w:b/>
              <w:bCs/>
              <w:color w:val="auto"/>
            </w:rPr>
            <w:t>s</w:t>
          </w:r>
          <w:r w:rsidRPr="4E9D7A9A">
            <w:rPr>
              <w:b/>
              <w:bCs/>
              <w:color w:val="auto"/>
            </w:rPr>
            <w:t xml:space="preserve"> - R&amp;D Feasibility Funding Call</w:t>
          </w:r>
        </w:p>
      </w:docPartBody>
    </w:docPart>
    <w:docPart>
      <w:docPartPr>
        <w:name w:val="3DA24B2BA6804D598CF6C98580CBE6F6"/>
        <w:category>
          <w:name w:val="General"/>
          <w:gallery w:val="placeholder"/>
        </w:category>
        <w:types>
          <w:type w:val="bbPlcHdr"/>
        </w:types>
        <w:behaviors>
          <w:behavior w:val="content"/>
        </w:behaviors>
        <w:guid w:val="{2DE46220-9E96-4246-9377-4FB7F82C3322}"/>
      </w:docPartPr>
      <w:docPartBody>
        <w:p w:rsidR="00BC3A35" w:rsidRDefault="00AC1B49" w:rsidP="00AC1B49">
          <w:pPr>
            <w:pStyle w:val="3DA24B2BA6804D598CF6C98580CBE6F61"/>
          </w:pPr>
          <w:r>
            <w:rPr>
              <w:rStyle w:val="PlaceholderText"/>
            </w:rPr>
            <w:t>Select one.</w:t>
          </w:r>
        </w:p>
      </w:docPartBody>
    </w:docPart>
    <w:docPart>
      <w:docPartPr>
        <w:name w:val="E5530E156FB14A9BA3AE06F0D70426B9"/>
        <w:category>
          <w:name w:val="General"/>
          <w:gallery w:val="placeholder"/>
        </w:category>
        <w:types>
          <w:type w:val="bbPlcHdr"/>
        </w:types>
        <w:behaviors>
          <w:behavior w:val="content"/>
        </w:behaviors>
        <w:guid w:val="{02A6CFF0-F0D0-4FB2-8F67-8F64FA1C63F8}"/>
      </w:docPartPr>
      <w:docPartBody>
        <w:p w:rsidR="002949F0" w:rsidRDefault="00AC1B49" w:rsidP="00AC1B49">
          <w:pPr>
            <w:pStyle w:val="E5530E156FB14A9BA3AE06F0D70426B91"/>
          </w:pPr>
          <w:r w:rsidRPr="00DE4EBE">
            <w:rPr>
              <w:rStyle w:val="PlaceholderText"/>
              <w:sz w:val="20"/>
              <w:szCs w:val="20"/>
            </w:rPr>
            <w:t>Select one</w:t>
          </w:r>
          <w:r w:rsidRPr="00DE4EBE">
            <w:rPr>
              <w:rStyle w:val="PlaceholderText"/>
            </w:rPr>
            <w:t>.</w:t>
          </w:r>
        </w:p>
      </w:docPartBody>
    </w:docPart>
    <w:docPart>
      <w:docPartPr>
        <w:name w:val="1381C7391EFD4A6DAF83DE5F71CE4EF0"/>
        <w:category>
          <w:name w:val="General"/>
          <w:gallery w:val="placeholder"/>
        </w:category>
        <w:types>
          <w:type w:val="bbPlcHdr"/>
        </w:types>
        <w:behaviors>
          <w:behavior w:val="content"/>
        </w:behaviors>
        <w:guid w:val="{430B5287-26B4-4E56-82AC-3CC3535B2530}"/>
      </w:docPartPr>
      <w:docPartBody>
        <w:p w:rsidR="002949F0" w:rsidRDefault="00AC1B49" w:rsidP="00AC1B49">
          <w:pPr>
            <w:pStyle w:val="1381C7391EFD4A6DAF83DE5F71CE4EF01"/>
          </w:pPr>
          <w:r w:rsidRPr="00DE4EBE">
            <w:rPr>
              <w:rStyle w:val="PlaceholderText"/>
              <w:sz w:val="20"/>
              <w:szCs w:val="20"/>
            </w:rPr>
            <w:t>Select one.</w:t>
          </w:r>
        </w:p>
      </w:docPartBody>
    </w:docPart>
    <w:docPart>
      <w:docPartPr>
        <w:name w:val="ED91721924AB48BBAC23F93FB5F97202"/>
        <w:category>
          <w:name w:val="General"/>
          <w:gallery w:val="placeholder"/>
        </w:category>
        <w:types>
          <w:type w:val="bbPlcHdr"/>
        </w:types>
        <w:behaviors>
          <w:behavior w:val="content"/>
        </w:behaviors>
        <w:guid w:val="{3B0F632A-C9DA-4F61-B5C5-50BE46FF619E}"/>
      </w:docPartPr>
      <w:docPartBody>
        <w:p w:rsidR="002949F0" w:rsidRDefault="00AC1B49" w:rsidP="00AC1B49">
          <w:pPr>
            <w:pStyle w:val="ED91721924AB48BBAC23F93FB5F972021"/>
          </w:pPr>
          <w:r w:rsidRPr="00DE4EBE">
            <w:rPr>
              <w:rStyle w:val="PlaceholderText"/>
              <w:sz w:val="20"/>
              <w:szCs w:val="20"/>
            </w:rPr>
            <w:t>Select one</w:t>
          </w:r>
          <w:r w:rsidRPr="00DE4EBE">
            <w:rPr>
              <w:rStyle w:val="PlaceholderText"/>
            </w:rPr>
            <w:t>.</w:t>
          </w:r>
        </w:p>
      </w:docPartBody>
    </w:docPart>
    <w:docPart>
      <w:docPartPr>
        <w:name w:val="C1C01374A5D34CFD8C97746CD48CD64D"/>
        <w:category>
          <w:name w:val="General"/>
          <w:gallery w:val="placeholder"/>
        </w:category>
        <w:types>
          <w:type w:val="bbPlcHdr"/>
        </w:types>
        <w:behaviors>
          <w:behavior w:val="content"/>
        </w:behaviors>
        <w:guid w:val="{6D79C408-2E36-476E-918D-361902A19E71}"/>
      </w:docPartPr>
      <w:docPartBody>
        <w:p w:rsidR="002949F0" w:rsidRDefault="00AC1B49" w:rsidP="00AC1B49">
          <w:pPr>
            <w:pStyle w:val="C1C01374A5D34CFD8C97746CD48CD64D1"/>
          </w:pPr>
          <w:r w:rsidRPr="00DE4EBE">
            <w:rPr>
              <w:rStyle w:val="PlaceholderText"/>
              <w:sz w:val="20"/>
              <w:szCs w:val="20"/>
            </w:rPr>
            <w:t>Select one.</w:t>
          </w:r>
        </w:p>
      </w:docPartBody>
    </w:docPart>
    <w:docPart>
      <w:docPartPr>
        <w:name w:val="D6819BA182D8496E884DA60A3ACCBE2E"/>
        <w:category>
          <w:name w:val="General"/>
          <w:gallery w:val="placeholder"/>
        </w:category>
        <w:types>
          <w:type w:val="bbPlcHdr"/>
        </w:types>
        <w:behaviors>
          <w:behavior w:val="content"/>
        </w:behaviors>
        <w:guid w:val="{E1E0D192-B8E7-483B-BC8E-0D099DDE21ED}"/>
      </w:docPartPr>
      <w:docPartBody>
        <w:p w:rsidR="002949F0" w:rsidRDefault="00AC1B49" w:rsidP="00AC1B49">
          <w:pPr>
            <w:pStyle w:val="D6819BA182D8496E884DA60A3ACCBE2E1"/>
          </w:pPr>
          <w:r w:rsidRPr="00DE4EBE">
            <w:rPr>
              <w:rStyle w:val="PlaceholderText"/>
              <w:sz w:val="20"/>
              <w:szCs w:val="20"/>
            </w:rPr>
            <w:t>Select one</w:t>
          </w:r>
          <w:r w:rsidRPr="00DE4EBE">
            <w:rPr>
              <w:rStyle w:val="PlaceholderText"/>
            </w:rPr>
            <w:t>.</w:t>
          </w:r>
        </w:p>
      </w:docPartBody>
    </w:docPart>
    <w:docPart>
      <w:docPartPr>
        <w:name w:val="A037E2EF5EC447698823D8B52AEAFC8B"/>
        <w:category>
          <w:name w:val="General"/>
          <w:gallery w:val="placeholder"/>
        </w:category>
        <w:types>
          <w:type w:val="bbPlcHdr"/>
        </w:types>
        <w:behaviors>
          <w:behavior w:val="content"/>
        </w:behaviors>
        <w:guid w:val="{17395E3E-C98B-40BF-AAF6-EB7B93475C67}"/>
      </w:docPartPr>
      <w:docPartBody>
        <w:p w:rsidR="002949F0" w:rsidRDefault="00AC1B49" w:rsidP="00AC1B49">
          <w:pPr>
            <w:pStyle w:val="A037E2EF5EC447698823D8B52AEAFC8B1"/>
          </w:pPr>
          <w:r w:rsidRPr="00DE4EBE">
            <w:rPr>
              <w:rStyle w:val="PlaceholderText"/>
              <w:sz w:val="20"/>
              <w:szCs w:val="20"/>
            </w:rPr>
            <w:t>Select one.</w:t>
          </w:r>
        </w:p>
      </w:docPartBody>
    </w:docPart>
    <w:docPart>
      <w:docPartPr>
        <w:name w:val="8582788527A5400189B4998A149E7134"/>
        <w:category>
          <w:name w:val="General"/>
          <w:gallery w:val="placeholder"/>
        </w:category>
        <w:types>
          <w:type w:val="bbPlcHdr"/>
        </w:types>
        <w:behaviors>
          <w:behavior w:val="content"/>
        </w:behaviors>
        <w:guid w:val="{658A5148-EE0B-4BFA-B47D-46E7FDC63C99}"/>
      </w:docPartPr>
      <w:docPartBody>
        <w:p w:rsidR="002949F0" w:rsidRDefault="00AC1B49" w:rsidP="00AC1B49">
          <w:pPr>
            <w:pStyle w:val="8582788527A5400189B4998A149E71341"/>
          </w:pPr>
          <w:r w:rsidRPr="00DE4EBE">
            <w:rPr>
              <w:rStyle w:val="PlaceholderText"/>
              <w:sz w:val="20"/>
              <w:szCs w:val="20"/>
            </w:rPr>
            <w:t>Select one</w:t>
          </w:r>
          <w:r w:rsidRPr="00DE4EBE">
            <w:rPr>
              <w:rStyle w:val="PlaceholderText"/>
            </w:rPr>
            <w:t>.</w:t>
          </w:r>
        </w:p>
      </w:docPartBody>
    </w:docPart>
    <w:docPart>
      <w:docPartPr>
        <w:name w:val="55DF207C529D47FEB37B6DE2CCD1EBDA"/>
        <w:category>
          <w:name w:val="General"/>
          <w:gallery w:val="placeholder"/>
        </w:category>
        <w:types>
          <w:type w:val="bbPlcHdr"/>
        </w:types>
        <w:behaviors>
          <w:behavior w:val="content"/>
        </w:behaviors>
        <w:guid w:val="{A8122B5F-3BFE-469F-B76C-8E9B0F6B0A37}"/>
      </w:docPartPr>
      <w:docPartBody>
        <w:p w:rsidR="002949F0" w:rsidRDefault="00AC1B49" w:rsidP="00AC1B49">
          <w:pPr>
            <w:pStyle w:val="55DF207C529D47FEB37B6DE2CCD1EBDA1"/>
          </w:pPr>
          <w:r w:rsidRPr="00DE4EBE">
            <w:rPr>
              <w:rStyle w:val="PlaceholderText"/>
              <w:sz w:val="20"/>
              <w:szCs w:val="20"/>
            </w:rPr>
            <w:t>Select one.</w:t>
          </w:r>
        </w:p>
      </w:docPartBody>
    </w:docPart>
    <w:docPart>
      <w:docPartPr>
        <w:name w:val="320448735F6E466294358F50A8C5BA09"/>
        <w:category>
          <w:name w:val="General"/>
          <w:gallery w:val="placeholder"/>
        </w:category>
        <w:types>
          <w:type w:val="bbPlcHdr"/>
        </w:types>
        <w:behaviors>
          <w:behavior w:val="content"/>
        </w:behaviors>
        <w:guid w:val="{E46A3E81-4D79-4607-9A96-547940C7D60E}"/>
      </w:docPartPr>
      <w:docPartBody>
        <w:p w:rsidR="002949F0" w:rsidRDefault="00AC1B49" w:rsidP="00AC1B49">
          <w:pPr>
            <w:pStyle w:val="320448735F6E466294358F50A8C5BA091"/>
          </w:pPr>
          <w:r w:rsidRPr="00DE4EBE">
            <w:rPr>
              <w:rStyle w:val="PlaceholderText"/>
              <w:sz w:val="20"/>
              <w:szCs w:val="20"/>
            </w:rPr>
            <w:t>Select one</w:t>
          </w:r>
          <w:r w:rsidRPr="00DE4EBE">
            <w:rPr>
              <w:rStyle w:val="PlaceholderText"/>
            </w:rPr>
            <w:t>.</w:t>
          </w:r>
        </w:p>
      </w:docPartBody>
    </w:docPart>
    <w:docPart>
      <w:docPartPr>
        <w:name w:val="D5DDFF81A9194197B350828608DD2AE7"/>
        <w:category>
          <w:name w:val="General"/>
          <w:gallery w:val="placeholder"/>
        </w:category>
        <w:types>
          <w:type w:val="bbPlcHdr"/>
        </w:types>
        <w:behaviors>
          <w:behavior w:val="content"/>
        </w:behaviors>
        <w:guid w:val="{0A628AC7-32B9-4BD5-AECB-14F4886B93B9}"/>
      </w:docPartPr>
      <w:docPartBody>
        <w:p w:rsidR="002949F0" w:rsidRDefault="00AC1B49" w:rsidP="00AC1B49">
          <w:pPr>
            <w:pStyle w:val="D5DDFF81A9194197B350828608DD2AE71"/>
          </w:pPr>
          <w:r w:rsidRPr="00DE4EBE">
            <w:rPr>
              <w:rStyle w:val="PlaceholderText"/>
              <w:sz w:val="20"/>
              <w:szCs w:val="20"/>
            </w:rPr>
            <w:t>Select one.</w:t>
          </w:r>
        </w:p>
      </w:docPartBody>
    </w:docPart>
    <w:docPart>
      <w:docPartPr>
        <w:name w:val="6A516437D71E417FA00E9A55104C0CB8"/>
        <w:category>
          <w:name w:val="General"/>
          <w:gallery w:val="placeholder"/>
        </w:category>
        <w:types>
          <w:type w:val="bbPlcHdr"/>
        </w:types>
        <w:behaviors>
          <w:behavior w:val="content"/>
        </w:behaviors>
        <w:guid w:val="{F986DB89-86FB-4E67-B694-4528B31A9D8E}"/>
      </w:docPartPr>
      <w:docPartBody>
        <w:p w:rsidR="002949F0" w:rsidRDefault="00AC1B49" w:rsidP="00AC1B49">
          <w:pPr>
            <w:pStyle w:val="6A516437D71E417FA00E9A55104C0CB81"/>
          </w:pPr>
          <w:r w:rsidRPr="00DE4EBE">
            <w:rPr>
              <w:rStyle w:val="PlaceholderText"/>
              <w:sz w:val="20"/>
              <w:szCs w:val="20"/>
            </w:rPr>
            <w:t>Select one</w:t>
          </w:r>
          <w:r w:rsidRPr="00DE4EBE">
            <w:rPr>
              <w:rStyle w:val="PlaceholderText"/>
            </w:rPr>
            <w:t>.</w:t>
          </w:r>
        </w:p>
      </w:docPartBody>
    </w:docPart>
    <w:docPart>
      <w:docPartPr>
        <w:name w:val="E2B8E00E94B44DB8AE0AEDA1643C6841"/>
        <w:category>
          <w:name w:val="General"/>
          <w:gallery w:val="placeholder"/>
        </w:category>
        <w:types>
          <w:type w:val="bbPlcHdr"/>
        </w:types>
        <w:behaviors>
          <w:behavior w:val="content"/>
        </w:behaviors>
        <w:guid w:val="{48B5D983-0B6B-4017-A8F9-3FECA12807A7}"/>
      </w:docPartPr>
      <w:docPartBody>
        <w:p w:rsidR="002949F0" w:rsidRDefault="00AC1B49" w:rsidP="00AC1B49">
          <w:pPr>
            <w:pStyle w:val="E2B8E00E94B44DB8AE0AEDA1643C68411"/>
          </w:pPr>
          <w:r w:rsidRPr="00DE4EBE">
            <w:rPr>
              <w:rStyle w:val="PlaceholderText"/>
              <w:sz w:val="20"/>
              <w:szCs w:val="20"/>
            </w:rPr>
            <w:t>Select one.</w:t>
          </w:r>
        </w:p>
      </w:docPartBody>
    </w:docPart>
    <w:docPart>
      <w:docPartPr>
        <w:name w:val="F4D6C1DE1D5F4593BE58AC920868C5C7"/>
        <w:category>
          <w:name w:val="General"/>
          <w:gallery w:val="placeholder"/>
        </w:category>
        <w:types>
          <w:type w:val="bbPlcHdr"/>
        </w:types>
        <w:behaviors>
          <w:behavior w:val="content"/>
        </w:behaviors>
        <w:guid w:val="{3DA0A05E-D505-4589-91AA-FB0450CEB2FC}"/>
      </w:docPartPr>
      <w:docPartBody>
        <w:p w:rsidR="002949F0" w:rsidRDefault="00AC1B49" w:rsidP="00AC1B49">
          <w:pPr>
            <w:pStyle w:val="F4D6C1DE1D5F4593BE58AC920868C5C71"/>
          </w:pPr>
          <w:r w:rsidRPr="00DE4EBE">
            <w:rPr>
              <w:rStyle w:val="PlaceholderText"/>
              <w:sz w:val="20"/>
              <w:szCs w:val="20"/>
            </w:rPr>
            <w:t>Select one</w:t>
          </w:r>
          <w:r w:rsidRPr="00DE4EBE">
            <w:rPr>
              <w:rStyle w:val="PlaceholderText"/>
            </w:rPr>
            <w:t>.</w:t>
          </w:r>
        </w:p>
      </w:docPartBody>
    </w:docPart>
    <w:docPart>
      <w:docPartPr>
        <w:name w:val="9AFC9141BB5F4775A106AEA371140F8C"/>
        <w:category>
          <w:name w:val="General"/>
          <w:gallery w:val="placeholder"/>
        </w:category>
        <w:types>
          <w:type w:val="bbPlcHdr"/>
        </w:types>
        <w:behaviors>
          <w:behavior w:val="content"/>
        </w:behaviors>
        <w:guid w:val="{8AD06F18-A5F8-4B7C-BEAF-D00B1E12BA34}"/>
      </w:docPartPr>
      <w:docPartBody>
        <w:p w:rsidR="002949F0" w:rsidRDefault="00AC1B49" w:rsidP="00AC1B49">
          <w:pPr>
            <w:pStyle w:val="9AFC9141BB5F4775A106AEA371140F8C1"/>
          </w:pPr>
          <w:r w:rsidRPr="00DE4EBE">
            <w:rPr>
              <w:rStyle w:val="PlaceholderText"/>
              <w:sz w:val="20"/>
              <w:szCs w:val="20"/>
            </w:rPr>
            <w:t>Select one.</w:t>
          </w:r>
        </w:p>
      </w:docPartBody>
    </w:docPart>
    <w:docPart>
      <w:docPartPr>
        <w:name w:val="E5A317157549409DBC64CA666781D290"/>
        <w:category>
          <w:name w:val="General"/>
          <w:gallery w:val="placeholder"/>
        </w:category>
        <w:types>
          <w:type w:val="bbPlcHdr"/>
        </w:types>
        <w:behaviors>
          <w:behavior w:val="content"/>
        </w:behaviors>
        <w:guid w:val="{317AC68D-D7FF-4273-9B24-4D014B85C2E1}"/>
      </w:docPartPr>
      <w:docPartBody>
        <w:p w:rsidR="00121CFF" w:rsidRDefault="00AC1B49" w:rsidP="00AC1B49">
          <w:pPr>
            <w:pStyle w:val="E5A317157549409DBC64CA666781D2901"/>
          </w:pPr>
          <w:r w:rsidRPr="00ED1E8F">
            <w:rPr>
              <w:rStyle w:val="PlaceholderText"/>
            </w:rPr>
            <w:t>Choose an item.</w:t>
          </w:r>
        </w:p>
      </w:docPartBody>
    </w:docPart>
    <w:docPart>
      <w:docPartPr>
        <w:name w:val="3D90BED8345442D2966FBE884B9C0149"/>
        <w:category>
          <w:name w:val="General"/>
          <w:gallery w:val="placeholder"/>
        </w:category>
        <w:types>
          <w:type w:val="bbPlcHdr"/>
        </w:types>
        <w:behaviors>
          <w:behavior w:val="content"/>
        </w:behaviors>
        <w:guid w:val="{48B0B48B-8EE4-4A66-86EE-F854EE83E6FD}"/>
      </w:docPartPr>
      <w:docPartBody>
        <w:p w:rsidR="004D24A5" w:rsidRDefault="00AC1B49" w:rsidP="004D24A5">
          <w:pPr>
            <w:pStyle w:val="3D90BED8345442D2966FBE884B9C0149"/>
          </w:pPr>
          <w:r>
            <w:t>Are you in reception of any other public-sector funds towards the same project, or any other costs associated to the project?</w:t>
          </w:r>
        </w:p>
      </w:docPartBody>
    </w:docPart>
    <w:docPart>
      <w:docPartPr>
        <w:name w:val="75F4E31052524CE6A137CDA3D2D12304"/>
        <w:category>
          <w:name w:val="General"/>
          <w:gallery w:val="placeholder"/>
        </w:category>
        <w:types>
          <w:type w:val="bbPlcHdr"/>
        </w:types>
        <w:behaviors>
          <w:behavior w:val="content"/>
        </w:behaviors>
        <w:guid w:val="{6D5B8DA8-1AAF-4316-A452-85FB36F3FDD6}"/>
      </w:docPartPr>
      <w:docPartBody>
        <w:p w:rsidR="004D24A5" w:rsidRDefault="00AC1B49" w:rsidP="00AC1B49">
          <w:pPr>
            <w:pStyle w:val="75F4E31052524CE6A137CDA3D2D123041"/>
          </w:pPr>
          <w:r>
            <w:rPr>
              <w:rStyle w:val="PlaceholderText"/>
            </w:rPr>
            <w:t>Select one.</w:t>
          </w:r>
        </w:p>
      </w:docPartBody>
    </w:docPart>
    <w:docPart>
      <w:docPartPr>
        <w:name w:val="A7BBB66B5CAB4E17AB08FD6ED374C25D"/>
        <w:category>
          <w:name w:val="General"/>
          <w:gallery w:val="placeholder"/>
        </w:category>
        <w:types>
          <w:type w:val="bbPlcHdr"/>
        </w:types>
        <w:behaviors>
          <w:behavior w:val="content"/>
        </w:behaviors>
        <w:guid w:val="{E63C0600-7815-4E62-978B-099212CAF111}"/>
      </w:docPartPr>
      <w:docPartBody>
        <w:p w:rsidR="004D24A5" w:rsidRDefault="00AC1B49" w:rsidP="004D24A5">
          <w:pPr>
            <w:pStyle w:val="A7BBB66B5CAB4E17AB08FD6ED374C25D"/>
          </w:pPr>
          <w:r>
            <w:t>Has the project started or are there any contractual obligations in place which mean you are already committed to carrying out this project?</w:t>
          </w:r>
        </w:p>
      </w:docPartBody>
    </w:docPart>
    <w:docPart>
      <w:docPartPr>
        <w:name w:val="41D2BE2DC6CD4426B27CC498301B346C"/>
        <w:category>
          <w:name w:val="General"/>
          <w:gallery w:val="placeholder"/>
        </w:category>
        <w:types>
          <w:type w:val="bbPlcHdr"/>
        </w:types>
        <w:behaviors>
          <w:behavior w:val="content"/>
        </w:behaviors>
        <w:guid w:val="{05245B60-85A2-432B-A043-78A169694890}"/>
      </w:docPartPr>
      <w:docPartBody>
        <w:p w:rsidR="004D24A5" w:rsidRDefault="00AC1B49" w:rsidP="00AC1B49">
          <w:pPr>
            <w:pStyle w:val="41D2BE2DC6CD4426B27CC498301B346C1"/>
          </w:pPr>
          <w:r>
            <w:rPr>
              <w:rStyle w:val="PlaceholderText"/>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EA"/>
    <w:rsid w:val="0000131F"/>
    <w:rsid w:val="00121CFF"/>
    <w:rsid w:val="00132A94"/>
    <w:rsid w:val="002514C0"/>
    <w:rsid w:val="002949F0"/>
    <w:rsid w:val="002E7294"/>
    <w:rsid w:val="003403EB"/>
    <w:rsid w:val="00367CCF"/>
    <w:rsid w:val="00382566"/>
    <w:rsid w:val="00477445"/>
    <w:rsid w:val="0049781B"/>
    <w:rsid w:val="004D24A5"/>
    <w:rsid w:val="0052665E"/>
    <w:rsid w:val="005402BC"/>
    <w:rsid w:val="00582B4B"/>
    <w:rsid w:val="005F6A59"/>
    <w:rsid w:val="0063445E"/>
    <w:rsid w:val="00680B2F"/>
    <w:rsid w:val="006B65FD"/>
    <w:rsid w:val="00777046"/>
    <w:rsid w:val="007F299C"/>
    <w:rsid w:val="00900F1A"/>
    <w:rsid w:val="00940FE6"/>
    <w:rsid w:val="009B76D3"/>
    <w:rsid w:val="00A84AFD"/>
    <w:rsid w:val="00AC1B49"/>
    <w:rsid w:val="00B830EA"/>
    <w:rsid w:val="00BC3A35"/>
    <w:rsid w:val="00CF4C82"/>
    <w:rsid w:val="00E01DB1"/>
    <w:rsid w:val="00E13442"/>
    <w:rsid w:val="00ED469E"/>
    <w:rsid w:val="00EE255B"/>
    <w:rsid w:val="00F17794"/>
    <w:rsid w:val="00FA64FC"/>
    <w:rsid w:val="00FD0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B830EA"/>
    <w:rPr>
      <w:b/>
      <w:bCs/>
    </w:rPr>
  </w:style>
  <w:style w:type="character" w:styleId="PlaceholderText">
    <w:name w:val="Placeholder Text"/>
    <w:basedOn w:val="DefaultParagraphFont"/>
    <w:uiPriority w:val="99"/>
    <w:semiHidden/>
    <w:rsid w:val="00AC1B49"/>
    <w:rPr>
      <w:color w:val="808080"/>
    </w:rPr>
  </w:style>
  <w:style w:type="character" w:styleId="CommentReference">
    <w:name w:val="annotation reference"/>
    <w:basedOn w:val="DefaultParagraphFont"/>
    <w:uiPriority w:val="99"/>
    <w:semiHidden/>
    <w:unhideWhenUsed/>
    <w:rsid w:val="00CF4C82"/>
    <w:rPr>
      <w:sz w:val="16"/>
      <w:szCs w:val="16"/>
    </w:rPr>
  </w:style>
  <w:style w:type="paragraph" w:customStyle="1" w:styleId="E873A0C02DF94E3DA45ECDB243E659CD">
    <w:name w:val="E873A0C02DF94E3DA45ECDB243E659CD"/>
    <w:rsid w:val="00B830EA"/>
  </w:style>
  <w:style w:type="paragraph" w:customStyle="1" w:styleId="52295D635DE94F7B887A9626194F3B8F">
    <w:name w:val="52295D635DE94F7B887A9626194F3B8F"/>
    <w:rsid w:val="00B830EA"/>
  </w:style>
  <w:style w:type="paragraph" w:customStyle="1" w:styleId="2C9E4C03A8DB4C1B984336ED54B8217E">
    <w:name w:val="2C9E4C03A8DB4C1B984336ED54B8217E"/>
    <w:rsid w:val="00B830EA"/>
  </w:style>
  <w:style w:type="paragraph" w:customStyle="1" w:styleId="B652CC18A11840839CB30CD6C76FEF1B">
    <w:name w:val="B652CC18A11840839CB30CD6C76FEF1B"/>
    <w:rsid w:val="00B830EA"/>
  </w:style>
  <w:style w:type="paragraph" w:customStyle="1" w:styleId="3D90BED8345442D2966FBE884B9C0149">
    <w:name w:val="3D90BED8345442D2966FBE884B9C0149"/>
    <w:rsid w:val="004D24A5"/>
    <w:pPr>
      <w:spacing w:line="278" w:lineRule="auto"/>
    </w:pPr>
    <w:rPr>
      <w:kern w:val="2"/>
      <w:sz w:val="24"/>
      <w:szCs w:val="24"/>
      <w14:ligatures w14:val="standardContextual"/>
    </w:rPr>
  </w:style>
  <w:style w:type="paragraph" w:customStyle="1" w:styleId="A7BBB66B5CAB4E17AB08FD6ED374C25D">
    <w:name w:val="A7BBB66B5CAB4E17AB08FD6ED374C25D"/>
    <w:rsid w:val="004D24A5"/>
    <w:pPr>
      <w:spacing w:line="278" w:lineRule="auto"/>
    </w:pPr>
    <w:rPr>
      <w:kern w:val="2"/>
      <w:sz w:val="24"/>
      <w:szCs w:val="24"/>
      <w14:ligatures w14:val="standardContextual"/>
    </w:rPr>
  </w:style>
  <w:style w:type="paragraph" w:customStyle="1" w:styleId="E4C6570D0ABD42B28B70D4149B2402BF1">
    <w:name w:val="E4C6570D0ABD42B28B70D4149B2402BF1"/>
    <w:rsid w:val="00AC1B49"/>
    <w:pPr>
      <w:spacing w:before="60" w:after="0" w:line="560" w:lineRule="exact"/>
      <w:contextualSpacing/>
    </w:pPr>
    <w:rPr>
      <w:rFonts w:asciiTheme="majorHAnsi" w:eastAsiaTheme="majorEastAsia" w:hAnsiTheme="majorHAnsi" w:cstheme="majorBidi"/>
      <w:b/>
      <w:color w:val="FFFFFF" w:themeColor="background1"/>
      <w:kern w:val="28"/>
      <w:sz w:val="52"/>
      <w:szCs w:val="56"/>
      <w:lang w:val="en-US" w:eastAsia="en-US"/>
    </w:rPr>
  </w:style>
  <w:style w:type="paragraph" w:customStyle="1" w:styleId="A85B3AEDAFE9441580F1C1018F7A24081">
    <w:name w:val="A85B3AEDAFE9441580F1C1018F7A24081"/>
    <w:rsid w:val="00AC1B49"/>
    <w:pPr>
      <w:spacing w:before="60" w:after="60" w:line="240" w:lineRule="auto"/>
    </w:pPr>
    <w:rPr>
      <w:rFonts w:eastAsiaTheme="minorHAnsi"/>
      <w:color w:val="404040" w:themeColor="text1" w:themeTint="BF"/>
      <w:lang w:val="en-US" w:eastAsia="en-US"/>
    </w:rPr>
  </w:style>
  <w:style w:type="paragraph" w:customStyle="1" w:styleId="A407D0417B5F445A9EB8842E92CF39E81">
    <w:name w:val="A407D0417B5F445A9EB8842E92CF39E81"/>
    <w:rsid w:val="00AC1B49"/>
    <w:pPr>
      <w:spacing w:before="60" w:after="60" w:line="240" w:lineRule="auto"/>
    </w:pPr>
    <w:rPr>
      <w:rFonts w:eastAsiaTheme="minorHAnsi"/>
      <w:color w:val="404040" w:themeColor="text1" w:themeTint="BF"/>
      <w:lang w:val="en-US" w:eastAsia="en-US"/>
    </w:rPr>
  </w:style>
  <w:style w:type="paragraph" w:customStyle="1" w:styleId="6022E2AC19D0431BA522D9BFE7F958971">
    <w:name w:val="6022E2AC19D0431BA522D9BFE7F958971"/>
    <w:rsid w:val="00AC1B49"/>
    <w:pPr>
      <w:spacing w:before="60" w:after="60" w:line="240" w:lineRule="auto"/>
    </w:pPr>
    <w:rPr>
      <w:rFonts w:eastAsiaTheme="minorHAnsi"/>
      <w:color w:val="404040" w:themeColor="text1" w:themeTint="BF"/>
      <w:lang w:val="en-US" w:eastAsia="en-US"/>
    </w:rPr>
  </w:style>
  <w:style w:type="paragraph" w:customStyle="1" w:styleId="A7458D88886243C4A8A3FF9545127D0A1">
    <w:name w:val="A7458D88886243C4A8A3FF9545127D0A1"/>
    <w:rsid w:val="00AC1B49"/>
    <w:pPr>
      <w:spacing w:before="60" w:after="60" w:line="240" w:lineRule="auto"/>
    </w:pPr>
    <w:rPr>
      <w:rFonts w:eastAsiaTheme="minorHAnsi"/>
      <w:color w:val="404040" w:themeColor="text1" w:themeTint="BF"/>
      <w:lang w:val="en-US" w:eastAsia="en-US"/>
    </w:rPr>
  </w:style>
  <w:style w:type="paragraph" w:customStyle="1" w:styleId="38AA82F98AA14B2D867700C85D25136B1">
    <w:name w:val="38AA82F98AA14B2D867700C85D25136B1"/>
    <w:rsid w:val="00AC1B49"/>
    <w:pPr>
      <w:spacing w:before="60" w:after="60" w:line="240" w:lineRule="auto"/>
    </w:pPr>
    <w:rPr>
      <w:rFonts w:eastAsiaTheme="minorHAnsi"/>
      <w:color w:val="404040" w:themeColor="text1" w:themeTint="BF"/>
      <w:lang w:val="en-US" w:eastAsia="en-US"/>
    </w:rPr>
  </w:style>
  <w:style w:type="paragraph" w:customStyle="1" w:styleId="FBB48EA12D334835B377278B72F5AE391">
    <w:name w:val="FBB48EA12D334835B377278B72F5AE391"/>
    <w:rsid w:val="00AC1B49"/>
    <w:pPr>
      <w:spacing w:before="60" w:after="60" w:line="240" w:lineRule="auto"/>
    </w:pPr>
    <w:rPr>
      <w:rFonts w:eastAsiaTheme="minorHAnsi"/>
      <w:color w:val="404040" w:themeColor="text1" w:themeTint="BF"/>
      <w:lang w:val="en-US" w:eastAsia="en-US"/>
    </w:rPr>
  </w:style>
  <w:style w:type="paragraph" w:customStyle="1" w:styleId="E5530E156FB14A9BA3AE06F0D70426B91">
    <w:name w:val="E5530E156FB14A9BA3AE06F0D70426B91"/>
    <w:rsid w:val="00AC1B49"/>
    <w:pPr>
      <w:spacing w:before="60" w:after="60" w:line="240" w:lineRule="auto"/>
    </w:pPr>
    <w:rPr>
      <w:rFonts w:eastAsiaTheme="minorHAnsi"/>
      <w:color w:val="404040" w:themeColor="text1" w:themeTint="BF"/>
      <w:lang w:val="en-US" w:eastAsia="en-US"/>
    </w:rPr>
  </w:style>
  <w:style w:type="paragraph" w:customStyle="1" w:styleId="1381C7391EFD4A6DAF83DE5F71CE4EF01">
    <w:name w:val="1381C7391EFD4A6DAF83DE5F71CE4EF01"/>
    <w:rsid w:val="00AC1B49"/>
    <w:pPr>
      <w:spacing w:before="60" w:after="60" w:line="240" w:lineRule="auto"/>
    </w:pPr>
    <w:rPr>
      <w:rFonts w:eastAsiaTheme="minorHAnsi"/>
      <w:color w:val="404040" w:themeColor="text1" w:themeTint="BF"/>
      <w:lang w:val="en-US" w:eastAsia="en-US"/>
    </w:rPr>
  </w:style>
  <w:style w:type="paragraph" w:customStyle="1" w:styleId="ED91721924AB48BBAC23F93FB5F972021">
    <w:name w:val="ED91721924AB48BBAC23F93FB5F972021"/>
    <w:rsid w:val="00AC1B49"/>
    <w:pPr>
      <w:spacing w:before="60" w:after="60" w:line="240" w:lineRule="auto"/>
    </w:pPr>
    <w:rPr>
      <w:rFonts w:eastAsiaTheme="minorHAnsi"/>
      <w:color w:val="404040" w:themeColor="text1" w:themeTint="BF"/>
      <w:lang w:val="en-US" w:eastAsia="en-US"/>
    </w:rPr>
  </w:style>
  <w:style w:type="paragraph" w:customStyle="1" w:styleId="C1C01374A5D34CFD8C97746CD48CD64D1">
    <w:name w:val="C1C01374A5D34CFD8C97746CD48CD64D1"/>
    <w:rsid w:val="00AC1B49"/>
    <w:pPr>
      <w:spacing w:before="60" w:after="60" w:line="240" w:lineRule="auto"/>
    </w:pPr>
    <w:rPr>
      <w:rFonts w:eastAsiaTheme="minorHAnsi"/>
      <w:color w:val="404040" w:themeColor="text1" w:themeTint="BF"/>
      <w:lang w:val="en-US" w:eastAsia="en-US"/>
    </w:rPr>
  </w:style>
  <w:style w:type="paragraph" w:customStyle="1" w:styleId="D6819BA182D8496E884DA60A3ACCBE2E1">
    <w:name w:val="D6819BA182D8496E884DA60A3ACCBE2E1"/>
    <w:rsid w:val="00AC1B49"/>
    <w:pPr>
      <w:spacing w:before="60" w:after="60" w:line="240" w:lineRule="auto"/>
    </w:pPr>
    <w:rPr>
      <w:rFonts w:eastAsiaTheme="minorHAnsi"/>
      <w:color w:val="404040" w:themeColor="text1" w:themeTint="BF"/>
      <w:lang w:val="en-US" w:eastAsia="en-US"/>
    </w:rPr>
  </w:style>
  <w:style w:type="paragraph" w:customStyle="1" w:styleId="A037E2EF5EC447698823D8B52AEAFC8B1">
    <w:name w:val="A037E2EF5EC447698823D8B52AEAFC8B1"/>
    <w:rsid w:val="00AC1B49"/>
    <w:pPr>
      <w:spacing w:before="60" w:after="60" w:line="240" w:lineRule="auto"/>
    </w:pPr>
    <w:rPr>
      <w:rFonts w:eastAsiaTheme="minorHAnsi"/>
      <w:color w:val="404040" w:themeColor="text1" w:themeTint="BF"/>
      <w:lang w:val="en-US" w:eastAsia="en-US"/>
    </w:rPr>
  </w:style>
  <w:style w:type="paragraph" w:customStyle="1" w:styleId="8582788527A5400189B4998A149E71341">
    <w:name w:val="8582788527A5400189B4998A149E71341"/>
    <w:rsid w:val="00AC1B49"/>
    <w:pPr>
      <w:spacing w:before="60" w:after="60" w:line="240" w:lineRule="auto"/>
    </w:pPr>
    <w:rPr>
      <w:rFonts w:eastAsiaTheme="minorHAnsi"/>
      <w:color w:val="404040" w:themeColor="text1" w:themeTint="BF"/>
      <w:lang w:val="en-US" w:eastAsia="en-US"/>
    </w:rPr>
  </w:style>
  <w:style w:type="paragraph" w:customStyle="1" w:styleId="55DF207C529D47FEB37B6DE2CCD1EBDA1">
    <w:name w:val="55DF207C529D47FEB37B6DE2CCD1EBDA1"/>
    <w:rsid w:val="00AC1B49"/>
    <w:pPr>
      <w:spacing w:before="60" w:after="60" w:line="240" w:lineRule="auto"/>
    </w:pPr>
    <w:rPr>
      <w:rFonts w:eastAsiaTheme="minorHAnsi"/>
      <w:color w:val="404040" w:themeColor="text1" w:themeTint="BF"/>
      <w:lang w:val="en-US" w:eastAsia="en-US"/>
    </w:rPr>
  </w:style>
  <w:style w:type="paragraph" w:customStyle="1" w:styleId="320448735F6E466294358F50A8C5BA091">
    <w:name w:val="320448735F6E466294358F50A8C5BA091"/>
    <w:rsid w:val="00AC1B49"/>
    <w:pPr>
      <w:spacing w:before="60" w:after="60" w:line="240" w:lineRule="auto"/>
    </w:pPr>
    <w:rPr>
      <w:rFonts w:eastAsiaTheme="minorHAnsi"/>
      <w:color w:val="404040" w:themeColor="text1" w:themeTint="BF"/>
      <w:lang w:val="en-US" w:eastAsia="en-US"/>
    </w:rPr>
  </w:style>
  <w:style w:type="paragraph" w:customStyle="1" w:styleId="D5DDFF81A9194197B350828608DD2AE71">
    <w:name w:val="D5DDFF81A9194197B350828608DD2AE71"/>
    <w:rsid w:val="00AC1B49"/>
    <w:pPr>
      <w:spacing w:before="60" w:after="60" w:line="240" w:lineRule="auto"/>
    </w:pPr>
    <w:rPr>
      <w:rFonts w:eastAsiaTheme="minorHAnsi"/>
      <w:color w:val="404040" w:themeColor="text1" w:themeTint="BF"/>
      <w:lang w:val="en-US" w:eastAsia="en-US"/>
    </w:rPr>
  </w:style>
  <w:style w:type="paragraph" w:customStyle="1" w:styleId="6A516437D71E417FA00E9A55104C0CB81">
    <w:name w:val="6A516437D71E417FA00E9A55104C0CB81"/>
    <w:rsid w:val="00AC1B49"/>
    <w:pPr>
      <w:spacing w:before="60" w:after="60" w:line="240" w:lineRule="auto"/>
    </w:pPr>
    <w:rPr>
      <w:rFonts w:eastAsiaTheme="minorHAnsi"/>
      <w:color w:val="404040" w:themeColor="text1" w:themeTint="BF"/>
      <w:lang w:val="en-US" w:eastAsia="en-US"/>
    </w:rPr>
  </w:style>
  <w:style w:type="paragraph" w:customStyle="1" w:styleId="E2B8E00E94B44DB8AE0AEDA1643C68411">
    <w:name w:val="E2B8E00E94B44DB8AE0AEDA1643C68411"/>
    <w:rsid w:val="00AC1B49"/>
    <w:pPr>
      <w:spacing w:before="60" w:after="60" w:line="240" w:lineRule="auto"/>
    </w:pPr>
    <w:rPr>
      <w:rFonts w:eastAsiaTheme="minorHAnsi"/>
      <w:color w:val="404040" w:themeColor="text1" w:themeTint="BF"/>
      <w:lang w:val="en-US" w:eastAsia="en-US"/>
    </w:rPr>
  </w:style>
  <w:style w:type="paragraph" w:customStyle="1" w:styleId="F4D6C1DE1D5F4593BE58AC920868C5C71">
    <w:name w:val="F4D6C1DE1D5F4593BE58AC920868C5C71"/>
    <w:rsid w:val="00AC1B49"/>
    <w:pPr>
      <w:spacing w:before="60" w:after="60" w:line="240" w:lineRule="auto"/>
    </w:pPr>
    <w:rPr>
      <w:rFonts w:eastAsiaTheme="minorHAnsi"/>
      <w:color w:val="404040" w:themeColor="text1" w:themeTint="BF"/>
      <w:lang w:val="en-US" w:eastAsia="en-US"/>
    </w:rPr>
  </w:style>
  <w:style w:type="paragraph" w:customStyle="1" w:styleId="9AFC9141BB5F4775A106AEA371140F8C1">
    <w:name w:val="9AFC9141BB5F4775A106AEA371140F8C1"/>
    <w:rsid w:val="00AC1B49"/>
    <w:pPr>
      <w:spacing w:before="60" w:after="60" w:line="240" w:lineRule="auto"/>
    </w:pPr>
    <w:rPr>
      <w:rFonts w:eastAsiaTheme="minorHAnsi"/>
      <w:color w:val="404040" w:themeColor="text1" w:themeTint="BF"/>
      <w:lang w:val="en-US" w:eastAsia="en-US"/>
    </w:rPr>
  </w:style>
  <w:style w:type="paragraph" w:customStyle="1" w:styleId="D4F0580824114F15ADB6F29EE8A2D4F01">
    <w:name w:val="D4F0580824114F15ADB6F29EE8A2D4F01"/>
    <w:rsid w:val="00AC1B49"/>
    <w:pPr>
      <w:spacing w:before="60" w:after="60" w:line="240" w:lineRule="auto"/>
    </w:pPr>
    <w:rPr>
      <w:rFonts w:eastAsiaTheme="minorHAnsi"/>
      <w:color w:val="404040" w:themeColor="text1" w:themeTint="BF"/>
      <w:lang w:val="en-US" w:eastAsia="en-US"/>
    </w:rPr>
  </w:style>
  <w:style w:type="paragraph" w:customStyle="1" w:styleId="0404093DCD074FC684EC75428C4135BD1">
    <w:name w:val="0404093DCD074FC684EC75428C4135BD1"/>
    <w:rsid w:val="00AC1B49"/>
    <w:pPr>
      <w:spacing w:before="60" w:after="60" w:line="240" w:lineRule="auto"/>
    </w:pPr>
    <w:rPr>
      <w:rFonts w:eastAsiaTheme="minorHAnsi"/>
      <w:color w:val="404040" w:themeColor="text1" w:themeTint="BF"/>
      <w:lang w:val="en-US" w:eastAsia="en-US"/>
    </w:rPr>
  </w:style>
  <w:style w:type="paragraph" w:customStyle="1" w:styleId="8081E657A39B4BCABE277F237B94808E1">
    <w:name w:val="8081E657A39B4BCABE277F237B94808E1"/>
    <w:rsid w:val="00AC1B49"/>
    <w:pPr>
      <w:spacing w:before="60" w:after="60" w:line="240" w:lineRule="auto"/>
    </w:pPr>
    <w:rPr>
      <w:rFonts w:eastAsiaTheme="minorHAnsi"/>
      <w:color w:val="404040" w:themeColor="text1" w:themeTint="BF"/>
      <w:lang w:val="en-US" w:eastAsia="en-US"/>
    </w:rPr>
  </w:style>
  <w:style w:type="paragraph" w:customStyle="1" w:styleId="F9E76F550C374A278AE4EF121ADAF2231">
    <w:name w:val="F9E76F550C374A278AE4EF121ADAF2231"/>
    <w:rsid w:val="00AC1B49"/>
    <w:pPr>
      <w:spacing w:before="60" w:after="60" w:line="240" w:lineRule="auto"/>
    </w:pPr>
    <w:rPr>
      <w:rFonts w:eastAsiaTheme="minorHAnsi"/>
      <w:color w:val="404040" w:themeColor="text1" w:themeTint="BF"/>
      <w:lang w:val="en-US" w:eastAsia="en-US"/>
    </w:rPr>
  </w:style>
  <w:style w:type="paragraph" w:customStyle="1" w:styleId="75F4E31052524CE6A137CDA3D2D123041">
    <w:name w:val="75F4E31052524CE6A137CDA3D2D123041"/>
    <w:rsid w:val="00AC1B49"/>
    <w:pPr>
      <w:spacing w:before="60" w:after="60" w:line="240" w:lineRule="auto"/>
    </w:pPr>
    <w:rPr>
      <w:rFonts w:eastAsiaTheme="minorHAnsi"/>
      <w:color w:val="404040" w:themeColor="text1" w:themeTint="BF"/>
      <w:lang w:val="en-US" w:eastAsia="en-US"/>
    </w:rPr>
  </w:style>
  <w:style w:type="paragraph" w:customStyle="1" w:styleId="41D2BE2DC6CD4426B27CC498301B346C1">
    <w:name w:val="41D2BE2DC6CD4426B27CC498301B346C1"/>
    <w:rsid w:val="00AC1B49"/>
    <w:pPr>
      <w:spacing w:before="60" w:after="60" w:line="240" w:lineRule="auto"/>
    </w:pPr>
    <w:rPr>
      <w:rFonts w:eastAsiaTheme="minorHAnsi"/>
      <w:color w:val="404040" w:themeColor="text1" w:themeTint="BF"/>
      <w:lang w:val="en-US" w:eastAsia="en-US"/>
    </w:rPr>
  </w:style>
  <w:style w:type="paragraph" w:customStyle="1" w:styleId="3DA24B2BA6804D598CF6C98580CBE6F61">
    <w:name w:val="3DA24B2BA6804D598CF6C98580CBE6F61"/>
    <w:rsid w:val="00AC1B49"/>
    <w:pPr>
      <w:spacing w:before="60" w:after="60" w:line="240" w:lineRule="auto"/>
    </w:pPr>
    <w:rPr>
      <w:rFonts w:eastAsiaTheme="minorHAnsi"/>
      <w:color w:val="404040" w:themeColor="text1" w:themeTint="BF"/>
      <w:lang w:val="en-US" w:eastAsia="en-US"/>
    </w:rPr>
  </w:style>
  <w:style w:type="paragraph" w:customStyle="1" w:styleId="E5A317157549409DBC64CA666781D2901">
    <w:name w:val="E5A317157549409DBC64CA666781D2901"/>
    <w:rsid w:val="00AC1B49"/>
    <w:pPr>
      <w:spacing w:before="60" w:after="60" w:line="240" w:lineRule="auto"/>
    </w:pPr>
    <w:rPr>
      <w:rFonts w:eastAsiaTheme="minorHAnsi"/>
      <w:color w:val="404040" w:themeColor="text1" w:themeTint="BF"/>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Theme to use">
  <a:themeElements>
    <a:clrScheme name="Custom 1">
      <a:dk1>
        <a:sysClr val="windowText" lastClr="000000"/>
      </a:dk1>
      <a:lt1>
        <a:sysClr val="window" lastClr="FFFFFF"/>
      </a:lt1>
      <a:dk2>
        <a:srgbClr val="2C2442"/>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Terry Hogg</DisplayName>
        <AccountId>15</AccountId>
        <AccountType/>
      </UserInfo>
      <UserInfo>
        <DisplayName>Claire Thompson</DisplayName>
        <AccountId>10</AccountId>
        <AccountType/>
      </UserInfo>
      <UserInfo>
        <DisplayName>Mandy Bell</DisplayName>
        <AccountId>1232</AccountId>
        <AccountType/>
      </UserInfo>
      <UserInfo>
        <DisplayName>Sharon Pryde</DisplayName>
        <AccountId>426</AccountId>
        <AccountType/>
      </UserInfo>
      <UserInfo>
        <DisplayName>Maria Lorente</DisplayName>
        <AccountId>662</AccountId>
        <AccountType/>
      </UserInfo>
      <UserInfo>
        <DisplayName>Catherine Corr</DisplayName>
        <AccountId>21</AccountId>
        <AccountType/>
      </UserInfo>
      <UserInfo>
        <DisplayName>Moira Forsyth</DisplayName>
        <AccountId>786</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4" ma:contentTypeDescription="Create a new document." ma:contentTypeScope="" ma:versionID="5613aa9426115b857e0e862b3052205a">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3842d008bcad504b0e6ff82c014784c3"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17532-EAFA-41F2-9D62-15DF4C88ACC8}">
  <ds:schemaRefs>
    <ds:schemaRef ds:uri="http://schemas.openxmlformats.org/officeDocument/2006/bibliography"/>
  </ds:schemaRefs>
</ds:datastoreItem>
</file>

<file path=customXml/itemProps2.xml><?xml version="1.0" encoding="utf-8"?>
<ds:datastoreItem xmlns:ds="http://schemas.openxmlformats.org/officeDocument/2006/customXml" ds:itemID="{5744BB4E-F8D6-4359-A92D-F5B48385DD3D}">
  <ds:schemaRefs>
    <ds:schemaRef ds:uri="ceaa6cea-1cdb-442e-a96e-3dd0fc42750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bc25679-ec66-462e-985e-b5d40d9a5205"/>
    <ds:schemaRef ds:uri="http://www.w3.org/XML/1998/namespace"/>
    <ds:schemaRef ds:uri="http://purl.org/dc/dcmitype/"/>
  </ds:schemaRefs>
</ds:datastoreItem>
</file>

<file path=customXml/itemProps3.xml><?xml version="1.0" encoding="utf-8"?>
<ds:datastoreItem xmlns:ds="http://schemas.openxmlformats.org/officeDocument/2006/customXml" ds:itemID="{77D70A51-DCB6-48A4-A14C-EC32B994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FBA62-5357-4BF4-878F-AA6C2875B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Template>
  <TotalTime>27</TotalTime>
  <Pages>13</Pages>
  <Words>835</Words>
  <Characters>4328</Characters>
  <Application>Microsoft Office Word</Application>
  <DocSecurity>0</DocSecurity>
  <Lines>270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Clark</dc:creator>
  <cp:keywords/>
  <dc:description/>
  <cp:lastModifiedBy>Morag Clark</cp:lastModifiedBy>
  <cp:revision>2</cp:revision>
  <dcterms:created xsi:type="dcterms:W3CDTF">2024-12-05T11:10:00Z</dcterms:created>
  <dcterms:modified xsi:type="dcterms:W3CDTF">2024-12-05T11:10:00Z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MediaServiceImageTags">
    <vt:lpwstr/>
  </property>
</Properties>
</file>